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B49DC" w14:textId="77777777" w:rsidR="00766765" w:rsidRPr="003D191B" w:rsidRDefault="00604AF5" w:rsidP="002C72E4">
      <w:pPr>
        <w:jc w:val="center"/>
        <w:rPr>
          <w:b/>
        </w:rPr>
      </w:pPr>
      <w:r w:rsidRPr="003D191B">
        <w:rPr>
          <w:b/>
        </w:rPr>
        <w:t>Visto bueno</w:t>
      </w:r>
      <w:r w:rsidR="00FB4EED" w:rsidRPr="003D191B">
        <w:rPr>
          <w:b/>
        </w:rPr>
        <w:t xml:space="preserve"> </w:t>
      </w:r>
      <w:r w:rsidR="0096705B" w:rsidRPr="003D191B">
        <w:rPr>
          <w:b/>
        </w:rPr>
        <w:t>de</w:t>
      </w:r>
      <w:r w:rsidR="00B53CAE" w:rsidRPr="003D191B">
        <w:rPr>
          <w:b/>
        </w:rPr>
        <w:t xml:space="preserve"> la persona encargada de cátedra y carrera</w:t>
      </w:r>
      <w:r w:rsidR="00766765" w:rsidRPr="003D191B">
        <w:rPr>
          <w:b/>
        </w:rPr>
        <w:t xml:space="preserve"> </w:t>
      </w:r>
    </w:p>
    <w:p w14:paraId="0BED4AB3" w14:textId="1B5D2D40" w:rsidR="007F5602" w:rsidRPr="003D191B" w:rsidRDefault="00766765" w:rsidP="002C72E4">
      <w:pPr>
        <w:jc w:val="center"/>
        <w:rPr>
          <w:b/>
        </w:rPr>
      </w:pPr>
      <w:r w:rsidRPr="003D191B">
        <w:rPr>
          <w:b/>
        </w:rPr>
        <w:t xml:space="preserve">al diseño curricular de asignatura </w:t>
      </w:r>
    </w:p>
    <w:p w14:paraId="1C700A96" w14:textId="77777777" w:rsidR="00604AF5" w:rsidRPr="003D191B" w:rsidRDefault="00604AF5" w:rsidP="002C72E4">
      <w:pPr>
        <w:spacing w:line="360" w:lineRule="auto"/>
        <w:rPr>
          <w:b/>
        </w:rPr>
      </w:pPr>
    </w:p>
    <w:p w14:paraId="1152D4C4" w14:textId="696AFD52" w:rsidR="00BF5B62" w:rsidRPr="003D191B" w:rsidRDefault="00766765" w:rsidP="002C72E4">
      <w:pPr>
        <w:spacing w:line="360" w:lineRule="auto"/>
        <w:rPr>
          <w:b/>
        </w:rPr>
      </w:pPr>
      <w:r w:rsidRPr="003D191B">
        <w:rPr>
          <w:b/>
        </w:rPr>
        <w:t>Fecha de revisión</w:t>
      </w:r>
      <w:r w:rsidR="00BF5B62" w:rsidRPr="003D191B">
        <w:rPr>
          <w:b/>
        </w:rPr>
        <w:t xml:space="preserve">: </w:t>
      </w:r>
      <w:sdt>
        <w:sdtPr>
          <w:rPr>
            <w:b/>
          </w:rPr>
          <w:alias w:val="Fecha"/>
          <w:tag w:val="Fecha"/>
          <w:id w:val="1207369596"/>
          <w:lock w:val="sdtLocked"/>
          <w:placeholder>
            <w:docPart w:val="89560536DA39428397EA28371F986C06"/>
          </w:placeholder>
          <w:showingPlcHdr/>
          <w:date>
            <w:dateFormat w:val="d/M/yyyy"/>
            <w:lid w:val="es-CR"/>
            <w:storeMappedDataAs w:val="dateTime"/>
            <w:calendar w:val="gregorian"/>
          </w:date>
        </w:sdtPr>
        <w:sdtContent>
          <w:r w:rsidR="00412D5C" w:rsidRPr="00594B40">
            <w:rPr>
              <w:rStyle w:val="Textodelmarcadordeposicin"/>
            </w:rPr>
            <w:t>Haga clic aquí o pulse para escribir una fecha.</w:t>
          </w:r>
        </w:sdtContent>
      </w:sdt>
    </w:p>
    <w:p w14:paraId="31B9267D" w14:textId="77777777" w:rsidR="00BF5B62" w:rsidRPr="003D191B" w:rsidRDefault="00BF5B62" w:rsidP="002C72E4">
      <w:pPr>
        <w:spacing w:line="360" w:lineRule="auto"/>
        <w:rPr>
          <w:b/>
        </w:rPr>
      </w:pPr>
    </w:p>
    <w:p w14:paraId="27066799" w14:textId="5A26B951" w:rsidR="007F5602" w:rsidRPr="003D191B" w:rsidRDefault="00766765" w:rsidP="002C72E4">
      <w:pPr>
        <w:spacing w:line="360" w:lineRule="auto"/>
        <w:rPr>
          <w:b/>
        </w:rPr>
      </w:pPr>
      <w:r w:rsidRPr="003D191B">
        <w:rPr>
          <w:b/>
        </w:rPr>
        <w:t>Nombre de la persona(s) encargada (s) de la (s) carrera(s</w:t>
      </w:r>
      <w:r w:rsidR="00B53CAE" w:rsidRPr="003D191B">
        <w:rPr>
          <w:b/>
        </w:rPr>
        <w:t>)</w:t>
      </w:r>
      <w:r w:rsidR="00604AF5" w:rsidRPr="003D191B">
        <w:rPr>
          <w:b/>
        </w:rPr>
        <w:t xml:space="preserve">: </w:t>
      </w:r>
      <w:sdt>
        <w:sdtPr>
          <w:rPr>
            <w:b/>
          </w:rPr>
          <w:alias w:val="Persona(s) encargada(s) de carrera"/>
          <w:tag w:val="Persona(s) encargada(s) de carrera"/>
          <w:id w:val="2014651498"/>
          <w:lock w:val="sdtLocked"/>
          <w:placeholder>
            <w:docPart w:val="1B10620B88504685AD28392D41258ED2"/>
          </w:placeholder>
          <w:showingPlcHdr/>
        </w:sdtPr>
        <w:sdtContent>
          <w:r w:rsidR="00412D5C" w:rsidRPr="00594B40">
            <w:rPr>
              <w:rStyle w:val="Textodelmarcadordeposicin"/>
            </w:rPr>
            <w:t>Haga clic o pulse aquí para escribir texto.</w:t>
          </w:r>
        </w:sdtContent>
      </w:sdt>
    </w:p>
    <w:p w14:paraId="3BC1186C" w14:textId="77777777" w:rsidR="007F5602" w:rsidRPr="003D191B" w:rsidRDefault="007F5602" w:rsidP="002C72E4">
      <w:pPr>
        <w:spacing w:line="360" w:lineRule="auto"/>
        <w:rPr>
          <w:b/>
        </w:rPr>
      </w:pPr>
    </w:p>
    <w:p w14:paraId="79D2B7C7" w14:textId="56B63EFD" w:rsidR="007F5602" w:rsidRPr="003D191B" w:rsidRDefault="00766765" w:rsidP="002C72E4">
      <w:pPr>
        <w:spacing w:line="360" w:lineRule="auto"/>
        <w:rPr>
          <w:b/>
        </w:rPr>
      </w:pPr>
      <w:r w:rsidRPr="003D191B">
        <w:rPr>
          <w:b/>
        </w:rPr>
        <w:t>Nombre de la persona encargada de cátedra</w:t>
      </w:r>
      <w:r w:rsidR="001D4BFC" w:rsidRPr="003D191B">
        <w:rPr>
          <w:b/>
        </w:rPr>
        <w:t xml:space="preserve">: </w:t>
      </w:r>
      <w:sdt>
        <w:sdtPr>
          <w:rPr>
            <w:b/>
          </w:rPr>
          <w:alias w:val="Persona encargada de cátedra"/>
          <w:tag w:val="Persona encargada de cátedra"/>
          <w:id w:val="1621262522"/>
          <w:lock w:val="sdtLocked"/>
          <w:placeholder>
            <w:docPart w:val="DE96C9C9BC4642F889D8AD1806769C86"/>
          </w:placeholder>
          <w:showingPlcHdr/>
        </w:sdtPr>
        <w:sdtContent>
          <w:r w:rsidR="00412D5C" w:rsidRPr="00594B40">
            <w:rPr>
              <w:rStyle w:val="Textodelmarcadordeposicin"/>
            </w:rPr>
            <w:t>Haga clic o pulse aquí para escribir texto.</w:t>
          </w:r>
        </w:sdtContent>
      </w:sdt>
    </w:p>
    <w:p w14:paraId="23E1579D" w14:textId="77777777" w:rsidR="007F5602" w:rsidRPr="003D191B" w:rsidRDefault="007F5602" w:rsidP="002C72E4">
      <w:pPr>
        <w:spacing w:line="360" w:lineRule="auto"/>
        <w:rPr>
          <w:b/>
        </w:rPr>
      </w:pPr>
    </w:p>
    <w:p w14:paraId="16EAE181" w14:textId="7E96BAD3" w:rsidR="007F5602" w:rsidRPr="003D191B" w:rsidRDefault="0096705B" w:rsidP="002C72E4">
      <w:pPr>
        <w:tabs>
          <w:tab w:val="left" w:pos="2835"/>
        </w:tabs>
        <w:spacing w:line="360" w:lineRule="auto"/>
        <w:jc w:val="both"/>
      </w:pPr>
      <w:r w:rsidRPr="003D191B">
        <w:t xml:space="preserve">Los abajo firmantes hacen constar que el </w:t>
      </w:r>
      <w:sdt>
        <w:sdtPr>
          <w:alias w:val="Situación"/>
          <w:tag w:val="Situación"/>
          <w:id w:val="1794480395"/>
          <w:lock w:val="sdtLocked"/>
          <w:placeholder>
            <w:docPart w:val="76245E3077D44740ACD23F3B46436EBA"/>
          </w:placeholder>
          <w:showingPlcHdr/>
          <w:comboBox>
            <w:listItem w:value="Elija un elemento."/>
            <w:listItem w:displayText="diseño" w:value="diseño"/>
            <w:listItem w:displayText="rediseño" w:value="rediseño"/>
          </w:comboBox>
        </w:sdtPr>
        <w:sdtContent>
          <w:r w:rsidR="00412D5C" w:rsidRPr="00594B40">
            <w:rPr>
              <w:rStyle w:val="Textodelmarcadordeposicin"/>
            </w:rPr>
            <w:t>Elija un elemento.</w:t>
          </w:r>
        </w:sdtContent>
      </w:sdt>
      <w:r w:rsidR="00412D5C">
        <w:t xml:space="preserve"> </w:t>
      </w:r>
      <w:r w:rsidR="00CA2E40" w:rsidRPr="003D191B">
        <w:t xml:space="preserve">de la </w:t>
      </w:r>
      <w:r w:rsidR="00B53CAE" w:rsidRPr="003D191B">
        <w:t>asignatura</w:t>
      </w:r>
      <w:r w:rsidR="00412D5C">
        <w:t xml:space="preserve"> </w:t>
      </w:r>
      <w:sdt>
        <w:sdtPr>
          <w:alias w:val="Asignatura"/>
          <w:tag w:val="Asignatura"/>
          <w:id w:val="1666897938"/>
          <w:placeholder>
            <w:docPart w:val="802A0E9B244A4CAC8788104537660403"/>
          </w:placeholder>
          <w:showingPlcHdr/>
        </w:sdtPr>
        <w:sdtContent>
          <w:r w:rsidR="00412D5C" w:rsidRPr="00594B40">
            <w:rPr>
              <w:rStyle w:val="Textodelmarcadordeposicin"/>
            </w:rPr>
            <w:t>Haga clic o pulse aquí para escribir texto.</w:t>
          </w:r>
        </w:sdtContent>
      </w:sdt>
      <w:r w:rsidR="00412D5C">
        <w:t xml:space="preserve">, </w:t>
      </w:r>
      <w:r w:rsidR="00B53CAE" w:rsidRPr="003D191B">
        <w:t>c</w:t>
      </w:r>
      <w:r w:rsidR="00E90E88" w:rsidRPr="003D191B">
        <w:t>ódigo</w:t>
      </w:r>
      <w:r w:rsidR="00412D5C">
        <w:t xml:space="preserve"> </w:t>
      </w:r>
      <w:sdt>
        <w:sdtPr>
          <w:alias w:val="Código"/>
          <w:tag w:val="Código"/>
          <w:id w:val="1432244302"/>
          <w:lock w:val="sdtLocked"/>
          <w:placeholder>
            <w:docPart w:val="CDCDA9F791174CFF8671F16E1C267F94"/>
          </w:placeholder>
          <w:showingPlcHdr/>
        </w:sdtPr>
        <w:sdtContent>
          <w:r w:rsidR="00412D5C" w:rsidRPr="00594B40">
            <w:rPr>
              <w:rStyle w:val="Textodelmarcadordeposicin"/>
            </w:rPr>
            <w:t>Haga clic o pulse aquí para escribir texto.</w:t>
          </w:r>
        </w:sdtContent>
      </w:sdt>
      <w:r w:rsidR="00412D5C">
        <w:t xml:space="preserve">, </w:t>
      </w:r>
      <w:r w:rsidRPr="003D191B">
        <w:t>fue revisado en mater</w:t>
      </w:r>
      <w:r w:rsidR="006D327D" w:rsidRPr="003D191B">
        <w:t xml:space="preserve">ia de contenidos, estrategia metodológica, propuesta de </w:t>
      </w:r>
      <w:r w:rsidRPr="003D191B">
        <w:t>evaluación</w:t>
      </w:r>
      <w:r w:rsidR="00B53CAE" w:rsidRPr="003D191B">
        <w:t xml:space="preserve"> de los aprendizajes</w:t>
      </w:r>
      <w:r w:rsidR="00FA676F" w:rsidRPr="003D191B">
        <w:t xml:space="preserve"> y referencias bibliográficas</w:t>
      </w:r>
      <w:r w:rsidR="006D327D" w:rsidRPr="003D191B">
        <w:t xml:space="preserve">.  </w:t>
      </w:r>
    </w:p>
    <w:p w14:paraId="7B97163B" w14:textId="60F5AA69" w:rsidR="00D36E3D" w:rsidRDefault="00F40A79" w:rsidP="00F362F4">
      <w:pPr>
        <w:spacing w:line="360" w:lineRule="auto"/>
      </w:pPr>
      <w:r w:rsidRPr="003D191B">
        <w:t>Por tanto, se da visto bueno para que continúe el proceso de aprobación correspondiente.</w:t>
      </w:r>
    </w:p>
    <w:p w14:paraId="2CCF8BE8" w14:textId="77777777" w:rsidR="00707114" w:rsidRDefault="00707114" w:rsidP="007F5602"/>
    <w:p w14:paraId="34F84EA6" w14:textId="77777777" w:rsidR="00412D5C" w:rsidRPr="003D191B" w:rsidRDefault="00412D5C" w:rsidP="007F5602"/>
    <w:tbl>
      <w:tblPr>
        <w:tblW w:w="5000" w:type="pct"/>
        <w:tblLook w:val="04A0" w:firstRow="1" w:lastRow="0" w:firstColumn="1" w:lastColumn="0" w:noHBand="0" w:noVBand="1"/>
      </w:tblPr>
      <w:tblGrid>
        <w:gridCol w:w="4490"/>
        <w:gridCol w:w="4491"/>
      </w:tblGrid>
      <w:tr w:rsidR="00D36E3D" w:rsidRPr="003D191B" w14:paraId="305AEEB0" w14:textId="77777777" w:rsidTr="00906CF0">
        <w:tc>
          <w:tcPr>
            <w:tcW w:w="5000" w:type="pct"/>
            <w:gridSpan w:val="2"/>
            <w:shd w:val="clear" w:color="auto" w:fill="auto"/>
          </w:tcPr>
          <w:p w14:paraId="6E3CDF99" w14:textId="77777777" w:rsidR="00D36E3D" w:rsidRPr="003D191B" w:rsidRDefault="00D36E3D" w:rsidP="00D36E3D">
            <w:pPr>
              <w:rPr>
                <w:b/>
                <w:lang w:val="es-CR"/>
              </w:rPr>
            </w:pPr>
            <w:r w:rsidRPr="003D191B">
              <w:rPr>
                <w:b/>
                <w:lang w:val="es-CR"/>
              </w:rPr>
              <w:t>Persona encargada de cátedra</w:t>
            </w:r>
          </w:p>
        </w:tc>
      </w:tr>
      <w:tr w:rsidR="00906CF0" w:rsidRPr="003D191B" w14:paraId="47A99BBD" w14:textId="77777777" w:rsidTr="00906CF0">
        <w:trPr>
          <w:trHeight w:val="1104"/>
        </w:trPr>
        <w:tc>
          <w:tcPr>
            <w:tcW w:w="5000" w:type="pct"/>
            <w:gridSpan w:val="2"/>
            <w:shd w:val="clear" w:color="auto" w:fill="auto"/>
          </w:tcPr>
          <w:p w14:paraId="2B83A464" w14:textId="6632F455" w:rsidR="00906CF0" w:rsidRPr="003D191B" w:rsidRDefault="00906CF0" w:rsidP="00D36E3D">
            <w:pPr>
              <w:rPr>
                <w:lang w:val="es-CR"/>
              </w:rPr>
            </w:pPr>
            <w:r w:rsidRPr="003D191B">
              <w:rPr>
                <w:lang w:val="es-CR"/>
              </w:rPr>
              <w:t>Nombre completo:</w:t>
            </w:r>
            <w:r w:rsidR="00412D5C">
              <w:rPr>
                <w:lang w:val="es-CR"/>
              </w:rPr>
              <w:t xml:space="preserve"> </w:t>
            </w:r>
            <w:sdt>
              <w:sdtPr>
                <w:rPr>
                  <w:lang w:val="es-CR"/>
                </w:rPr>
                <w:alias w:val="Nombre"/>
                <w:tag w:val="Nombre"/>
                <w:id w:val="-1512293832"/>
                <w:lock w:val="sdtLocked"/>
                <w:placeholder>
                  <w:docPart w:val="8947022F57F543DC8061B8258BD7647B"/>
                </w:placeholder>
                <w:showingPlcHdr/>
              </w:sdtPr>
              <w:sdtContent>
                <w:r w:rsidR="00412D5C" w:rsidRPr="00594B4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1E31DED0" w14:textId="77777777" w:rsidR="00906CF0" w:rsidRDefault="00906CF0" w:rsidP="00D36E3D">
            <w:pPr>
              <w:rPr>
                <w:lang w:val="es-CR"/>
              </w:rPr>
            </w:pPr>
            <w:r w:rsidRPr="003D191B">
              <w:rPr>
                <w:lang w:val="es-CR"/>
              </w:rPr>
              <w:t>Firma:</w:t>
            </w:r>
          </w:p>
          <w:p w14:paraId="2997EF18" w14:textId="77777777" w:rsidR="00DD4743" w:rsidRDefault="00DD4743" w:rsidP="00D36E3D">
            <w:pPr>
              <w:rPr>
                <w:lang w:val="es-CR"/>
              </w:rPr>
            </w:pPr>
          </w:p>
          <w:p w14:paraId="7F650E1D" w14:textId="77777777" w:rsidR="00DD4743" w:rsidRDefault="00DD4743" w:rsidP="00D36E3D">
            <w:pPr>
              <w:rPr>
                <w:lang w:val="es-CR"/>
              </w:rPr>
            </w:pPr>
          </w:p>
          <w:p w14:paraId="74464A9F" w14:textId="44BC3094" w:rsidR="00CA06AE" w:rsidRPr="003D191B" w:rsidRDefault="00CA06AE" w:rsidP="00D36E3D">
            <w:pPr>
              <w:rPr>
                <w:lang w:val="es-CR"/>
              </w:rPr>
            </w:pPr>
          </w:p>
        </w:tc>
      </w:tr>
      <w:tr w:rsidR="00906CF0" w:rsidRPr="003D191B" w14:paraId="3772E0F2" w14:textId="77777777" w:rsidTr="00906CF0">
        <w:trPr>
          <w:trHeight w:val="70"/>
        </w:trPr>
        <w:tc>
          <w:tcPr>
            <w:tcW w:w="5000" w:type="pct"/>
            <w:gridSpan w:val="2"/>
            <w:shd w:val="clear" w:color="auto" w:fill="auto"/>
          </w:tcPr>
          <w:p w14:paraId="50C883BE" w14:textId="77777777" w:rsidR="00906CF0" w:rsidRPr="003D191B" w:rsidRDefault="00906CF0" w:rsidP="00D36E3D">
            <w:pPr>
              <w:rPr>
                <w:lang w:val="es-CR"/>
              </w:rPr>
            </w:pPr>
            <w:r w:rsidRPr="003D191B">
              <w:rPr>
                <w:b/>
                <w:lang w:val="es-CR"/>
              </w:rPr>
              <w:t>Personas encargadas del plan de estudios</w:t>
            </w:r>
          </w:p>
        </w:tc>
      </w:tr>
      <w:tr w:rsidR="00D36E3D" w:rsidRPr="003D191B" w14:paraId="46CE2CCA" w14:textId="77777777" w:rsidTr="00906CF0">
        <w:tc>
          <w:tcPr>
            <w:tcW w:w="2500" w:type="pct"/>
            <w:shd w:val="clear" w:color="auto" w:fill="auto"/>
          </w:tcPr>
          <w:p w14:paraId="4D2C8459" w14:textId="6364141B" w:rsidR="00D36E3D" w:rsidRPr="003D191B" w:rsidRDefault="00D36E3D" w:rsidP="00D36E3D">
            <w:pPr>
              <w:rPr>
                <w:lang w:val="es-CR"/>
              </w:rPr>
            </w:pPr>
            <w:r w:rsidRPr="003D191B">
              <w:rPr>
                <w:lang w:val="es-CR"/>
              </w:rPr>
              <w:t>Nombre completo:</w:t>
            </w:r>
            <w:r w:rsidR="00412D5C">
              <w:rPr>
                <w:lang w:val="es-CR"/>
              </w:rPr>
              <w:t xml:space="preserve"> </w:t>
            </w:r>
            <w:sdt>
              <w:sdtPr>
                <w:rPr>
                  <w:lang w:val="es-CR"/>
                </w:rPr>
                <w:alias w:val="Nombre"/>
                <w:tag w:val="Nombre"/>
                <w:id w:val="-1156143922"/>
                <w:lock w:val="sdtLocked"/>
                <w:placeholder>
                  <w:docPart w:val="79E6D5C45B644A548558CB5160D208BE"/>
                </w:placeholder>
                <w:showingPlcHdr/>
              </w:sdtPr>
              <w:sdtContent>
                <w:r w:rsidR="00412D5C" w:rsidRPr="00594B4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2500" w:type="pct"/>
            <w:shd w:val="clear" w:color="auto" w:fill="auto"/>
          </w:tcPr>
          <w:p w14:paraId="3FDE1B68" w14:textId="663F41B6" w:rsidR="00D36E3D" w:rsidRPr="003D191B" w:rsidRDefault="00D36E3D" w:rsidP="00D36E3D">
            <w:pPr>
              <w:rPr>
                <w:lang w:val="es-CR"/>
              </w:rPr>
            </w:pPr>
            <w:r w:rsidRPr="003D191B">
              <w:rPr>
                <w:lang w:val="es-CR"/>
              </w:rPr>
              <w:t>Nombre completo:</w:t>
            </w:r>
            <w:r w:rsidR="00412D5C">
              <w:rPr>
                <w:lang w:val="es-CR"/>
              </w:rPr>
              <w:t xml:space="preserve"> </w:t>
            </w:r>
            <w:sdt>
              <w:sdtPr>
                <w:rPr>
                  <w:lang w:val="es-CR"/>
                </w:rPr>
                <w:id w:val="791791054"/>
                <w:placeholder>
                  <w:docPart w:val="8765EC958039475FAB888E406335EE6D"/>
                </w:placeholder>
                <w:showingPlcHdr/>
              </w:sdtPr>
              <w:sdtContent>
                <w:r w:rsidR="00412D5C" w:rsidRPr="00594B4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D36E3D" w:rsidRPr="003D191B" w14:paraId="6E8EF6BF" w14:textId="77777777" w:rsidTr="00906CF0">
        <w:tc>
          <w:tcPr>
            <w:tcW w:w="2500" w:type="pct"/>
            <w:shd w:val="clear" w:color="auto" w:fill="auto"/>
          </w:tcPr>
          <w:p w14:paraId="6E990A36" w14:textId="77777777" w:rsidR="00D36E3D" w:rsidRPr="003D191B" w:rsidRDefault="00D36E3D" w:rsidP="00D36E3D">
            <w:pPr>
              <w:rPr>
                <w:lang w:val="es-CR"/>
              </w:rPr>
            </w:pPr>
            <w:r w:rsidRPr="003D191B">
              <w:rPr>
                <w:lang w:val="es-CR"/>
              </w:rPr>
              <w:t>Firma:</w:t>
            </w:r>
          </w:p>
          <w:p w14:paraId="192843E8" w14:textId="77777777" w:rsidR="00D36E3D" w:rsidRDefault="00D36E3D" w:rsidP="00D36E3D">
            <w:pPr>
              <w:rPr>
                <w:b/>
                <w:lang w:val="es-CR"/>
              </w:rPr>
            </w:pPr>
          </w:p>
          <w:p w14:paraId="593B1C85" w14:textId="77777777" w:rsidR="00CA06AE" w:rsidRPr="003D191B" w:rsidRDefault="00CA06AE" w:rsidP="00D36E3D">
            <w:pPr>
              <w:rPr>
                <w:b/>
                <w:lang w:val="es-CR"/>
              </w:rPr>
            </w:pPr>
          </w:p>
        </w:tc>
        <w:tc>
          <w:tcPr>
            <w:tcW w:w="2500" w:type="pct"/>
            <w:shd w:val="clear" w:color="auto" w:fill="auto"/>
          </w:tcPr>
          <w:p w14:paraId="66C7BB82" w14:textId="77777777" w:rsidR="00D36E3D" w:rsidRDefault="00D36E3D" w:rsidP="00D36E3D">
            <w:pPr>
              <w:rPr>
                <w:lang w:val="es-CR"/>
              </w:rPr>
            </w:pPr>
            <w:r w:rsidRPr="003D191B">
              <w:rPr>
                <w:lang w:val="es-CR"/>
              </w:rPr>
              <w:t>Firma:</w:t>
            </w:r>
          </w:p>
          <w:p w14:paraId="71E513F8" w14:textId="77777777" w:rsidR="00DD4743" w:rsidRDefault="00DD4743" w:rsidP="00D36E3D">
            <w:pPr>
              <w:rPr>
                <w:b/>
                <w:lang w:val="es-CR"/>
              </w:rPr>
            </w:pPr>
          </w:p>
          <w:p w14:paraId="287036C6" w14:textId="77777777" w:rsidR="00DD4743" w:rsidRDefault="00DD4743" w:rsidP="00D36E3D">
            <w:pPr>
              <w:rPr>
                <w:b/>
                <w:lang w:val="es-CR"/>
              </w:rPr>
            </w:pPr>
          </w:p>
          <w:p w14:paraId="4BC20D8F" w14:textId="73F20DE3" w:rsidR="00DD4743" w:rsidRPr="003D191B" w:rsidRDefault="00DD4743" w:rsidP="00D36E3D">
            <w:pPr>
              <w:rPr>
                <w:b/>
                <w:lang w:val="es-CR"/>
              </w:rPr>
            </w:pPr>
          </w:p>
        </w:tc>
      </w:tr>
      <w:tr w:rsidR="00D36E3D" w:rsidRPr="003D191B" w14:paraId="1C221474" w14:textId="77777777" w:rsidTr="00906CF0">
        <w:tc>
          <w:tcPr>
            <w:tcW w:w="2500" w:type="pct"/>
            <w:shd w:val="clear" w:color="auto" w:fill="auto"/>
          </w:tcPr>
          <w:p w14:paraId="7D9CE862" w14:textId="47A69589" w:rsidR="00D36E3D" w:rsidRPr="003D191B" w:rsidRDefault="00D36E3D" w:rsidP="00D36E3D">
            <w:pPr>
              <w:rPr>
                <w:lang w:val="es-CR"/>
              </w:rPr>
            </w:pPr>
            <w:r w:rsidRPr="003D191B">
              <w:rPr>
                <w:lang w:val="es-CR"/>
              </w:rPr>
              <w:t>Nombre completo:</w:t>
            </w:r>
            <w:r w:rsidR="00412D5C">
              <w:rPr>
                <w:lang w:val="es-CR"/>
              </w:rPr>
              <w:t xml:space="preserve"> </w:t>
            </w:r>
            <w:sdt>
              <w:sdtPr>
                <w:rPr>
                  <w:lang w:val="es-CR"/>
                </w:rPr>
                <w:alias w:val="Nombre"/>
                <w:tag w:val="Nombre"/>
                <w:id w:val="-304554453"/>
                <w:placeholder>
                  <w:docPart w:val="CBCFDB6F0C114C748997EC57E05EF16B"/>
                </w:placeholder>
                <w:showingPlcHdr/>
              </w:sdtPr>
              <w:sdtContent>
                <w:r w:rsidR="00412D5C" w:rsidRPr="00594B4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2500" w:type="pct"/>
            <w:shd w:val="clear" w:color="auto" w:fill="auto"/>
          </w:tcPr>
          <w:p w14:paraId="078BE021" w14:textId="74649E65" w:rsidR="00D36E3D" w:rsidRPr="003D191B" w:rsidRDefault="00D36E3D" w:rsidP="00D36E3D">
            <w:pPr>
              <w:rPr>
                <w:lang w:val="es-CR"/>
              </w:rPr>
            </w:pPr>
            <w:r w:rsidRPr="003D191B">
              <w:rPr>
                <w:lang w:val="es-CR"/>
              </w:rPr>
              <w:t>Nombre completo:</w:t>
            </w:r>
            <w:r w:rsidR="00412D5C">
              <w:rPr>
                <w:lang w:val="es-CR"/>
              </w:rPr>
              <w:t xml:space="preserve"> </w:t>
            </w:r>
            <w:sdt>
              <w:sdtPr>
                <w:rPr>
                  <w:lang w:val="es-CR"/>
                </w:rPr>
                <w:alias w:val="Nombre"/>
                <w:tag w:val="Nombre"/>
                <w:id w:val="-1781250833"/>
                <w:placeholder>
                  <w:docPart w:val="8630BB4057F644608A07352876918E54"/>
                </w:placeholder>
                <w:showingPlcHdr/>
              </w:sdtPr>
              <w:sdtContent>
                <w:r w:rsidR="00412D5C" w:rsidRPr="00594B4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D36E3D" w:rsidRPr="003D191B" w14:paraId="1FCFF77B" w14:textId="77777777" w:rsidTr="00906CF0">
        <w:tc>
          <w:tcPr>
            <w:tcW w:w="2500" w:type="pct"/>
            <w:shd w:val="clear" w:color="auto" w:fill="auto"/>
          </w:tcPr>
          <w:p w14:paraId="62775E09" w14:textId="77777777" w:rsidR="00D36E3D" w:rsidRPr="003D191B" w:rsidRDefault="00D36E3D" w:rsidP="00D36E3D">
            <w:pPr>
              <w:rPr>
                <w:b/>
                <w:lang w:val="es-CR"/>
              </w:rPr>
            </w:pPr>
            <w:r w:rsidRPr="003D191B">
              <w:rPr>
                <w:lang w:val="es-CR"/>
              </w:rPr>
              <w:t>Firma:</w:t>
            </w:r>
          </w:p>
        </w:tc>
        <w:tc>
          <w:tcPr>
            <w:tcW w:w="2500" w:type="pct"/>
            <w:shd w:val="clear" w:color="auto" w:fill="auto"/>
          </w:tcPr>
          <w:p w14:paraId="001055FC" w14:textId="13E9A1F5" w:rsidR="00227D6F" w:rsidRPr="005B430D" w:rsidRDefault="00D36E3D" w:rsidP="00D36E3D">
            <w:pPr>
              <w:rPr>
                <w:lang w:val="es-CR"/>
              </w:rPr>
            </w:pPr>
            <w:r w:rsidRPr="003D191B">
              <w:rPr>
                <w:lang w:val="es-CR"/>
              </w:rPr>
              <w:t>Firma:</w:t>
            </w:r>
          </w:p>
          <w:p w14:paraId="185F6C71" w14:textId="60AEEBC4" w:rsidR="00DD4743" w:rsidRPr="003D191B" w:rsidRDefault="00DD4743" w:rsidP="00D36E3D">
            <w:pPr>
              <w:rPr>
                <w:b/>
                <w:lang w:val="es-CR"/>
              </w:rPr>
            </w:pPr>
          </w:p>
        </w:tc>
      </w:tr>
    </w:tbl>
    <w:p w14:paraId="4D6865D2" w14:textId="04AC31AB" w:rsidR="00BE6B68" w:rsidRPr="003D191B" w:rsidRDefault="00BE6B68" w:rsidP="005B430D">
      <w:pPr>
        <w:widowControl w:val="0"/>
        <w:ind w:right="1014"/>
        <w:rPr>
          <w:rFonts w:eastAsia="Arial"/>
        </w:rPr>
      </w:pPr>
    </w:p>
    <w:sectPr w:rsidR="00BE6B68" w:rsidRPr="003D191B" w:rsidSect="004D12C4">
      <w:headerReference w:type="default" r:id="rId10"/>
      <w:headerReference w:type="first" r:id="rId11"/>
      <w:footerReference w:type="first" r:id="rId12"/>
      <w:pgSz w:w="12240" w:h="15840" w:code="1"/>
      <w:pgMar w:top="1417" w:right="1558" w:bottom="1560" w:left="1701" w:header="170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91A34" w14:textId="77777777" w:rsidR="00A06A33" w:rsidRDefault="00A06A33" w:rsidP="00B53CAE">
      <w:r>
        <w:separator/>
      </w:r>
    </w:p>
  </w:endnote>
  <w:endnote w:type="continuationSeparator" w:id="0">
    <w:p w14:paraId="2DED7625" w14:textId="77777777" w:rsidR="00A06A33" w:rsidRDefault="00A06A33" w:rsidP="00B53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335FB" w14:textId="70C39C1E" w:rsidR="004B5476" w:rsidRDefault="00122287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6C8A12E" wp14:editId="1B4912AD">
              <wp:simplePos x="0" y="0"/>
              <wp:positionH relativeFrom="column">
                <wp:posOffset>3930777</wp:posOffset>
              </wp:positionH>
              <wp:positionV relativeFrom="paragraph">
                <wp:posOffset>-423672</wp:posOffset>
              </wp:positionV>
              <wp:extent cx="2182368" cy="182880"/>
              <wp:effectExtent l="0" t="0" r="8890" b="7620"/>
              <wp:wrapNone/>
              <wp:docPr id="102719514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2368" cy="1828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51B28D" id="Rectángulo 2" o:spid="_x0000_s1026" style="position:absolute;margin-left:309.5pt;margin-top:-33.35pt;width:171.85pt;height:14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" fillcolor="white [3212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2BBE7" w14:textId="77777777" w:rsidR="00A06A33" w:rsidRDefault="00A06A33" w:rsidP="00B53CAE">
      <w:r>
        <w:separator/>
      </w:r>
    </w:p>
  </w:footnote>
  <w:footnote w:type="continuationSeparator" w:id="0">
    <w:p w14:paraId="4B1225D2" w14:textId="77777777" w:rsidR="00A06A33" w:rsidRDefault="00A06A33" w:rsidP="00B53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05BF4" w14:textId="688EF963" w:rsidR="00412D5C" w:rsidRDefault="00000000">
    <w:pPr>
      <w:pStyle w:val="Encabezado"/>
    </w:pPr>
    <w:r>
      <w:rPr>
        <w:noProof/>
      </w:rPr>
      <w:pict w14:anchorId="6218FB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-84.2pt;margin-top:-99.05pt;width:612.2pt;height:792.2pt;z-index:-251657216;mso-wrap-edited:f;mso-position-horizontal-relative:margin;mso-position-vertical-relative:margin" o:allowincell="f">
          <v:imagedata r:id="rId1" o:title="Word Normal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5016A" w14:textId="4A2202D6" w:rsidR="0091213C" w:rsidRPr="0091213C" w:rsidRDefault="004D12C4" w:rsidP="0091213C">
    <w:pPr>
      <w:jc w:val="center"/>
      <w:rPr>
        <w:b/>
        <w:sz w:val="22"/>
        <w:szCs w:val="22"/>
      </w:rPr>
    </w:pPr>
    <w:r>
      <w:rPr>
        <w:b/>
        <w:noProof/>
        <w:sz w:val="22"/>
        <w:szCs w:val="22"/>
      </w:rPr>
      <w:drawing>
        <wp:anchor distT="0" distB="0" distL="114300" distR="114300" simplePos="0" relativeHeight="251666432" behindDoc="1" locked="0" layoutInCell="1" allowOverlap="1" wp14:anchorId="29597C56" wp14:editId="7530EB66">
          <wp:simplePos x="0" y="0"/>
          <wp:positionH relativeFrom="margin">
            <wp:posOffset>-1062882</wp:posOffset>
          </wp:positionH>
          <wp:positionV relativeFrom="margin">
            <wp:posOffset>-1249416</wp:posOffset>
          </wp:positionV>
          <wp:extent cx="7746521" cy="10590527"/>
          <wp:effectExtent l="0" t="0" r="6985" b="1905"/>
          <wp:wrapNone/>
          <wp:docPr id="97020350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86214" name="Imagen 19269862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5420" cy="10602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TkqG7Rx0OKT8uoBXIkXdl5gChFZWJ7L3U6jbMDMnWtS3nVAhzcFIL94V/34bvGC8lTqjbihmyXuurlT8r9lPWQ==" w:salt="wmXVMTNRqWsHjK2pbzTtxA==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C21"/>
    <w:rsid w:val="000017BE"/>
    <w:rsid w:val="0008598D"/>
    <w:rsid w:val="000C0E49"/>
    <w:rsid w:val="000F47D7"/>
    <w:rsid w:val="00122287"/>
    <w:rsid w:val="001A6545"/>
    <w:rsid w:val="001D4BFC"/>
    <w:rsid w:val="00200337"/>
    <w:rsid w:val="00227D6F"/>
    <w:rsid w:val="00243957"/>
    <w:rsid w:val="00276C28"/>
    <w:rsid w:val="002C72E4"/>
    <w:rsid w:val="00332D84"/>
    <w:rsid w:val="00337B50"/>
    <w:rsid w:val="00362ED8"/>
    <w:rsid w:val="003D191B"/>
    <w:rsid w:val="003D69CA"/>
    <w:rsid w:val="00412D5C"/>
    <w:rsid w:val="00441060"/>
    <w:rsid w:val="0044265A"/>
    <w:rsid w:val="004B5476"/>
    <w:rsid w:val="004D12C4"/>
    <w:rsid w:val="004E23CF"/>
    <w:rsid w:val="004F15FA"/>
    <w:rsid w:val="004F3A55"/>
    <w:rsid w:val="00520A57"/>
    <w:rsid w:val="005B430D"/>
    <w:rsid w:val="005B7708"/>
    <w:rsid w:val="005C2C21"/>
    <w:rsid w:val="005D0EF4"/>
    <w:rsid w:val="00604AF5"/>
    <w:rsid w:val="00630BD6"/>
    <w:rsid w:val="00674F45"/>
    <w:rsid w:val="006D327D"/>
    <w:rsid w:val="00707114"/>
    <w:rsid w:val="00766765"/>
    <w:rsid w:val="00767AE7"/>
    <w:rsid w:val="00770059"/>
    <w:rsid w:val="007949CD"/>
    <w:rsid w:val="007C4741"/>
    <w:rsid w:val="007F5602"/>
    <w:rsid w:val="0081167B"/>
    <w:rsid w:val="00837A69"/>
    <w:rsid w:val="008555E8"/>
    <w:rsid w:val="008905D5"/>
    <w:rsid w:val="008B491E"/>
    <w:rsid w:val="008B7CAF"/>
    <w:rsid w:val="008C6695"/>
    <w:rsid w:val="00906CF0"/>
    <w:rsid w:val="00907C44"/>
    <w:rsid w:val="0091213C"/>
    <w:rsid w:val="0096705B"/>
    <w:rsid w:val="009C0228"/>
    <w:rsid w:val="009D0E65"/>
    <w:rsid w:val="009F6A1D"/>
    <w:rsid w:val="009F6C73"/>
    <w:rsid w:val="00A01709"/>
    <w:rsid w:val="00A06A33"/>
    <w:rsid w:val="00A61858"/>
    <w:rsid w:val="00A729B1"/>
    <w:rsid w:val="00A841E2"/>
    <w:rsid w:val="00AA57B0"/>
    <w:rsid w:val="00AE1CC4"/>
    <w:rsid w:val="00AF102D"/>
    <w:rsid w:val="00B53CAE"/>
    <w:rsid w:val="00B541DB"/>
    <w:rsid w:val="00BD04EF"/>
    <w:rsid w:val="00BE6B68"/>
    <w:rsid w:val="00BF5B62"/>
    <w:rsid w:val="00C16B8F"/>
    <w:rsid w:val="00C24E4D"/>
    <w:rsid w:val="00C320B7"/>
    <w:rsid w:val="00C86F93"/>
    <w:rsid w:val="00CA06AE"/>
    <w:rsid w:val="00CA2E40"/>
    <w:rsid w:val="00D13365"/>
    <w:rsid w:val="00D34265"/>
    <w:rsid w:val="00D36E3D"/>
    <w:rsid w:val="00DD4743"/>
    <w:rsid w:val="00E612A2"/>
    <w:rsid w:val="00E62684"/>
    <w:rsid w:val="00E90E88"/>
    <w:rsid w:val="00EE24F1"/>
    <w:rsid w:val="00F10808"/>
    <w:rsid w:val="00F362F4"/>
    <w:rsid w:val="00F40A79"/>
    <w:rsid w:val="00FA1999"/>
    <w:rsid w:val="00FA676F"/>
    <w:rsid w:val="00FB4EED"/>
    <w:rsid w:val="00FD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CE51B"/>
  <w15:chartTrackingRefBased/>
  <w15:docId w15:val="{5D9D952F-B9D4-42D3-9E91-0DB9DCB4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602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AE1C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E1CC4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B53C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53CAE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B53C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53CAE"/>
    <w:rPr>
      <w:sz w:val="24"/>
      <w:szCs w:val="24"/>
    </w:rPr>
  </w:style>
  <w:style w:type="character" w:styleId="Refdecomentario">
    <w:name w:val="annotation reference"/>
    <w:rsid w:val="00FA676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A67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FA676F"/>
  </w:style>
  <w:style w:type="paragraph" w:styleId="Asuntodelcomentario">
    <w:name w:val="annotation subject"/>
    <w:basedOn w:val="Textocomentario"/>
    <w:next w:val="Textocomentario"/>
    <w:link w:val="AsuntodelcomentarioCar"/>
    <w:rsid w:val="00FA676F"/>
    <w:rPr>
      <w:b/>
      <w:bCs/>
    </w:rPr>
  </w:style>
  <w:style w:type="character" w:customStyle="1" w:styleId="AsuntodelcomentarioCar">
    <w:name w:val="Asunto del comentario Car"/>
    <w:link w:val="Asuntodelcomentario"/>
    <w:rsid w:val="00FA676F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412D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alas\OneDrive%20-%20Universidad%20Estatal%20a%20Distancia\2019\PACE%202019\Formatos\Visto%20Bueno\Visto%20bueno%20catedra-carrera%20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9560536DA39428397EA28371F986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FB6FA-BA3F-4FEA-9D87-040E159CD1F4}"/>
      </w:docPartPr>
      <w:docPartBody>
        <w:p w:rsidR="005C3372" w:rsidRDefault="002B2303" w:rsidP="002B2303">
          <w:pPr>
            <w:pStyle w:val="89560536DA39428397EA28371F986C063"/>
          </w:pPr>
          <w:r w:rsidRPr="00594B40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B10620B88504685AD28392D41258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CF2E3-6ACA-4B3C-B66B-A85DD99D0DA6}"/>
      </w:docPartPr>
      <w:docPartBody>
        <w:p w:rsidR="005C3372" w:rsidRDefault="002B2303" w:rsidP="002B2303">
          <w:pPr>
            <w:pStyle w:val="1B10620B88504685AD28392D41258ED23"/>
          </w:pPr>
          <w:r w:rsidRPr="00594B4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96C9C9BC4642F889D8AD1806769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FD8BB-1456-4EF7-A95B-FF0845C40C50}"/>
      </w:docPartPr>
      <w:docPartBody>
        <w:p w:rsidR="005C3372" w:rsidRDefault="002B2303" w:rsidP="002B2303">
          <w:pPr>
            <w:pStyle w:val="DE96C9C9BC4642F889D8AD1806769C863"/>
          </w:pPr>
          <w:r w:rsidRPr="00594B4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6245E3077D44740ACD23F3B46436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024DF-82C6-49FF-BD75-03BB06B4C3AD}"/>
      </w:docPartPr>
      <w:docPartBody>
        <w:p w:rsidR="005C3372" w:rsidRDefault="002B2303" w:rsidP="002B2303">
          <w:pPr>
            <w:pStyle w:val="76245E3077D44740ACD23F3B46436EBA3"/>
          </w:pPr>
          <w:r w:rsidRPr="00594B40">
            <w:rPr>
              <w:rStyle w:val="Textodelmarcadordeposicin"/>
            </w:rPr>
            <w:t>Elija un elemento.</w:t>
          </w:r>
        </w:p>
      </w:docPartBody>
    </w:docPart>
    <w:docPart>
      <w:docPartPr>
        <w:name w:val="802A0E9B244A4CAC8788104537660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28284-D0BE-43F1-BE7C-49EA3012C4AF}"/>
      </w:docPartPr>
      <w:docPartBody>
        <w:p w:rsidR="005C3372" w:rsidRDefault="002B2303" w:rsidP="002B2303">
          <w:pPr>
            <w:pStyle w:val="802A0E9B244A4CAC87881045376604032"/>
          </w:pPr>
          <w:r w:rsidRPr="00594B4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DCDA9F791174CFF8671F16E1C267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7E8A8-0747-438F-B80F-93765BDFFF92}"/>
      </w:docPartPr>
      <w:docPartBody>
        <w:p w:rsidR="005C3372" w:rsidRDefault="002B2303" w:rsidP="002B2303">
          <w:pPr>
            <w:pStyle w:val="CDCDA9F791174CFF8671F16E1C267F942"/>
          </w:pPr>
          <w:r w:rsidRPr="00594B4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947022F57F543DC8061B8258BD76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46D9D-72DD-4CDF-802E-960B4B096D70}"/>
      </w:docPartPr>
      <w:docPartBody>
        <w:p w:rsidR="005C3372" w:rsidRDefault="002B2303" w:rsidP="002B2303">
          <w:pPr>
            <w:pStyle w:val="8947022F57F543DC8061B8258BD7647B2"/>
          </w:pPr>
          <w:r w:rsidRPr="00594B4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9E6D5C45B644A548558CB5160D20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80F8A-AF88-4F8F-AD2E-44422591A03A}"/>
      </w:docPartPr>
      <w:docPartBody>
        <w:p w:rsidR="005C3372" w:rsidRDefault="002B2303" w:rsidP="002B2303">
          <w:pPr>
            <w:pStyle w:val="79E6D5C45B644A548558CB5160D208BE2"/>
          </w:pPr>
          <w:r w:rsidRPr="00594B4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765EC958039475FAB888E406335E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0254C-B1D1-4C15-95DC-0C4E36274CD3}"/>
      </w:docPartPr>
      <w:docPartBody>
        <w:p w:rsidR="005C3372" w:rsidRDefault="002B2303" w:rsidP="002B2303">
          <w:pPr>
            <w:pStyle w:val="8765EC958039475FAB888E406335EE6D2"/>
          </w:pPr>
          <w:r w:rsidRPr="00594B4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BCFDB6F0C114C748997EC57E05EF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D42B4-64F2-488E-9F71-B9A5C83060C1}"/>
      </w:docPartPr>
      <w:docPartBody>
        <w:p w:rsidR="005C3372" w:rsidRDefault="002B2303" w:rsidP="002B2303">
          <w:pPr>
            <w:pStyle w:val="CBCFDB6F0C114C748997EC57E05EF16B2"/>
          </w:pPr>
          <w:r w:rsidRPr="00594B4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630BB4057F644608A07352876918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9A5B7-EB78-430D-80A7-33362FEB860A}"/>
      </w:docPartPr>
      <w:docPartBody>
        <w:p w:rsidR="005C3372" w:rsidRDefault="002B2303" w:rsidP="002B2303">
          <w:pPr>
            <w:pStyle w:val="8630BB4057F644608A07352876918E542"/>
          </w:pPr>
          <w:r w:rsidRPr="00594B40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03"/>
    <w:rsid w:val="002B2303"/>
    <w:rsid w:val="005C3372"/>
    <w:rsid w:val="00AD7AB7"/>
    <w:rsid w:val="00D34265"/>
    <w:rsid w:val="00F1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B2303"/>
    <w:rPr>
      <w:color w:val="808080"/>
    </w:rPr>
  </w:style>
  <w:style w:type="paragraph" w:customStyle="1" w:styleId="89560536DA39428397EA28371F986C063">
    <w:name w:val="89560536DA39428397EA28371F986C063"/>
    <w:rsid w:val="002B2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B10620B88504685AD28392D41258ED23">
    <w:name w:val="1B10620B88504685AD28392D41258ED23"/>
    <w:rsid w:val="002B2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96C9C9BC4642F889D8AD1806769C863">
    <w:name w:val="DE96C9C9BC4642F889D8AD1806769C863"/>
    <w:rsid w:val="002B2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6245E3077D44740ACD23F3B46436EBA3">
    <w:name w:val="76245E3077D44740ACD23F3B46436EBA3"/>
    <w:rsid w:val="002B2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02A0E9B244A4CAC87881045376604032">
    <w:name w:val="802A0E9B244A4CAC87881045376604032"/>
    <w:rsid w:val="002B2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DCDA9F791174CFF8671F16E1C267F942">
    <w:name w:val="CDCDA9F791174CFF8671F16E1C267F942"/>
    <w:rsid w:val="002B2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947022F57F543DC8061B8258BD7647B2">
    <w:name w:val="8947022F57F543DC8061B8258BD7647B2"/>
    <w:rsid w:val="002B2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9E6D5C45B644A548558CB5160D208BE2">
    <w:name w:val="79E6D5C45B644A548558CB5160D208BE2"/>
    <w:rsid w:val="002B2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765EC958039475FAB888E406335EE6D2">
    <w:name w:val="8765EC958039475FAB888E406335EE6D2"/>
    <w:rsid w:val="002B2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BCFDB6F0C114C748997EC57E05EF16B2">
    <w:name w:val="CBCFDB6F0C114C748997EC57E05EF16B2"/>
    <w:rsid w:val="002B2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630BB4057F644608A07352876918E542">
    <w:name w:val="8630BB4057F644608A07352876918E542"/>
    <w:rsid w:val="002B2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65FBADCD36374087389A1DA69E8C25" ma:contentTypeVersion="2" ma:contentTypeDescription="Crear nuevo documento." ma:contentTypeScope="" ma:versionID="42ae1efa4914b499375c842a7998c390">
  <xsd:schema xmlns:xsd="http://www.w3.org/2001/XMLSchema" xmlns:xs="http://www.w3.org/2001/XMLSchema" xmlns:p="http://schemas.microsoft.com/office/2006/metadata/properties" xmlns:ns2="a4d3a00f-fb41-4cad-b6a8-11fa89fdf94c" targetNamespace="http://schemas.microsoft.com/office/2006/metadata/properties" ma:root="true" ma:fieldsID="c8bd20519c1ac96ae6e73e2a30933d8c" ns2:_="">
    <xsd:import namespace="a4d3a00f-fb41-4cad-b6a8-11fa89fdf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3a00f-fb41-4cad-b6a8-11fa89fdf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5CD21-1AEC-4BCA-A142-0F9458A0CC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397E33-1297-4A1A-9C7E-98A7F40508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BCB62E-6619-4A14-A9DE-B0A64C6F1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3a00f-fb41-4cad-b6a8-11fa89fdf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CA5571-3FB8-46E4-8937-A3661C9F1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Visto bueno catedra-carrera 2019</Template>
  <TotalTime>19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ESTATAL A DISTANCIA</vt:lpstr>
    </vt:vector>
  </TitlesOfParts>
  <Company>UNED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ESTATAL A DISTANCIA</dc:title>
  <dc:subject/>
  <dc:creator>Natalia Salas Quirós</dc:creator>
  <cp:keywords/>
  <cp:lastModifiedBy>Karen Umaña Marín</cp:lastModifiedBy>
  <cp:revision>23</cp:revision>
  <cp:lastPrinted>2011-11-08T19:42:00Z</cp:lastPrinted>
  <dcterms:created xsi:type="dcterms:W3CDTF">2019-04-30T13:54:00Z</dcterms:created>
  <dcterms:modified xsi:type="dcterms:W3CDTF">2024-05-23T22:40:00Z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0x010100AA65FBADCD36374087389A1DA69E8C25</vt:lpwstr>
  </property>
  <property fmtid="{D5CDD505-2E9C-101B-9397-08002B2CF9AE}" pid="3" name="GrammarlyDocumentId">
    <vt:lpwstr>cf7d8c2ad81ae03ce1637fccc27aa4de0383961391ee2243119bb1ef4028be47</vt:lpwstr>
  </property>
</Properties>
</file>