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5953F" w14:textId="77777777" w:rsidR="007F5602" w:rsidRPr="003D191B" w:rsidRDefault="007F5602" w:rsidP="007F5602">
      <w:pPr>
        <w:jc w:val="both"/>
      </w:pPr>
    </w:p>
    <w:p w14:paraId="221B49DC" w14:textId="6437FAF8" w:rsidR="00766765" w:rsidRPr="003D191B" w:rsidRDefault="00604AF5" w:rsidP="007F5602">
      <w:pPr>
        <w:jc w:val="center"/>
        <w:rPr>
          <w:b/>
        </w:rPr>
      </w:pPr>
      <w:r w:rsidRPr="003D191B">
        <w:rPr>
          <w:b/>
        </w:rPr>
        <w:t>Visto bueno</w:t>
      </w:r>
      <w:r w:rsidR="00FB4EED" w:rsidRPr="003D191B">
        <w:rPr>
          <w:b/>
        </w:rPr>
        <w:t xml:space="preserve"> </w:t>
      </w:r>
      <w:r w:rsidR="0096705B" w:rsidRPr="003D191B">
        <w:rPr>
          <w:b/>
        </w:rPr>
        <w:t>de</w:t>
      </w:r>
      <w:r w:rsidR="00B53CAE" w:rsidRPr="003D191B">
        <w:rPr>
          <w:b/>
        </w:rPr>
        <w:t xml:space="preserve"> la persona encargada de</w:t>
      </w:r>
      <w:r w:rsidR="0057404D">
        <w:rPr>
          <w:b/>
        </w:rPr>
        <w:t>l programa de posgrado</w:t>
      </w:r>
      <w:r w:rsidR="00766765" w:rsidRPr="003D191B">
        <w:rPr>
          <w:b/>
        </w:rPr>
        <w:t xml:space="preserve"> </w:t>
      </w:r>
    </w:p>
    <w:p w14:paraId="0BED4AB3" w14:textId="060E6627" w:rsidR="007F5602" w:rsidRPr="003D191B" w:rsidRDefault="00766765" w:rsidP="007F5602">
      <w:pPr>
        <w:jc w:val="center"/>
        <w:rPr>
          <w:b/>
        </w:rPr>
      </w:pPr>
      <w:r w:rsidRPr="003D191B">
        <w:rPr>
          <w:b/>
        </w:rPr>
        <w:t>al diseño curricular de asignatura</w:t>
      </w:r>
    </w:p>
    <w:p w14:paraId="29577D56" w14:textId="77777777" w:rsidR="00B53CAE" w:rsidRPr="003D191B" w:rsidRDefault="00B53CAE" w:rsidP="007F5602">
      <w:pPr>
        <w:jc w:val="center"/>
        <w:rPr>
          <w:b/>
        </w:rPr>
      </w:pPr>
    </w:p>
    <w:p w14:paraId="1C700A96" w14:textId="77777777" w:rsidR="00604AF5" w:rsidRPr="003D191B" w:rsidRDefault="00604AF5" w:rsidP="00BF5B62">
      <w:pPr>
        <w:rPr>
          <w:b/>
        </w:rPr>
      </w:pPr>
    </w:p>
    <w:p w14:paraId="1152D4C4" w14:textId="31207B89" w:rsidR="00BF5B62" w:rsidRPr="003D191B" w:rsidRDefault="00766765" w:rsidP="0054625A">
      <w:pPr>
        <w:spacing w:line="360" w:lineRule="auto"/>
        <w:rPr>
          <w:b/>
        </w:rPr>
      </w:pPr>
      <w:r w:rsidRPr="003D191B">
        <w:rPr>
          <w:b/>
        </w:rPr>
        <w:t>Fecha de revisión</w:t>
      </w:r>
      <w:r w:rsidR="00BF5B62" w:rsidRPr="003D191B">
        <w:rPr>
          <w:b/>
        </w:rPr>
        <w:t xml:space="preserve">: </w:t>
      </w:r>
      <w:sdt>
        <w:sdtPr>
          <w:rPr>
            <w:rStyle w:val="Estilo2Car"/>
          </w:rPr>
          <w:alias w:val="Fecha"/>
          <w:tag w:val="Fecha"/>
          <w:id w:val="744457933"/>
          <w:lock w:val="sdtLocked"/>
          <w:placeholder>
            <w:docPart w:val="7D56EA91A63643F4ABA3124A40126695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>
          <w:rPr>
            <w:rStyle w:val="Fuentedeprrafopredeter"/>
            <w:b/>
            <w:u w:val="none"/>
          </w:rPr>
        </w:sdtEndPr>
        <w:sdtContent>
          <w:r w:rsidR="00FA7724" w:rsidRPr="00E75CCC">
            <w:rPr>
              <w:rStyle w:val="Textodelmarcadordeposicin"/>
            </w:rPr>
            <w:t>Haga clic aquí o pulse para escribir una fecha.</w:t>
          </w:r>
        </w:sdtContent>
      </w:sdt>
    </w:p>
    <w:p w14:paraId="31B9267D" w14:textId="77777777" w:rsidR="00BF5B62" w:rsidRPr="003D191B" w:rsidRDefault="00BF5B62" w:rsidP="0054625A">
      <w:pPr>
        <w:spacing w:line="360" w:lineRule="auto"/>
        <w:rPr>
          <w:b/>
        </w:rPr>
      </w:pPr>
    </w:p>
    <w:p w14:paraId="23E1579D" w14:textId="23A2DEEF" w:rsidR="007F5602" w:rsidRDefault="00766765" w:rsidP="0054625A">
      <w:pPr>
        <w:spacing w:line="360" w:lineRule="auto"/>
        <w:rPr>
          <w:b/>
        </w:rPr>
      </w:pPr>
      <w:r w:rsidRPr="003D191B">
        <w:rPr>
          <w:b/>
        </w:rPr>
        <w:t xml:space="preserve">Nombre de la persona encargada </w:t>
      </w:r>
      <w:r w:rsidR="0057404D">
        <w:rPr>
          <w:b/>
        </w:rPr>
        <w:t>del posgrado</w:t>
      </w:r>
      <w:r w:rsidR="00604AF5" w:rsidRPr="003D191B">
        <w:rPr>
          <w:b/>
        </w:rPr>
        <w:t xml:space="preserve">: </w:t>
      </w:r>
      <w:sdt>
        <w:sdtPr>
          <w:rPr>
            <w:rStyle w:val="Estilo2Car"/>
          </w:rPr>
          <w:alias w:val="Nombre de la persona encargada del posgrado"/>
          <w:tag w:val="Nombre de la persona encargada del posgrado"/>
          <w:id w:val="-1706782629"/>
          <w:lock w:val="sdtLocked"/>
          <w:placeholder>
            <w:docPart w:val="294BF23271EF4A8EA87D63CE8BC599A5"/>
          </w:placeholder>
          <w:showingPlcHdr/>
        </w:sdtPr>
        <w:sdtEndPr>
          <w:rPr>
            <w:rStyle w:val="Fuentedeprrafopredeter"/>
            <w:b/>
            <w:u w:val="none"/>
          </w:rPr>
        </w:sdtEndPr>
        <w:sdtContent>
          <w:r w:rsidR="00FA7724" w:rsidRPr="00E75CCC">
            <w:rPr>
              <w:rStyle w:val="Textodelmarcadordeposicin"/>
            </w:rPr>
            <w:t>Haga clic o pulse aquí para escribir texto.</w:t>
          </w:r>
        </w:sdtContent>
      </w:sdt>
    </w:p>
    <w:p w14:paraId="3FED23B2" w14:textId="77777777" w:rsidR="0057404D" w:rsidRDefault="0057404D" w:rsidP="0054625A">
      <w:pPr>
        <w:spacing w:line="360" w:lineRule="auto"/>
        <w:rPr>
          <w:b/>
        </w:rPr>
      </w:pPr>
    </w:p>
    <w:p w14:paraId="06C54D6E" w14:textId="77777777" w:rsidR="0036316B" w:rsidRPr="003D191B" w:rsidRDefault="0036316B" w:rsidP="0054625A">
      <w:pPr>
        <w:spacing w:line="360" w:lineRule="auto"/>
        <w:rPr>
          <w:b/>
        </w:rPr>
      </w:pPr>
    </w:p>
    <w:p w14:paraId="16EAE181" w14:textId="4D650743" w:rsidR="007F5602" w:rsidRPr="003D191B" w:rsidRDefault="0096705B" w:rsidP="0054625A">
      <w:pPr>
        <w:tabs>
          <w:tab w:val="left" w:pos="2835"/>
        </w:tabs>
        <w:spacing w:line="360" w:lineRule="auto"/>
        <w:jc w:val="both"/>
      </w:pPr>
      <w:r w:rsidRPr="003D191B">
        <w:t>Los abajo firmantes hacen constar que el</w:t>
      </w:r>
      <w:r w:rsidR="00717844">
        <w:t xml:space="preserve"> </w:t>
      </w:r>
      <w:sdt>
        <w:sdtPr>
          <w:rPr>
            <w:rStyle w:val="Estilo2Car"/>
          </w:rPr>
          <w:alias w:val="Situación"/>
          <w:tag w:val="Situación"/>
          <w:id w:val="-942915351"/>
          <w:lock w:val="sdtLocked"/>
          <w:placeholder>
            <w:docPart w:val="EAA0F545F1104888924ADC45737555DA"/>
          </w:placeholder>
          <w:showingPlcHdr/>
          <w:comboBox>
            <w:listItem w:value="Elija un elemento."/>
            <w:listItem w:displayText="diseño" w:value="diseño"/>
            <w:listItem w:displayText="rediseño" w:value="rediseño"/>
          </w:comboBox>
        </w:sdtPr>
        <w:sdtEndPr>
          <w:rPr>
            <w:rStyle w:val="Fuentedeprrafopredeter"/>
            <w:u w:val="none"/>
          </w:rPr>
        </w:sdtEndPr>
        <w:sdtContent>
          <w:r w:rsidR="00717844" w:rsidRPr="00E75CCC">
            <w:rPr>
              <w:rStyle w:val="Textodelmarcadordeposicin"/>
            </w:rPr>
            <w:t>Elija un elemento.</w:t>
          </w:r>
        </w:sdtContent>
      </w:sdt>
      <w:r w:rsidRPr="003D191B">
        <w:t xml:space="preserve"> </w:t>
      </w:r>
      <w:r w:rsidR="00CA2E40" w:rsidRPr="003D191B">
        <w:t xml:space="preserve">de la </w:t>
      </w:r>
      <w:r w:rsidR="00B53CAE" w:rsidRPr="003D191B">
        <w:t>asignatura</w:t>
      </w:r>
      <w:r w:rsidR="00717844">
        <w:t xml:space="preserve"> </w:t>
      </w:r>
      <w:sdt>
        <w:sdtPr>
          <w:rPr>
            <w:rStyle w:val="Estilo2Car"/>
          </w:rPr>
          <w:alias w:val="Nombre de la asignatura"/>
          <w:tag w:val="Nombre de la asignatura"/>
          <w:id w:val="-1620368763"/>
          <w:lock w:val="sdtLocked"/>
          <w:placeholder>
            <w:docPart w:val="B75994EAD5824B72A15C161D42D8F571"/>
          </w:placeholder>
          <w:showingPlcHdr/>
        </w:sdtPr>
        <w:sdtEndPr>
          <w:rPr>
            <w:rStyle w:val="Fuentedeprrafopredeter"/>
            <w:u w:val="none"/>
          </w:rPr>
        </w:sdtEndPr>
        <w:sdtContent>
          <w:r w:rsidR="00717844" w:rsidRPr="00E75CCC">
            <w:rPr>
              <w:rStyle w:val="Textodelmarcadordeposicin"/>
            </w:rPr>
            <w:t>Haga clic o pulse aquí para escribir texto.</w:t>
          </w:r>
        </w:sdtContent>
      </w:sdt>
      <w:r w:rsidR="00717844">
        <w:t>, c</w:t>
      </w:r>
      <w:r w:rsidR="00E90E88" w:rsidRPr="003D191B">
        <w:t>ódigo</w:t>
      </w:r>
      <w:r w:rsidR="00717844">
        <w:t xml:space="preserve"> </w:t>
      </w:r>
      <w:sdt>
        <w:sdtPr>
          <w:rPr>
            <w:rStyle w:val="Estilo1Car"/>
          </w:rPr>
          <w:alias w:val="Código de la asignatura"/>
          <w:tag w:val="Código de la asignatura"/>
          <w:id w:val="1239444701"/>
          <w:lock w:val="sdtLocked"/>
          <w:placeholder>
            <w:docPart w:val="08D8FF3765AC4525A03B5AC47A2B211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717844" w:rsidRPr="00E75CCC">
            <w:rPr>
              <w:rStyle w:val="Textodelmarcadordeposicin"/>
            </w:rPr>
            <w:t>Haga clic o pulse aquí para escribir texto.</w:t>
          </w:r>
        </w:sdtContent>
      </w:sdt>
      <w:r w:rsidR="00717844">
        <w:t xml:space="preserve">, </w:t>
      </w:r>
      <w:r w:rsidRPr="003D191B">
        <w:t>fue revisado en mater</w:t>
      </w:r>
      <w:r w:rsidR="006D327D" w:rsidRPr="003D191B">
        <w:t xml:space="preserve">ia de contenidos, estrategia metodológica, propuesta de </w:t>
      </w:r>
      <w:r w:rsidRPr="003D191B">
        <w:t>evaluación</w:t>
      </w:r>
      <w:r w:rsidR="00B53CAE" w:rsidRPr="003D191B">
        <w:t xml:space="preserve"> de los aprendizajes</w:t>
      </w:r>
      <w:r w:rsidR="00FA676F" w:rsidRPr="003D191B">
        <w:t xml:space="preserve"> y referencias bibliográficas</w:t>
      </w:r>
      <w:r w:rsidR="006D327D" w:rsidRPr="003D191B">
        <w:t xml:space="preserve">.  </w:t>
      </w:r>
    </w:p>
    <w:p w14:paraId="3E73A455" w14:textId="77777777" w:rsidR="0036316B" w:rsidRDefault="0036316B" w:rsidP="0054625A">
      <w:pPr>
        <w:spacing w:line="360" w:lineRule="auto"/>
      </w:pPr>
    </w:p>
    <w:p w14:paraId="4BD9BF92" w14:textId="0F90BB71" w:rsidR="0096705B" w:rsidRPr="003D191B" w:rsidRDefault="00F40A79" w:rsidP="0054625A">
      <w:pPr>
        <w:spacing w:line="360" w:lineRule="auto"/>
      </w:pPr>
      <w:r w:rsidRPr="003D191B">
        <w:t>Por tanto, se da visto bueno para que continúe el proceso de aprobación correspondiente.</w:t>
      </w:r>
    </w:p>
    <w:p w14:paraId="7B97163B" w14:textId="77777777" w:rsidR="00D36E3D" w:rsidRDefault="00D36E3D" w:rsidP="0054625A">
      <w:pPr>
        <w:spacing w:line="360" w:lineRule="auto"/>
      </w:pPr>
    </w:p>
    <w:p w14:paraId="2CCF8BE8" w14:textId="77777777" w:rsidR="00707114" w:rsidRDefault="00707114" w:rsidP="007F5602"/>
    <w:p w14:paraId="399D477F" w14:textId="77777777" w:rsidR="008205AD" w:rsidRPr="003D191B" w:rsidRDefault="008205AD" w:rsidP="007F5602"/>
    <w:tbl>
      <w:tblPr>
        <w:tblW w:w="5000" w:type="pct"/>
        <w:tblLook w:val="04A0" w:firstRow="1" w:lastRow="0" w:firstColumn="1" w:lastColumn="0" w:noHBand="0" w:noVBand="1"/>
      </w:tblPr>
      <w:tblGrid>
        <w:gridCol w:w="8981"/>
      </w:tblGrid>
      <w:tr w:rsidR="00D36E3D" w:rsidRPr="003D191B" w14:paraId="305AEEB0" w14:textId="77777777" w:rsidTr="00906CF0">
        <w:tc>
          <w:tcPr>
            <w:tcW w:w="5000" w:type="pct"/>
            <w:shd w:val="clear" w:color="auto" w:fill="auto"/>
          </w:tcPr>
          <w:p w14:paraId="6E3CDF99" w14:textId="19D8F08F" w:rsidR="00D36E3D" w:rsidRPr="003D191B" w:rsidRDefault="00D36E3D" w:rsidP="00D36E3D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 xml:space="preserve">Persona encargada </w:t>
            </w:r>
            <w:r w:rsidR="0057404D">
              <w:rPr>
                <w:b/>
                <w:lang w:val="es-CR"/>
              </w:rPr>
              <w:t>del programa de posgrado</w:t>
            </w:r>
          </w:p>
        </w:tc>
      </w:tr>
      <w:tr w:rsidR="00906CF0" w:rsidRPr="003D191B" w14:paraId="47A99BBD" w14:textId="77777777" w:rsidTr="00906CF0">
        <w:trPr>
          <w:trHeight w:val="1104"/>
        </w:trPr>
        <w:tc>
          <w:tcPr>
            <w:tcW w:w="5000" w:type="pct"/>
            <w:shd w:val="clear" w:color="auto" w:fill="auto"/>
          </w:tcPr>
          <w:p w14:paraId="2B83A464" w14:textId="568CB52B" w:rsidR="00906CF0" w:rsidRPr="003D191B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sdt>
              <w:sdtPr>
                <w:rPr>
                  <w:rStyle w:val="Estilo1Car"/>
                </w:rPr>
                <w:id w:val="104312752"/>
                <w:lock w:val="sdtLocked"/>
                <w:placeholder>
                  <w:docPart w:val="00FAEC7D70394ABFA860A751DA07EDD0"/>
                </w:placeholder>
                <w:showingPlcHdr/>
              </w:sdtPr>
              <w:sdtEndPr>
                <w:rPr>
                  <w:rStyle w:val="Fuentedeprrafopredeter"/>
                  <w:color w:val="auto"/>
                  <w:lang w:val="es-CR"/>
                </w:rPr>
              </w:sdtEndPr>
              <w:sdtContent>
                <w:r w:rsidR="003F09B8" w:rsidRPr="00E75CCC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E31DED0" w14:textId="77777777" w:rsidR="00906CF0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2997EF18" w14:textId="77777777" w:rsidR="00DD4743" w:rsidRDefault="00DD4743" w:rsidP="00D36E3D">
            <w:pPr>
              <w:rPr>
                <w:lang w:val="es-CR"/>
              </w:rPr>
            </w:pPr>
          </w:p>
          <w:p w14:paraId="1ED7DA84" w14:textId="77777777" w:rsidR="0057404D" w:rsidRDefault="0057404D" w:rsidP="00D36E3D">
            <w:pPr>
              <w:rPr>
                <w:lang w:val="es-CR"/>
              </w:rPr>
            </w:pPr>
          </w:p>
          <w:p w14:paraId="02335FA7" w14:textId="77777777" w:rsidR="0057404D" w:rsidRDefault="0057404D" w:rsidP="00D36E3D">
            <w:pPr>
              <w:rPr>
                <w:lang w:val="es-CR"/>
              </w:rPr>
            </w:pPr>
          </w:p>
          <w:p w14:paraId="02A074D6" w14:textId="77777777" w:rsidR="00DD4743" w:rsidRDefault="00DD4743" w:rsidP="00D36E3D">
            <w:pPr>
              <w:rPr>
                <w:lang w:val="es-CR"/>
              </w:rPr>
            </w:pPr>
          </w:p>
          <w:p w14:paraId="74464A9F" w14:textId="44BC3094" w:rsidR="00DD4743" w:rsidRPr="003D191B" w:rsidRDefault="00DD4743" w:rsidP="00D36E3D">
            <w:pPr>
              <w:rPr>
                <w:lang w:val="es-CR"/>
              </w:rPr>
            </w:pPr>
          </w:p>
        </w:tc>
      </w:tr>
    </w:tbl>
    <w:p w14:paraId="0855E7A7" w14:textId="77777777" w:rsidR="0091213C" w:rsidRPr="003D191B" w:rsidRDefault="0091213C" w:rsidP="007F5602"/>
    <w:p w14:paraId="62A4AD75" w14:textId="77777777" w:rsidR="007F5602" w:rsidRPr="003D191B" w:rsidRDefault="007F5602" w:rsidP="007F5602">
      <w:pPr>
        <w:rPr>
          <w:b/>
        </w:rPr>
      </w:pPr>
    </w:p>
    <w:p w14:paraId="4D6865D2" w14:textId="04AC31AB" w:rsidR="00BE6B68" w:rsidRPr="003D191B" w:rsidRDefault="00BE6B68" w:rsidP="00C16B8F">
      <w:pPr>
        <w:widowControl w:val="0"/>
        <w:ind w:right="1014"/>
        <w:jc w:val="center"/>
        <w:rPr>
          <w:rFonts w:eastAsia="Arial"/>
        </w:rPr>
      </w:pPr>
    </w:p>
    <w:sectPr w:rsidR="00BE6B68" w:rsidRPr="003D191B" w:rsidSect="00C86F93">
      <w:footerReference w:type="default" r:id="rId9"/>
      <w:headerReference w:type="first" r:id="rId10"/>
      <w:footerReference w:type="first" r:id="rId11"/>
      <w:pgSz w:w="12240" w:h="15840" w:code="1"/>
      <w:pgMar w:top="1417" w:right="1558" w:bottom="1417" w:left="1701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4917D" w14:textId="77777777" w:rsidR="00A7621B" w:rsidRDefault="00A7621B" w:rsidP="00B53CAE">
      <w:r>
        <w:separator/>
      </w:r>
    </w:p>
  </w:endnote>
  <w:endnote w:type="continuationSeparator" w:id="0">
    <w:p w14:paraId="5B6F0F30" w14:textId="77777777" w:rsidR="00A7621B" w:rsidRDefault="00A7621B" w:rsidP="00B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E4C27" w14:textId="77777777" w:rsidR="00B53CAE" w:rsidRPr="00B53CAE" w:rsidRDefault="00B53CAE" w:rsidP="00B53CAE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Cambria" w:hAnsi="Cambria"/>
      </w:rPr>
    </w:pPr>
    <w:r>
      <w:rPr>
        <w:rFonts w:ascii="Cambria" w:hAnsi="Cambria"/>
      </w:rPr>
      <w:t>En caso de no tener observaciones, favor indicarlo.</w:t>
    </w:r>
    <w:r w:rsidRPr="00B53CAE">
      <w:rPr>
        <w:rFonts w:ascii="Cambria" w:hAnsi="Cambria"/>
      </w:rPr>
      <w:tab/>
      <w:t xml:space="preserve">Página </w:t>
    </w:r>
    <w:r w:rsidRPr="00B53CAE">
      <w:rPr>
        <w:rFonts w:ascii="Calibri" w:hAnsi="Calibri"/>
      </w:rPr>
      <w:fldChar w:fldCharType="begin"/>
    </w:r>
    <w:r>
      <w:instrText>PAGE   \* MERGEFORMAT</w:instrText>
    </w:r>
    <w:r w:rsidRPr="00B53CAE">
      <w:rPr>
        <w:rFonts w:ascii="Calibri" w:hAnsi="Calibri"/>
      </w:rPr>
      <w:fldChar w:fldCharType="separate"/>
    </w:r>
    <w:r w:rsidR="00906CF0" w:rsidRPr="00906CF0">
      <w:rPr>
        <w:rFonts w:ascii="Cambria" w:hAnsi="Cambria"/>
        <w:noProof/>
      </w:rPr>
      <w:t>2</w:t>
    </w:r>
    <w:r w:rsidRPr="00B53CAE">
      <w:rPr>
        <w:rFonts w:ascii="Cambria" w:hAnsi="Cambria"/>
      </w:rPr>
      <w:fldChar w:fldCharType="end"/>
    </w:r>
  </w:p>
  <w:p w14:paraId="6E5C695A" w14:textId="77777777" w:rsidR="008555E8" w:rsidRPr="00CF06D1" w:rsidRDefault="008555E8" w:rsidP="008555E8">
    <w:pPr>
      <w:pStyle w:val="Piedepgina"/>
      <w:pBdr>
        <w:top w:val="thinThickSmallGap" w:sz="24" w:space="0" w:color="622423"/>
      </w:pBdr>
      <w:jc w:val="center"/>
      <w:rPr>
        <w:rFonts w:ascii="Cambria" w:hAnsi="Cambria"/>
        <w:sz w:val="16"/>
      </w:rPr>
    </w:pPr>
    <w:r w:rsidRPr="00CF06D1">
      <w:rPr>
        <w:rFonts w:ascii="Cambria" w:hAnsi="Cambria"/>
        <w:sz w:val="16"/>
      </w:rPr>
      <w:t>Este material ha sido elaborado por el Programa de Apoyo Curricular y Evaluación de los Aprendizajes y funcionarios de las unidades académicas -UNED, por lo tanto, se encuentra protegido por la Ley de Derechos de Autor y Conexos de Costa Rica,</w:t>
    </w:r>
  </w:p>
  <w:p w14:paraId="6A42A531" w14:textId="77777777" w:rsidR="008555E8" w:rsidRPr="00CF06D1" w:rsidRDefault="008555E8" w:rsidP="008555E8">
    <w:pPr>
      <w:pStyle w:val="Piedepgina"/>
      <w:pBdr>
        <w:top w:val="thinThickSmallGap" w:sz="24" w:space="0" w:color="622423"/>
      </w:pBdr>
      <w:jc w:val="center"/>
      <w:rPr>
        <w:rFonts w:ascii="Cambria" w:hAnsi="Cambria"/>
        <w:sz w:val="16"/>
      </w:rPr>
    </w:pPr>
    <w:r w:rsidRPr="00CF06D1">
      <w:rPr>
        <w:rFonts w:ascii="Cambria" w:hAnsi="Cambria"/>
        <w:sz w:val="16"/>
      </w:rPr>
      <w:t>además de los convenios internacionales suscritos por la República de Costa Rica.</w:t>
    </w:r>
  </w:p>
  <w:p w14:paraId="19C8409D" w14:textId="77777777" w:rsidR="00B53CAE" w:rsidRDefault="008555E8">
    <w:pPr>
      <w:pStyle w:val="Piedepgina"/>
    </w:pPr>
    <w:r>
      <w:rPr>
        <w:rFonts w:ascii="Cambria" w:hAnsi="Cambria"/>
        <w:sz w:val="16"/>
      </w:rPr>
      <w:t xml:space="preserve">                                                                                               </w:t>
    </w:r>
    <w:r w:rsidRPr="00CF06D1">
      <w:rPr>
        <w:rFonts w:ascii="Cambria" w:hAnsi="Cambria"/>
        <w:sz w:val="16"/>
      </w:rPr>
      <w:t>Derechos Reservados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61CC2" w14:textId="28F12F82" w:rsidR="0092746A" w:rsidRDefault="00FB2C3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D9D9AD" wp14:editId="47B86212">
              <wp:simplePos x="0" y="0"/>
              <wp:positionH relativeFrom="column">
                <wp:posOffset>3906393</wp:posOffset>
              </wp:positionH>
              <wp:positionV relativeFrom="paragraph">
                <wp:posOffset>-360807</wp:posOffset>
              </wp:positionV>
              <wp:extent cx="2243328" cy="132207"/>
              <wp:effectExtent l="0" t="0" r="5080" b="1270"/>
              <wp:wrapNone/>
              <wp:docPr id="1016677956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3328" cy="13220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E593A8" id="Rectángulo 2" o:spid="_x0000_s1026" style="position:absolute;margin-left:307.6pt;margin-top:-28.4pt;width:176.65pt;height:10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A7E3A" w14:textId="77777777" w:rsidR="00A7621B" w:rsidRDefault="00A7621B" w:rsidP="00B53CAE">
      <w:r>
        <w:separator/>
      </w:r>
    </w:p>
  </w:footnote>
  <w:footnote w:type="continuationSeparator" w:id="0">
    <w:p w14:paraId="50A26E21" w14:textId="77777777" w:rsidR="00A7621B" w:rsidRDefault="00A7621B" w:rsidP="00B5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5016A" w14:textId="22A9A1CB" w:rsidR="0091213C" w:rsidRPr="0091213C" w:rsidRDefault="00EA1A9A" w:rsidP="00C6102A">
    <w:pPr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0B09F98" wp14:editId="20818135">
          <wp:simplePos x="0" y="0"/>
          <wp:positionH relativeFrom="margin">
            <wp:posOffset>-1062882</wp:posOffset>
          </wp:positionH>
          <wp:positionV relativeFrom="margin">
            <wp:posOffset>-1232165</wp:posOffset>
          </wp:positionV>
          <wp:extent cx="7763773" cy="10613919"/>
          <wp:effectExtent l="0" t="0" r="8890" b="0"/>
          <wp:wrapNone/>
          <wp:docPr id="17145786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578642" name="Imagen 17145786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664" cy="10624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21"/>
    <w:rsid w:val="0008598D"/>
    <w:rsid w:val="000C0E49"/>
    <w:rsid w:val="00164AA7"/>
    <w:rsid w:val="001A6545"/>
    <w:rsid w:val="001B170F"/>
    <w:rsid w:val="001D4BFC"/>
    <w:rsid w:val="00200337"/>
    <w:rsid w:val="00227D6F"/>
    <w:rsid w:val="00243957"/>
    <w:rsid w:val="00276C28"/>
    <w:rsid w:val="00362ED8"/>
    <w:rsid w:val="0036316B"/>
    <w:rsid w:val="003D191B"/>
    <w:rsid w:val="003D69CA"/>
    <w:rsid w:val="003E277D"/>
    <w:rsid w:val="003F09B8"/>
    <w:rsid w:val="0044265A"/>
    <w:rsid w:val="00475A55"/>
    <w:rsid w:val="004F15FA"/>
    <w:rsid w:val="00520A57"/>
    <w:rsid w:val="0054625A"/>
    <w:rsid w:val="0057404D"/>
    <w:rsid w:val="00585B31"/>
    <w:rsid w:val="0059395E"/>
    <w:rsid w:val="005B7708"/>
    <w:rsid w:val="005C2C21"/>
    <w:rsid w:val="005D0EF4"/>
    <w:rsid w:val="00604AF5"/>
    <w:rsid w:val="00630BD6"/>
    <w:rsid w:val="00674F45"/>
    <w:rsid w:val="006C4768"/>
    <w:rsid w:val="006D327D"/>
    <w:rsid w:val="00704016"/>
    <w:rsid w:val="00707114"/>
    <w:rsid w:val="00717844"/>
    <w:rsid w:val="00766765"/>
    <w:rsid w:val="00767AE7"/>
    <w:rsid w:val="00770059"/>
    <w:rsid w:val="007949CD"/>
    <w:rsid w:val="007C4741"/>
    <w:rsid w:val="007F5602"/>
    <w:rsid w:val="0081167B"/>
    <w:rsid w:val="008205AD"/>
    <w:rsid w:val="00837A69"/>
    <w:rsid w:val="008555E8"/>
    <w:rsid w:val="008905D5"/>
    <w:rsid w:val="008B491E"/>
    <w:rsid w:val="008B7CAF"/>
    <w:rsid w:val="008C6695"/>
    <w:rsid w:val="00906CF0"/>
    <w:rsid w:val="00907C44"/>
    <w:rsid w:val="0091213C"/>
    <w:rsid w:val="0092746A"/>
    <w:rsid w:val="0096705B"/>
    <w:rsid w:val="009C0228"/>
    <w:rsid w:val="009D0E65"/>
    <w:rsid w:val="009F6A1D"/>
    <w:rsid w:val="009F6C73"/>
    <w:rsid w:val="00A01709"/>
    <w:rsid w:val="00A61858"/>
    <w:rsid w:val="00A7621B"/>
    <w:rsid w:val="00A841E2"/>
    <w:rsid w:val="00AA57B0"/>
    <w:rsid w:val="00AE1CC4"/>
    <w:rsid w:val="00AF102D"/>
    <w:rsid w:val="00B53CAE"/>
    <w:rsid w:val="00B541DB"/>
    <w:rsid w:val="00BD04EF"/>
    <w:rsid w:val="00BE6B68"/>
    <w:rsid w:val="00BF5562"/>
    <w:rsid w:val="00BF5B62"/>
    <w:rsid w:val="00C16B8F"/>
    <w:rsid w:val="00C24E4D"/>
    <w:rsid w:val="00C256C5"/>
    <w:rsid w:val="00C320B7"/>
    <w:rsid w:val="00C6102A"/>
    <w:rsid w:val="00C86F93"/>
    <w:rsid w:val="00CA2E40"/>
    <w:rsid w:val="00D13365"/>
    <w:rsid w:val="00D34265"/>
    <w:rsid w:val="00D36E3D"/>
    <w:rsid w:val="00D90C21"/>
    <w:rsid w:val="00DD4743"/>
    <w:rsid w:val="00E612A2"/>
    <w:rsid w:val="00E62684"/>
    <w:rsid w:val="00E90E88"/>
    <w:rsid w:val="00EA1A9A"/>
    <w:rsid w:val="00EE24F1"/>
    <w:rsid w:val="00EF2048"/>
    <w:rsid w:val="00F40A79"/>
    <w:rsid w:val="00FA1999"/>
    <w:rsid w:val="00FA676F"/>
    <w:rsid w:val="00FA7724"/>
    <w:rsid w:val="00FB2C3D"/>
    <w:rsid w:val="00FB4EED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CE51B"/>
  <w15:chartTrackingRefBased/>
  <w15:docId w15:val="{5D9D952F-B9D4-42D3-9E91-0DB9DCB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60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E1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1CC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3C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53CAE"/>
    <w:rPr>
      <w:sz w:val="24"/>
      <w:szCs w:val="24"/>
    </w:rPr>
  </w:style>
  <w:style w:type="character" w:styleId="Refdecomentario">
    <w:name w:val="annotation reference"/>
    <w:rsid w:val="00FA676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67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676F"/>
  </w:style>
  <w:style w:type="paragraph" w:styleId="Asuntodelcomentario">
    <w:name w:val="annotation subject"/>
    <w:basedOn w:val="Textocomentario"/>
    <w:next w:val="Textocomentario"/>
    <w:link w:val="AsuntodelcomentarioCar"/>
    <w:rsid w:val="00FA676F"/>
    <w:rPr>
      <w:b/>
      <w:bCs/>
    </w:rPr>
  </w:style>
  <w:style w:type="character" w:customStyle="1" w:styleId="AsuntodelcomentarioCar">
    <w:name w:val="Asunto del comentario Car"/>
    <w:link w:val="Asuntodelcomentario"/>
    <w:rsid w:val="00FA676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17844"/>
    <w:rPr>
      <w:color w:val="808080"/>
    </w:rPr>
  </w:style>
  <w:style w:type="paragraph" w:customStyle="1" w:styleId="Estilo1">
    <w:name w:val="Estilo1"/>
    <w:basedOn w:val="Normal"/>
    <w:link w:val="Estilo1Car"/>
    <w:rsid w:val="00585B31"/>
    <w:pPr>
      <w:spacing w:before="100" w:beforeAutospacing="1" w:after="100" w:afterAutospacing="1" w:line="360" w:lineRule="auto"/>
    </w:pPr>
    <w:rPr>
      <w:color w:val="000000" w:themeColor="text1"/>
    </w:rPr>
  </w:style>
  <w:style w:type="paragraph" w:customStyle="1" w:styleId="Estilo2">
    <w:name w:val="Estilo2"/>
    <w:basedOn w:val="Normal"/>
    <w:link w:val="Estilo2Car"/>
    <w:rsid w:val="00585B31"/>
    <w:pPr>
      <w:spacing w:before="100" w:beforeAutospacing="1" w:after="100" w:afterAutospacing="1" w:line="360" w:lineRule="auto"/>
      <w:jc w:val="both"/>
    </w:pPr>
    <w:rPr>
      <w:u w:val="single"/>
    </w:rPr>
  </w:style>
  <w:style w:type="character" w:customStyle="1" w:styleId="Estilo1Car">
    <w:name w:val="Estilo1 Car"/>
    <w:basedOn w:val="Fuentedeprrafopredeter"/>
    <w:link w:val="Estilo1"/>
    <w:rsid w:val="00585B31"/>
    <w:rPr>
      <w:color w:val="000000" w:themeColor="text1"/>
      <w:sz w:val="24"/>
      <w:szCs w:val="24"/>
      <w:lang w:val="es-ES" w:eastAsia="es-ES"/>
    </w:rPr>
  </w:style>
  <w:style w:type="character" w:customStyle="1" w:styleId="Estilo2Car">
    <w:name w:val="Estilo2 Car"/>
    <w:basedOn w:val="Fuentedeprrafopredeter"/>
    <w:link w:val="Estilo2"/>
    <w:rsid w:val="00585B31"/>
    <w:rPr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as\OneDrive%20-%20Universidad%20Estatal%20a%20Distancia\2019\PACE%202019\Formatos\Visto%20Bueno\Visto%20bueno%20catedra-carrera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56EA91A63643F4ABA3124A4012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BFA48-692E-4F79-92DB-3C3FB1602C3C}"/>
      </w:docPartPr>
      <w:docPartBody>
        <w:p w:rsidR="00B85258" w:rsidRDefault="00B85258" w:rsidP="00B85258">
          <w:pPr>
            <w:pStyle w:val="7D56EA91A63643F4ABA3124A401266953"/>
          </w:pPr>
          <w:r w:rsidRPr="00E75CC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4BF23271EF4A8EA87D63CE8BC5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7772-73F9-4D49-B8C3-8FF8638E744C}"/>
      </w:docPartPr>
      <w:docPartBody>
        <w:p w:rsidR="00B85258" w:rsidRDefault="00B85258" w:rsidP="00B85258">
          <w:pPr>
            <w:pStyle w:val="294BF23271EF4A8EA87D63CE8BC599A53"/>
          </w:pPr>
          <w:r w:rsidRPr="00E75CC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A0F545F1104888924ADC457375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8E51-B922-492A-818F-6995F2243A2B}"/>
      </w:docPartPr>
      <w:docPartBody>
        <w:p w:rsidR="00B85258" w:rsidRDefault="00B85258" w:rsidP="00B85258">
          <w:pPr>
            <w:pStyle w:val="EAA0F545F1104888924ADC45737555DA3"/>
          </w:pPr>
          <w:r w:rsidRPr="00E75CCC">
            <w:rPr>
              <w:rStyle w:val="Textodelmarcadordeposicin"/>
            </w:rPr>
            <w:t>Elija un elemento.</w:t>
          </w:r>
        </w:p>
      </w:docPartBody>
    </w:docPart>
    <w:docPart>
      <w:docPartPr>
        <w:name w:val="B75994EAD5824B72A15C161D42D8F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9FE8B-0114-477C-9183-794A16CDF0B9}"/>
      </w:docPartPr>
      <w:docPartBody>
        <w:p w:rsidR="00B85258" w:rsidRDefault="00B85258" w:rsidP="00B85258">
          <w:pPr>
            <w:pStyle w:val="B75994EAD5824B72A15C161D42D8F5713"/>
          </w:pPr>
          <w:r w:rsidRPr="00E75CC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D8FF3765AC4525A03B5AC47A2B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80B-1702-4DB3-95FE-98484370F9D1}"/>
      </w:docPartPr>
      <w:docPartBody>
        <w:p w:rsidR="00B85258" w:rsidRDefault="00B85258" w:rsidP="00B85258">
          <w:pPr>
            <w:pStyle w:val="08D8FF3765AC4525A03B5AC47A2B211C3"/>
          </w:pPr>
          <w:r w:rsidRPr="00E75CC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FAEC7D70394ABFA860A751DA07E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D3AB-549E-460A-9A82-904C73C50111}"/>
      </w:docPartPr>
      <w:docPartBody>
        <w:p w:rsidR="00B85258" w:rsidRDefault="00B85258" w:rsidP="00B85258">
          <w:pPr>
            <w:pStyle w:val="00FAEC7D70394ABFA860A751DA07EDD03"/>
          </w:pPr>
          <w:r w:rsidRPr="00E75CC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A"/>
    <w:rsid w:val="00147979"/>
    <w:rsid w:val="001521EA"/>
    <w:rsid w:val="00A15CF3"/>
    <w:rsid w:val="00B85258"/>
    <w:rsid w:val="00D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5258"/>
    <w:rPr>
      <w:color w:val="808080"/>
    </w:rPr>
  </w:style>
  <w:style w:type="paragraph" w:customStyle="1" w:styleId="7D56EA91A63643F4ABA3124A401266953">
    <w:name w:val="7D56EA91A63643F4ABA3124A401266953"/>
    <w:rsid w:val="00B8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4BF23271EF4A8EA87D63CE8BC599A53">
    <w:name w:val="294BF23271EF4A8EA87D63CE8BC599A53"/>
    <w:rsid w:val="00B8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AA0F545F1104888924ADC45737555DA3">
    <w:name w:val="EAA0F545F1104888924ADC45737555DA3"/>
    <w:rsid w:val="00B8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5994EAD5824B72A15C161D42D8F5713">
    <w:name w:val="B75994EAD5824B72A15C161D42D8F5713"/>
    <w:rsid w:val="00B8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D8FF3765AC4525A03B5AC47A2B211C3">
    <w:name w:val="08D8FF3765AC4525A03B5AC47A2B211C3"/>
    <w:rsid w:val="00B8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0FAEC7D70394ABFA860A751DA07EDD03">
    <w:name w:val="00FAEC7D70394ABFA860A751DA07EDD03"/>
    <w:rsid w:val="00B8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2" ma:contentTypeDescription="Crear nuevo documento." ma:contentTypeScope="" ma:versionID="42ae1efa4914b499375c842a7998c390">
  <xsd:schema xmlns:xsd="http://www.w3.org/2001/XMLSchema" xmlns:xs="http://www.w3.org/2001/XMLSchema" xmlns:p="http://schemas.microsoft.com/office/2006/metadata/properties" xmlns:ns2="a4d3a00f-fb41-4cad-b6a8-11fa89fdf94c" targetNamespace="http://schemas.microsoft.com/office/2006/metadata/properties" ma:root="true" ma:fieldsID="c8bd20519c1ac96ae6e73e2a30933d8c" ns2:_="">
    <xsd:import namespace="a4d3a00f-fb41-4cad-b6a8-11fa89fdf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97E33-1297-4A1A-9C7E-98A7F4050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5CD21-1AEC-4BCA-A142-0F9458A0C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CB62E-6619-4A14-A9DE-B0A64C6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Visto bueno catedra-carrera 2019</Template>
  <TotalTime>18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Natalia Salas Quirós</dc:creator>
  <cp:keywords/>
  <cp:lastModifiedBy>Karen Umaña Marín</cp:lastModifiedBy>
  <cp:revision>30</cp:revision>
  <cp:lastPrinted>2023-05-24T21:47:00Z</cp:lastPrinted>
  <dcterms:created xsi:type="dcterms:W3CDTF">2019-04-30T13:54:00Z</dcterms:created>
  <dcterms:modified xsi:type="dcterms:W3CDTF">2024-05-23T22:40:00Z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GrammarlyDocumentId">
    <vt:lpwstr>a270c61cc3a98dca350df265d646d32a2ef7f956e3271843d8e87adfb043e954</vt:lpwstr>
  </property>
</Properties>
</file>