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4AB3" w14:textId="4284B347" w:rsidR="007F5602" w:rsidRPr="003D191B" w:rsidRDefault="00604AF5" w:rsidP="007F5602">
      <w:pPr>
        <w:jc w:val="center"/>
        <w:rPr>
          <w:b/>
        </w:rPr>
      </w:pPr>
      <w:r w:rsidRPr="003D191B">
        <w:rPr>
          <w:b/>
        </w:rPr>
        <w:t>Visto bueno</w:t>
      </w:r>
      <w:r w:rsidR="00FB4EED" w:rsidRPr="003D191B">
        <w:rPr>
          <w:b/>
        </w:rPr>
        <w:t xml:space="preserve"> </w:t>
      </w:r>
      <w:r w:rsidR="0096705B" w:rsidRPr="003D191B">
        <w:rPr>
          <w:b/>
        </w:rPr>
        <w:t>de</w:t>
      </w:r>
      <w:r w:rsidR="00B53CAE" w:rsidRPr="003D191B">
        <w:rPr>
          <w:b/>
        </w:rPr>
        <w:t xml:space="preserve"> la persona </w:t>
      </w:r>
      <w:r w:rsidR="00F23B7E">
        <w:rPr>
          <w:b/>
        </w:rPr>
        <w:t>coordinadora de</w:t>
      </w:r>
      <w:r w:rsidR="00042034">
        <w:rPr>
          <w:b/>
        </w:rPr>
        <w:t xml:space="preserve">l Centro </w:t>
      </w:r>
      <w:r w:rsidR="00F23B7E">
        <w:rPr>
          <w:b/>
        </w:rPr>
        <w:t>Agenda Joven</w:t>
      </w:r>
      <w:r w:rsidR="0073353D">
        <w:rPr>
          <w:b/>
        </w:rPr>
        <w:t xml:space="preserve"> en Derechos y Ciudadanía</w:t>
      </w:r>
      <w:r w:rsidR="0022571A">
        <w:rPr>
          <w:b/>
        </w:rPr>
        <w:t xml:space="preserve"> </w:t>
      </w:r>
      <w:r w:rsidR="002D1CEC">
        <w:rPr>
          <w:b/>
        </w:rPr>
        <w:t xml:space="preserve">y </w:t>
      </w:r>
      <w:r w:rsidR="003958EF">
        <w:rPr>
          <w:b/>
        </w:rPr>
        <w:t>del programa técnico</w:t>
      </w:r>
      <w:r w:rsidR="00730C86">
        <w:rPr>
          <w:b/>
        </w:rPr>
        <w:t xml:space="preserve"> </w:t>
      </w:r>
      <w:r w:rsidR="00766765" w:rsidRPr="003D191B">
        <w:rPr>
          <w:b/>
        </w:rPr>
        <w:t>al diseño curricular de</w:t>
      </w:r>
      <w:r w:rsidR="0064108A">
        <w:rPr>
          <w:b/>
        </w:rPr>
        <w:t xml:space="preserve">l </w:t>
      </w:r>
      <w:sdt>
        <w:sdtPr>
          <w:rPr>
            <w:rStyle w:val="Estilo4"/>
          </w:rPr>
          <w:id w:val="17908439"/>
          <w:lock w:val="sdtLocked"/>
          <w:placeholder>
            <w:docPart w:val="E33BC7B2808C427D93F56ABEFE7C2013"/>
          </w:placeholder>
          <w:showingPlcHdr/>
          <w15:color w:val="000000"/>
          <w:comboBox>
            <w:listItem w:value="Elija un elemento."/>
            <w:listItem w:displayText="curso" w:value="curso"/>
            <w:listItem w:displayText="módulo" w:value="módulo"/>
          </w:comboBox>
        </w:sdtPr>
        <w:sdtEndPr>
          <w:rPr>
            <w:rStyle w:val="Fuentedeprrafopredeter"/>
            <w:b w:val="0"/>
            <w:color w:val="auto"/>
          </w:rPr>
        </w:sdtEndPr>
        <w:sdtContent>
          <w:r w:rsidR="00C84E16" w:rsidRPr="00235681">
            <w:rPr>
              <w:rStyle w:val="Textodelmarcadordeposicin"/>
            </w:rPr>
            <w:t>Elija un elemento.</w:t>
          </w:r>
        </w:sdtContent>
      </w:sdt>
    </w:p>
    <w:p w14:paraId="29577D56" w14:textId="77777777" w:rsidR="00B53CAE" w:rsidRPr="003D191B" w:rsidRDefault="00B53CAE" w:rsidP="007F5602">
      <w:pPr>
        <w:jc w:val="center"/>
        <w:rPr>
          <w:b/>
        </w:rPr>
      </w:pPr>
    </w:p>
    <w:p w14:paraId="1C700A96" w14:textId="77777777" w:rsidR="00604AF5" w:rsidRPr="003D191B" w:rsidRDefault="00604AF5" w:rsidP="00BF5B62">
      <w:pPr>
        <w:rPr>
          <w:b/>
        </w:rPr>
      </w:pPr>
    </w:p>
    <w:p w14:paraId="1152D4C4" w14:textId="6C816C5F" w:rsidR="00BF5B6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>Fecha de revisión</w:t>
      </w:r>
      <w:r w:rsidR="00BF5B62" w:rsidRPr="003D191B">
        <w:rPr>
          <w:b/>
        </w:rPr>
        <w:t xml:space="preserve">: </w:t>
      </w:r>
      <w:sdt>
        <w:sdtPr>
          <w:rPr>
            <w:rStyle w:val="Estilo2"/>
          </w:rPr>
          <w:alias w:val="Fecha"/>
          <w:tag w:val="Fecha"/>
          <w:id w:val="-944464054"/>
          <w:lock w:val="sdtLocked"/>
          <w:placeholder>
            <w:docPart w:val="4F1F5EE032894E97B5027CEFE903126A"/>
          </w:placeholder>
          <w:showingPlcHdr/>
          <w15:color w:val="000000"/>
          <w:date>
            <w:dateFormat w:val="dddd, d 'de' MMMM 'de' 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aquí o pulse para escribir una fecha.</w:t>
          </w:r>
        </w:sdtContent>
      </w:sdt>
    </w:p>
    <w:p w14:paraId="31B9267D" w14:textId="77777777" w:rsidR="00BF5B62" w:rsidRDefault="00BF5B62" w:rsidP="007C1E20">
      <w:pPr>
        <w:spacing w:line="276" w:lineRule="auto"/>
        <w:rPr>
          <w:b/>
        </w:rPr>
      </w:pPr>
    </w:p>
    <w:p w14:paraId="02046CC7" w14:textId="3B14DCB3" w:rsidR="000450E6" w:rsidRPr="003D191B" w:rsidRDefault="000450E6" w:rsidP="007C1E20">
      <w:pPr>
        <w:spacing w:line="276" w:lineRule="auto"/>
        <w:rPr>
          <w:b/>
        </w:rPr>
      </w:pPr>
      <w:r w:rsidRPr="003D191B">
        <w:rPr>
          <w:b/>
        </w:rPr>
        <w:t xml:space="preserve">Nombre de la persona </w:t>
      </w:r>
      <w:r w:rsidR="00F23B7E">
        <w:rPr>
          <w:b/>
        </w:rPr>
        <w:t>coordinadora de</w:t>
      </w:r>
      <w:r w:rsidR="00042034">
        <w:rPr>
          <w:b/>
        </w:rPr>
        <w:t>l Centro</w:t>
      </w:r>
      <w:r w:rsidR="00F23B7E">
        <w:rPr>
          <w:b/>
        </w:rPr>
        <w:t xml:space="preserve"> Agenda Joven</w:t>
      </w:r>
      <w:r w:rsidR="0073353D">
        <w:rPr>
          <w:b/>
        </w:rPr>
        <w:t xml:space="preserve"> en Derechos y Ciudadanía</w:t>
      </w:r>
      <w:r w:rsidRPr="003D191B">
        <w:rPr>
          <w:b/>
        </w:rPr>
        <w:t xml:space="preserve">: </w:t>
      </w:r>
      <w:sdt>
        <w:sdtPr>
          <w:rPr>
            <w:rStyle w:val="Estilo3"/>
          </w:rPr>
          <w:alias w:val="Nombre"/>
          <w:tag w:val="Nombre"/>
          <w:id w:val="1098064358"/>
          <w:lock w:val="sdtLocked"/>
          <w:placeholder>
            <w:docPart w:val="B08995542FFA40EE8DCE9C53ABFEDDD7"/>
          </w:placeholder>
          <w:showingPlcHdr/>
          <w15:color w:val="000000"/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o pulse aquí para escribir texto.</w:t>
          </w:r>
        </w:sdtContent>
      </w:sdt>
    </w:p>
    <w:p w14:paraId="64D64D6B" w14:textId="77777777" w:rsidR="000450E6" w:rsidRPr="003D191B" w:rsidRDefault="000450E6" w:rsidP="007C1E20">
      <w:pPr>
        <w:spacing w:line="276" w:lineRule="auto"/>
        <w:rPr>
          <w:b/>
        </w:rPr>
      </w:pPr>
    </w:p>
    <w:p w14:paraId="27066799" w14:textId="2D51681D" w:rsidR="007F560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 xml:space="preserve">Nombre de la persona encargada </w:t>
      </w:r>
      <w:r w:rsidR="0057404D">
        <w:rPr>
          <w:b/>
        </w:rPr>
        <w:t xml:space="preserve">del </w:t>
      </w:r>
      <w:r w:rsidR="0064108A">
        <w:rPr>
          <w:b/>
        </w:rPr>
        <w:t>programa técnico</w:t>
      </w:r>
      <w:r w:rsidR="00604AF5" w:rsidRPr="003D191B">
        <w:rPr>
          <w:b/>
        </w:rPr>
        <w:t xml:space="preserve">: </w:t>
      </w:r>
      <w:sdt>
        <w:sdtPr>
          <w:rPr>
            <w:rStyle w:val="Estilo3"/>
          </w:rPr>
          <w:alias w:val="Nombre"/>
          <w:tag w:val="Nombre"/>
          <w:id w:val="1585948845"/>
          <w:lock w:val="sdtLocked"/>
          <w:placeholder>
            <w:docPart w:val="410CA23B31C84C89B0CC01D0CC81B2EC"/>
          </w:placeholder>
          <w:showingPlcHdr/>
          <w15:color w:val="000000"/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o pulse aquí para escribir texto.</w:t>
          </w:r>
        </w:sdtContent>
      </w:sdt>
    </w:p>
    <w:p w14:paraId="23E1579D" w14:textId="77777777" w:rsidR="007F5602" w:rsidRDefault="007F5602" w:rsidP="00C256C5">
      <w:pPr>
        <w:spacing w:line="360" w:lineRule="auto"/>
        <w:rPr>
          <w:b/>
        </w:rPr>
      </w:pPr>
    </w:p>
    <w:p w14:paraId="3FED23B2" w14:textId="77777777" w:rsidR="0057404D" w:rsidRPr="003D191B" w:rsidRDefault="0057404D" w:rsidP="007F5602">
      <w:pPr>
        <w:rPr>
          <w:b/>
        </w:rPr>
      </w:pPr>
    </w:p>
    <w:p w14:paraId="16EAE181" w14:textId="42DBAA16" w:rsidR="007F5602" w:rsidRPr="003D191B" w:rsidRDefault="0096705B" w:rsidP="001B170F">
      <w:pPr>
        <w:tabs>
          <w:tab w:val="left" w:pos="2835"/>
        </w:tabs>
        <w:spacing w:line="360" w:lineRule="auto"/>
        <w:jc w:val="both"/>
      </w:pPr>
      <w:r w:rsidRPr="003D191B">
        <w:t xml:space="preserve">Los abajo firmantes hacen constar que el </w:t>
      </w:r>
      <w:sdt>
        <w:sdtPr>
          <w:rPr>
            <w:rStyle w:val="Estilo3"/>
          </w:rPr>
          <w:alias w:val="Situación"/>
          <w:tag w:val="Situación"/>
          <w:id w:val="-2075499133"/>
          <w:lock w:val="sdtLocked"/>
          <w:placeholder>
            <w:docPart w:val="EFFE7C6BB43941198E0C9722E5089664"/>
          </w:placeholder>
          <w:showingPlcHdr/>
          <w15:color w:val="000000"/>
          <w:comboBox>
            <w:listItem w:value="Elija un elemento"/>
            <w:listItem w:displayText="diseño" w:value="diseño"/>
            <w:listItem w:displayText="rediseño" w:value="rediseño"/>
          </w:comboBox>
        </w:sdtPr>
        <w:sdtEndPr>
          <w:rPr>
            <w:rStyle w:val="Fuentedeprrafopredeter"/>
            <w:u w:val="none"/>
          </w:rPr>
        </w:sdtEndPr>
        <w:sdtContent>
          <w:r w:rsidR="003A03EB" w:rsidRPr="00274342">
            <w:rPr>
              <w:rStyle w:val="Textodelmarcadordeposicin"/>
            </w:rPr>
            <w:t>Elija un elemento.</w:t>
          </w:r>
        </w:sdtContent>
      </w:sdt>
      <w:r w:rsidR="003A03EB">
        <w:t xml:space="preserve"> </w:t>
      </w:r>
      <w:r w:rsidR="00CA2E40" w:rsidRPr="003D191B">
        <w:t>de</w:t>
      </w:r>
      <w:r w:rsidR="0064108A">
        <w:t>l</w:t>
      </w:r>
      <w:r w:rsidR="00375D6A">
        <w:t xml:space="preserve"> </w:t>
      </w:r>
      <w:sdt>
        <w:sdtPr>
          <w:rPr>
            <w:rStyle w:val="Estilo1"/>
          </w:rPr>
          <w:alias w:val="Tipo"/>
          <w:tag w:val="Tipo"/>
          <w:id w:val="-1286426823"/>
          <w:placeholder>
            <w:docPart w:val="BF862565E46941E4BC617B3487E919F5"/>
          </w:placeholder>
          <w:showingPlcHdr/>
          <w15:color w:val="000000"/>
          <w:comboBox>
            <w:listItem w:value="Elija un elemento."/>
            <w:listItem w:displayText="curso" w:value="curso"/>
            <w:listItem w:displayText="módulo" w:value="módulo"/>
          </w:comboBox>
        </w:sdtPr>
        <w:sdtEndPr>
          <w:rPr>
            <w:rStyle w:val="Fuentedeprrafopredeter"/>
            <w:color w:val="auto"/>
          </w:rPr>
        </w:sdtEndPr>
        <w:sdtContent>
          <w:r w:rsidR="00375D6A" w:rsidRPr="00235681">
            <w:rPr>
              <w:rStyle w:val="Textodelmarcadordeposicin"/>
            </w:rPr>
            <w:t>Elija un elemento.</w:t>
          </w:r>
        </w:sdtContent>
      </w:sdt>
      <w:r w:rsidR="0064108A">
        <w:t xml:space="preserve"> </w:t>
      </w:r>
      <w:sdt>
        <w:sdtPr>
          <w:rPr>
            <w:rStyle w:val="Estilo3"/>
          </w:rPr>
          <w:alias w:val="Nombre"/>
          <w:tag w:val="Nombre"/>
          <w:id w:val="2001689858"/>
          <w:lock w:val="sdtLocked"/>
          <w:placeholder>
            <w:docPart w:val="3DD96D54F511476284B75A2AB53C3F34"/>
          </w:placeholder>
          <w:showingPlcHdr/>
          <w15:color w:val="000000"/>
        </w:sdtPr>
        <w:sdtEndPr>
          <w:rPr>
            <w:rStyle w:val="Fuentedeprrafopredeter"/>
            <w:u w:val="none"/>
          </w:rPr>
        </w:sdtEndPr>
        <w:sdtContent>
          <w:r w:rsidR="000B3319" w:rsidRPr="005C1BBF">
            <w:rPr>
              <w:rStyle w:val="Textodelmarcadordeposicin"/>
            </w:rPr>
            <w:t>Haga clic o pulse aquí para escribir texto.</w:t>
          </w:r>
        </w:sdtContent>
      </w:sdt>
      <w:r w:rsidR="00B53CAE" w:rsidRPr="003D191B">
        <w:t xml:space="preserve"> c</w:t>
      </w:r>
      <w:r w:rsidR="00E90E88" w:rsidRPr="003D191B">
        <w:t>ódigo</w:t>
      </w:r>
      <w:r w:rsidR="00E53B27">
        <w:t xml:space="preserve"> </w:t>
      </w:r>
      <w:sdt>
        <w:sdtPr>
          <w:rPr>
            <w:rStyle w:val="Estilo3"/>
          </w:rPr>
          <w:alias w:val="Código"/>
          <w:tag w:val="Código"/>
          <w:id w:val="-802161783"/>
          <w:lock w:val="sdtLocked"/>
          <w:placeholder>
            <w:docPart w:val="8E7E4FF8B44F4D8C925D780D16AD39D8"/>
          </w:placeholder>
          <w:showingPlcHdr/>
          <w15:color w:val="000000"/>
        </w:sdtPr>
        <w:sdtEndPr>
          <w:rPr>
            <w:rStyle w:val="Fuentedeprrafopredeter"/>
            <w:u w:val="none"/>
          </w:rPr>
        </w:sdtEndPr>
        <w:sdtContent>
          <w:r w:rsidR="000B3319" w:rsidRPr="005C1BBF">
            <w:rPr>
              <w:rStyle w:val="Textodelmarcadordeposicin"/>
            </w:rPr>
            <w:t>Haga clic o pulse aquí para escribir texto.</w:t>
          </w:r>
        </w:sdtContent>
      </w:sdt>
      <w:r w:rsidR="000B3319">
        <w:t xml:space="preserve"> </w:t>
      </w:r>
      <w:r w:rsidRPr="003D191B">
        <w:t>fue revisado en mater</w:t>
      </w:r>
      <w:r w:rsidR="006D327D" w:rsidRPr="003D191B">
        <w:t xml:space="preserve">ia de contenidos, estrategia metodológica, propuesta de </w:t>
      </w:r>
      <w:r w:rsidRPr="003D191B">
        <w:t>evaluación</w:t>
      </w:r>
      <w:r w:rsidR="00B53CAE" w:rsidRPr="003D191B">
        <w:t xml:space="preserve"> de los aprendizajes</w:t>
      </w:r>
      <w:r w:rsidR="00FA676F" w:rsidRPr="003D191B">
        <w:t xml:space="preserve"> y referencias bibliográficas</w:t>
      </w:r>
      <w:r w:rsidR="006D327D" w:rsidRPr="003D191B">
        <w:t xml:space="preserve">.  </w:t>
      </w:r>
    </w:p>
    <w:p w14:paraId="4BD9BF92" w14:textId="55CA8269" w:rsidR="0096705B" w:rsidRPr="003D191B" w:rsidRDefault="00F40A79" w:rsidP="001B170F">
      <w:pPr>
        <w:spacing w:line="360" w:lineRule="auto"/>
      </w:pPr>
      <w:r w:rsidRPr="003D191B">
        <w:t>Por tanto, se da visto bueno para que continúe el proceso de aprobación correspondiente.</w:t>
      </w:r>
    </w:p>
    <w:p w14:paraId="7B97163B" w14:textId="77777777" w:rsidR="00D36E3D" w:rsidRDefault="00D36E3D" w:rsidP="007F5602"/>
    <w:p w14:paraId="2CCF8BE8" w14:textId="77777777" w:rsidR="00707114" w:rsidRPr="003D191B" w:rsidRDefault="00707114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D36E3D" w:rsidRPr="003D191B" w14:paraId="305AEEB0" w14:textId="77777777" w:rsidTr="00906CF0">
        <w:tc>
          <w:tcPr>
            <w:tcW w:w="5000" w:type="pct"/>
          </w:tcPr>
          <w:p w14:paraId="6E3CDF99" w14:textId="5AD52E8F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encargada </w:t>
            </w:r>
            <w:r w:rsidR="0057404D">
              <w:rPr>
                <w:b/>
                <w:lang w:val="es-CR"/>
              </w:rPr>
              <w:t xml:space="preserve">del programa </w:t>
            </w:r>
            <w:r w:rsidR="0064108A">
              <w:rPr>
                <w:b/>
                <w:lang w:val="es-CR"/>
              </w:rPr>
              <w:t>técnico</w:t>
            </w:r>
          </w:p>
        </w:tc>
      </w:tr>
      <w:tr w:rsidR="00906CF0" w:rsidRPr="003D191B" w14:paraId="47A99BBD" w14:textId="77777777" w:rsidTr="00906CF0">
        <w:trPr>
          <w:trHeight w:val="1104"/>
        </w:trPr>
        <w:tc>
          <w:tcPr>
            <w:tcW w:w="5000" w:type="pct"/>
          </w:tcPr>
          <w:p w14:paraId="0AF42064" w14:textId="77777777" w:rsidR="003A03EB" w:rsidRDefault="003A03EB" w:rsidP="00D36E3D">
            <w:pPr>
              <w:rPr>
                <w:lang w:val="es-CR"/>
              </w:rPr>
            </w:pPr>
          </w:p>
          <w:p w14:paraId="2B83A464" w14:textId="0C19543B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0B3319">
              <w:rPr>
                <w:lang w:val="es-CR"/>
              </w:rPr>
              <w:t xml:space="preserve"> </w:t>
            </w:r>
            <w:sdt>
              <w:sdtPr>
                <w:rPr>
                  <w:rStyle w:val="Estilo3"/>
                </w:rPr>
                <w:alias w:val="Nombre"/>
                <w:tag w:val="Nombre"/>
                <w:id w:val="-916088882"/>
                <w:lock w:val="sdtLocked"/>
                <w:placeholder>
                  <w:docPart w:val="FF3A13758E164C738113EAFB40A936D4"/>
                </w:placeholder>
                <w:showingPlcHdr/>
                <w15:color w:val="000000"/>
              </w:sdtPr>
              <w:sdtEndPr>
                <w:rPr>
                  <w:rStyle w:val="Fuentedeprrafopredeter"/>
                  <w:u w:val="none"/>
                  <w:lang w:val="es-CR"/>
                </w:rPr>
              </w:sdtEndPr>
              <w:sdtContent>
                <w:r w:rsidR="000B3319" w:rsidRPr="005C1B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3AFB875" w14:textId="77777777" w:rsidR="003A03EB" w:rsidRDefault="003A03EB" w:rsidP="00D36E3D">
            <w:pPr>
              <w:rPr>
                <w:lang w:val="es-CR"/>
              </w:rPr>
            </w:pPr>
          </w:p>
          <w:p w14:paraId="1E31DED0" w14:textId="528B43AA" w:rsidR="00906CF0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74464A9F" w14:textId="44BC3094" w:rsidR="00DD4743" w:rsidRPr="003D191B" w:rsidRDefault="00DD4743" w:rsidP="00D36E3D">
            <w:pPr>
              <w:rPr>
                <w:lang w:val="es-CR"/>
              </w:rPr>
            </w:pPr>
          </w:p>
        </w:tc>
      </w:tr>
    </w:tbl>
    <w:p w14:paraId="0855E7A7" w14:textId="77777777" w:rsidR="0091213C" w:rsidRDefault="0091213C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043799" w:rsidRPr="003D191B" w14:paraId="20F6EA40" w14:textId="77777777" w:rsidTr="007E4BF7">
        <w:tc>
          <w:tcPr>
            <w:tcW w:w="5000" w:type="pct"/>
          </w:tcPr>
          <w:p w14:paraId="5F036999" w14:textId="43CE2542" w:rsidR="00043799" w:rsidRPr="003D191B" w:rsidRDefault="00043799" w:rsidP="007E4BF7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</w:t>
            </w:r>
            <w:r w:rsidR="0073353D">
              <w:rPr>
                <w:b/>
              </w:rPr>
              <w:t>coordinadora de</w:t>
            </w:r>
            <w:r w:rsidR="007E0A89">
              <w:rPr>
                <w:b/>
              </w:rPr>
              <w:t>l Centro</w:t>
            </w:r>
            <w:r w:rsidR="0073353D">
              <w:rPr>
                <w:b/>
              </w:rPr>
              <w:t xml:space="preserve"> Agenda Joven en Derechos y Ciudadanía</w:t>
            </w:r>
          </w:p>
        </w:tc>
      </w:tr>
      <w:tr w:rsidR="00043799" w:rsidRPr="003D191B" w14:paraId="66B6A1A8" w14:textId="77777777" w:rsidTr="007E4BF7">
        <w:trPr>
          <w:trHeight w:val="1104"/>
        </w:trPr>
        <w:tc>
          <w:tcPr>
            <w:tcW w:w="5000" w:type="pct"/>
          </w:tcPr>
          <w:p w14:paraId="3B8560A8" w14:textId="77777777" w:rsidR="00043799" w:rsidRDefault="00043799" w:rsidP="007E4BF7">
            <w:pPr>
              <w:rPr>
                <w:lang w:val="es-CR"/>
              </w:rPr>
            </w:pPr>
          </w:p>
          <w:p w14:paraId="06D9EAD8" w14:textId="0E0F7B17" w:rsidR="00043799" w:rsidRPr="003D191B" w:rsidRDefault="00043799" w:rsidP="007E4BF7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523A4E">
              <w:rPr>
                <w:lang w:val="es-CR"/>
              </w:rPr>
              <w:t xml:space="preserve"> </w:t>
            </w:r>
            <w:sdt>
              <w:sdtPr>
                <w:rPr>
                  <w:rStyle w:val="Estilo3"/>
                </w:rPr>
                <w:alias w:val="Nombre"/>
                <w:tag w:val="Nombre"/>
                <w:id w:val="-1067025417"/>
                <w:lock w:val="sdtLocked"/>
                <w:placeholder>
                  <w:docPart w:val="8DEA6E83805E4788948535D27188FAEB"/>
                </w:placeholder>
                <w:showingPlcHdr/>
                <w15:color w:val="000000"/>
              </w:sdtPr>
              <w:sdtEndPr>
                <w:rPr>
                  <w:rStyle w:val="Fuentedeprrafopredeter"/>
                  <w:u w:val="none"/>
                  <w:lang w:val="es-CR"/>
                </w:rPr>
              </w:sdtEndPr>
              <w:sdtContent>
                <w:r w:rsidR="00523A4E" w:rsidRPr="005C1B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11323D4" w14:textId="77777777" w:rsidR="00043799" w:rsidRDefault="00043799" w:rsidP="007E4BF7">
            <w:pPr>
              <w:rPr>
                <w:lang w:val="es-CR"/>
              </w:rPr>
            </w:pPr>
          </w:p>
          <w:p w14:paraId="0652612C" w14:textId="77777777" w:rsidR="00043799" w:rsidRDefault="00043799" w:rsidP="007E4BF7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66124A3B" w14:textId="77777777" w:rsidR="00043799" w:rsidRPr="003D191B" w:rsidRDefault="00043799" w:rsidP="007E4BF7">
            <w:pPr>
              <w:rPr>
                <w:lang w:val="es-CR"/>
              </w:rPr>
            </w:pPr>
          </w:p>
        </w:tc>
      </w:tr>
    </w:tbl>
    <w:p w14:paraId="4D6865D2" w14:textId="086C8AAB" w:rsidR="00BE6B68" w:rsidRPr="003D191B" w:rsidRDefault="00740F26" w:rsidP="00740F26">
      <w:pPr>
        <w:widowControl w:val="0"/>
        <w:ind w:right="1014"/>
        <w:rPr>
          <w:rFonts w:eastAsia="Arial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086E8" wp14:editId="1B51A8A4">
                <wp:simplePos x="0" y="0"/>
                <wp:positionH relativeFrom="column">
                  <wp:posOffset>3894201</wp:posOffset>
                </wp:positionH>
                <wp:positionV relativeFrom="paragraph">
                  <wp:posOffset>514731</wp:posOffset>
                </wp:positionV>
                <wp:extent cx="2292096" cy="121920"/>
                <wp:effectExtent l="0" t="0" r="0" b="0"/>
                <wp:wrapNone/>
                <wp:docPr id="14017617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096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CEAE7" id="Rectángulo 1" o:spid="_x0000_s1026" style="position:absolute;margin-left:306.65pt;margin-top:40.55pt;width:180.5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" fillcolor="white [3212]" stroked="f" strokeweight="1pt"/>
            </w:pict>
          </mc:Fallback>
        </mc:AlternateContent>
      </w:r>
    </w:p>
    <w:sectPr w:rsidR="00BE6B68" w:rsidRPr="003D191B" w:rsidSect="00E81032">
      <w:headerReference w:type="first" r:id="rId10"/>
      <w:pgSz w:w="12240" w:h="15840" w:code="1"/>
      <w:pgMar w:top="1417" w:right="1558" w:bottom="709" w:left="1701" w:header="1701" w:footer="9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5D33" w14:textId="77777777" w:rsidR="00B641F5" w:rsidRDefault="00B641F5" w:rsidP="00B53CAE">
      <w:r>
        <w:separator/>
      </w:r>
    </w:p>
  </w:endnote>
  <w:endnote w:type="continuationSeparator" w:id="0">
    <w:p w14:paraId="2664FB5C" w14:textId="77777777" w:rsidR="00B641F5" w:rsidRDefault="00B641F5" w:rsidP="00B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0A37" w14:textId="77777777" w:rsidR="00B641F5" w:rsidRDefault="00B641F5" w:rsidP="00B53CAE">
      <w:r>
        <w:separator/>
      </w:r>
    </w:p>
  </w:footnote>
  <w:footnote w:type="continuationSeparator" w:id="0">
    <w:p w14:paraId="62589BDF" w14:textId="77777777" w:rsidR="00B641F5" w:rsidRDefault="00B641F5" w:rsidP="00B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016A" w14:textId="1E3052B1" w:rsidR="0091213C" w:rsidRPr="0091213C" w:rsidRDefault="00D41B2C" w:rsidP="0091213C">
    <w:pPr>
      <w:jc w:val="center"/>
      <w:rPr>
        <w:b/>
        <w:sz w:val="22"/>
        <w:szCs w:val="22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EE11B14" wp14:editId="55074C0E">
          <wp:simplePos x="0" y="0"/>
          <wp:positionH relativeFrom="page">
            <wp:posOffset>-5080</wp:posOffset>
          </wp:positionH>
          <wp:positionV relativeFrom="page">
            <wp:posOffset>6350</wp:posOffset>
          </wp:positionV>
          <wp:extent cx="7760101" cy="10080000"/>
          <wp:effectExtent l="0" t="0" r="0" b="0"/>
          <wp:wrapNone/>
          <wp:docPr id="1073741827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Juank - UNED - 2024 - WORD.png" descr="Juank - UNED - 2024 - WORD.png"/>
                  <pic:cNvPicPr>
                    <a:picLocks noChangeAspect="1"/>
                  </pic:cNvPicPr>
                </pic:nvPicPr>
                <pic:blipFill>
                  <a:blip r:embed="rId1"/>
                  <a:srcRect t="3" b="3"/>
                  <a:stretch>
                    <a:fillRect/>
                  </a:stretch>
                </pic:blipFill>
                <pic:spPr>
                  <a:xfrm>
                    <a:off x="0" y="0"/>
                    <a:ext cx="7760101" cy="1008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1U7N+yb/1DnmtnJkFiXonT5mx6dMfimFO9AsNkBcSJUQTqTEln94RCPAhLl9ZkfQbOmismJsSCGLlzbGpxicQ==" w:salt="pSkRwLTpV3tCFY2Z8dNgc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21"/>
    <w:rsid w:val="00042034"/>
    <w:rsid w:val="00043799"/>
    <w:rsid w:val="000450E6"/>
    <w:rsid w:val="0008598D"/>
    <w:rsid w:val="000B3319"/>
    <w:rsid w:val="000C0E49"/>
    <w:rsid w:val="001A6545"/>
    <w:rsid w:val="001B170F"/>
    <w:rsid w:val="001C016D"/>
    <w:rsid w:val="001D4BFC"/>
    <w:rsid w:val="00200337"/>
    <w:rsid w:val="00203FB7"/>
    <w:rsid w:val="0022571A"/>
    <w:rsid w:val="00227D6F"/>
    <w:rsid w:val="00243957"/>
    <w:rsid w:val="00276C28"/>
    <w:rsid w:val="002D1CEC"/>
    <w:rsid w:val="00362ED8"/>
    <w:rsid w:val="00375D6A"/>
    <w:rsid w:val="00391382"/>
    <w:rsid w:val="003958EF"/>
    <w:rsid w:val="003A03EB"/>
    <w:rsid w:val="003D191B"/>
    <w:rsid w:val="003D69CA"/>
    <w:rsid w:val="004334A0"/>
    <w:rsid w:val="0044265A"/>
    <w:rsid w:val="004F15FA"/>
    <w:rsid w:val="00520A57"/>
    <w:rsid w:val="00523A4E"/>
    <w:rsid w:val="0057404D"/>
    <w:rsid w:val="005B7708"/>
    <w:rsid w:val="005C2C21"/>
    <w:rsid w:val="005D0EF4"/>
    <w:rsid w:val="00604AF5"/>
    <w:rsid w:val="00630BD6"/>
    <w:rsid w:val="0064108A"/>
    <w:rsid w:val="00671180"/>
    <w:rsid w:val="00674F45"/>
    <w:rsid w:val="006D327D"/>
    <w:rsid w:val="00707114"/>
    <w:rsid w:val="00730C86"/>
    <w:rsid w:val="0073353D"/>
    <w:rsid w:val="00740F26"/>
    <w:rsid w:val="00745244"/>
    <w:rsid w:val="00766765"/>
    <w:rsid w:val="00767AE7"/>
    <w:rsid w:val="00770059"/>
    <w:rsid w:val="007949CD"/>
    <w:rsid w:val="007C1E20"/>
    <w:rsid w:val="007C4741"/>
    <w:rsid w:val="007E0A89"/>
    <w:rsid w:val="007F5602"/>
    <w:rsid w:val="0081167B"/>
    <w:rsid w:val="00837A69"/>
    <w:rsid w:val="008555E8"/>
    <w:rsid w:val="008905D5"/>
    <w:rsid w:val="008B491E"/>
    <w:rsid w:val="008B7CAF"/>
    <w:rsid w:val="008C6695"/>
    <w:rsid w:val="00906CF0"/>
    <w:rsid w:val="00907C44"/>
    <w:rsid w:val="0091213C"/>
    <w:rsid w:val="009261E7"/>
    <w:rsid w:val="00955078"/>
    <w:rsid w:val="0096705B"/>
    <w:rsid w:val="009A1EF2"/>
    <w:rsid w:val="009C0228"/>
    <w:rsid w:val="009D0E65"/>
    <w:rsid w:val="009D25EE"/>
    <w:rsid w:val="009F6A1D"/>
    <w:rsid w:val="009F6C73"/>
    <w:rsid w:val="00A01709"/>
    <w:rsid w:val="00A10D77"/>
    <w:rsid w:val="00A21773"/>
    <w:rsid w:val="00A61858"/>
    <w:rsid w:val="00A829DA"/>
    <w:rsid w:val="00A841E2"/>
    <w:rsid w:val="00AA57B0"/>
    <w:rsid w:val="00AE1CC4"/>
    <w:rsid w:val="00AE31A4"/>
    <w:rsid w:val="00AF102D"/>
    <w:rsid w:val="00B4616E"/>
    <w:rsid w:val="00B53CAE"/>
    <w:rsid w:val="00B541DB"/>
    <w:rsid w:val="00B62C19"/>
    <w:rsid w:val="00B641F5"/>
    <w:rsid w:val="00B84319"/>
    <w:rsid w:val="00BD04EF"/>
    <w:rsid w:val="00BE6B68"/>
    <w:rsid w:val="00BE7127"/>
    <w:rsid w:val="00BF5B62"/>
    <w:rsid w:val="00C16B8F"/>
    <w:rsid w:val="00C24E4D"/>
    <w:rsid w:val="00C256C5"/>
    <w:rsid w:val="00C320B7"/>
    <w:rsid w:val="00C61011"/>
    <w:rsid w:val="00C825F9"/>
    <w:rsid w:val="00C84E16"/>
    <w:rsid w:val="00C86F93"/>
    <w:rsid w:val="00CA2E40"/>
    <w:rsid w:val="00D13365"/>
    <w:rsid w:val="00D21E97"/>
    <w:rsid w:val="00D34265"/>
    <w:rsid w:val="00D36E3D"/>
    <w:rsid w:val="00D41B2C"/>
    <w:rsid w:val="00DD4743"/>
    <w:rsid w:val="00E53B27"/>
    <w:rsid w:val="00E612A2"/>
    <w:rsid w:val="00E62684"/>
    <w:rsid w:val="00E81032"/>
    <w:rsid w:val="00E90E88"/>
    <w:rsid w:val="00EE24F1"/>
    <w:rsid w:val="00EE29F2"/>
    <w:rsid w:val="00F23B7E"/>
    <w:rsid w:val="00F40A79"/>
    <w:rsid w:val="00F75D14"/>
    <w:rsid w:val="00FA1999"/>
    <w:rsid w:val="00FA51FB"/>
    <w:rsid w:val="00FA676F"/>
    <w:rsid w:val="00FB4EED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CE51B"/>
  <w15:chartTrackingRefBased/>
  <w15:docId w15:val="{5D9D952F-B9D4-42D3-9E91-0DB9DCB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0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1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1CC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3C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53CAE"/>
    <w:rPr>
      <w:sz w:val="24"/>
      <w:szCs w:val="24"/>
    </w:rPr>
  </w:style>
  <w:style w:type="character" w:styleId="Refdecomentario">
    <w:name w:val="annotation reference"/>
    <w:rsid w:val="00FA67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67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676F"/>
  </w:style>
  <w:style w:type="paragraph" w:styleId="Asuntodelcomentario">
    <w:name w:val="annotation subject"/>
    <w:basedOn w:val="Textocomentario"/>
    <w:next w:val="Textocomentario"/>
    <w:link w:val="AsuntodelcomentarioCar"/>
    <w:rsid w:val="00FA676F"/>
    <w:rPr>
      <w:b/>
      <w:bCs/>
    </w:rPr>
  </w:style>
  <w:style w:type="character" w:customStyle="1" w:styleId="AsuntodelcomentarioCar">
    <w:name w:val="Asunto del comentario Car"/>
    <w:link w:val="Asuntodelcomentario"/>
    <w:rsid w:val="00FA676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A03EB"/>
    <w:rPr>
      <w:color w:val="808080"/>
    </w:rPr>
  </w:style>
  <w:style w:type="character" w:customStyle="1" w:styleId="Estilo1">
    <w:name w:val="Estilo1"/>
    <w:basedOn w:val="Fuentedeprrafopredeter"/>
    <w:uiPriority w:val="1"/>
    <w:rsid w:val="00730C86"/>
    <w:rPr>
      <w:rFonts w:ascii="Times New Roman" w:hAnsi="Times New Roman"/>
      <w:b w:val="0"/>
      <w:i w:val="0"/>
      <w:color w:val="000000" w:themeColor="text1"/>
      <w:sz w:val="24"/>
    </w:rPr>
  </w:style>
  <w:style w:type="character" w:customStyle="1" w:styleId="Estilo2">
    <w:name w:val="Estilo2"/>
    <w:basedOn w:val="Fuentedeprrafopredeter"/>
    <w:uiPriority w:val="1"/>
    <w:rsid w:val="00730C86"/>
    <w:rPr>
      <w:rFonts w:ascii="Times New Roman" w:hAnsi="Times New Roman"/>
      <w:sz w:val="24"/>
      <w:u w:val="single"/>
    </w:rPr>
  </w:style>
  <w:style w:type="character" w:customStyle="1" w:styleId="Estilo3">
    <w:name w:val="Estilo3"/>
    <w:basedOn w:val="Fuentedeprrafopredeter"/>
    <w:uiPriority w:val="1"/>
    <w:rsid w:val="00730C86"/>
    <w:rPr>
      <w:rFonts w:ascii="Times New Roman" w:hAnsi="Times New Roman"/>
      <w:color w:val="auto"/>
      <w:sz w:val="24"/>
      <w:u w:val="single"/>
    </w:rPr>
  </w:style>
  <w:style w:type="character" w:customStyle="1" w:styleId="Estilo4">
    <w:name w:val="Estilo4"/>
    <w:basedOn w:val="Fuentedeprrafopredeter"/>
    <w:uiPriority w:val="1"/>
    <w:rsid w:val="00203FB7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as\OneDrive%20-%20Universidad%20Estatal%20a%20Distancia\2019\PACE%202019\Formatos\Visto%20Bueno\Visto%20bueno%20catedra-carrera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E7C6BB43941198E0C9722E508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D570-39D2-4925-8F64-063F5B8283E9}"/>
      </w:docPartPr>
      <w:docPartBody>
        <w:p w:rsidR="009678FC" w:rsidRDefault="00E451D6" w:rsidP="00E451D6">
          <w:pPr>
            <w:pStyle w:val="EFFE7C6BB43941198E0C9722E50896642"/>
          </w:pPr>
          <w:r w:rsidRPr="00274342">
            <w:rPr>
              <w:rStyle w:val="Textodelmarcadordeposicin"/>
            </w:rPr>
            <w:t>Elija un elemento.</w:t>
          </w:r>
        </w:p>
      </w:docPartBody>
    </w:docPart>
    <w:docPart>
      <w:docPartPr>
        <w:name w:val="4F1F5EE032894E97B5027CEFE903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237E-7B06-4A6A-8AE7-A85635542066}"/>
      </w:docPartPr>
      <w:docPartBody>
        <w:p w:rsidR="00217F9F" w:rsidRDefault="00E451D6" w:rsidP="00E451D6">
          <w:pPr>
            <w:pStyle w:val="4F1F5EE032894E97B5027CEFE903126A2"/>
          </w:pPr>
          <w:r w:rsidRPr="005C1BB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8995542FFA40EE8DCE9C53ABFE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1CF5-4EBE-40DB-9878-633257929840}"/>
      </w:docPartPr>
      <w:docPartBody>
        <w:p w:rsidR="00217F9F" w:rsidRDefault="00E451D6" w:rsidP="00E451D6">
          <w:pPr>
            <w:pStyle w:val="B08995542FFA40EE8DCE9C53ABFEDDD7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0CA23B31C84C89B0CC01D0CC81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015E-DBD9-4780-88E8-DFD67631E000}"/>
      </w:docPartPr>
      <w:docPartBody>
        <w:p w:rsidR="00217F9F" w:rsidRDefault="00E451D6" w:rsidP="00E451D6">
          <w:pPr>
            <w:pStyle w:val="410CA23B31C84C89B0CC01D0CC81B2EC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D96D54F511476284B75A2AB53C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A0B0-1154-4881-8B31-485673369D30}"/>
      </w:docPartPr>
      <w:docPartBody>
        <w:p w:rsidR="00217F9F" w:rsidRDefault="00E451D6" w:rsidP="00E451D6">
          <w:pPr>
            <w:pStyle w:val="3DD96D54F511476284B75A2AB53C3F34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7E4FF8B44F4D8C925D780D16AD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293F-DBA4-4000-AC83-63E7BE30D1DB}"/>
      </w:docPartPr>
      <w:docPartBody>
        <w:p w:rsidR="00217F9F" w:rsidRDefault="00E451D6" w:rsidP="00E451D6">
          <w:pPr>
            <w:pStyle w:val="8E7E4FF8B44F4D8C925D780D16AD39D8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A13758E164C738113EAFB40A9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3ECD-ADCD-4300-9EF3-AFB5FDA1221B}"/>
      </w:docPartPr>
      <w:docPartBody>
        <w:p w:rsidR="00217F9F" w:rsidRDefault="00E451D6" w:rsidP="00E451D6">
          <w:pPr>
            <w:pStyle w:val="FF3A13758E164C738113EAFB40A936D4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EA6E83805E4788948535D27188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B6EC-9A90-4F50-9730-8BAAB7E9B875}"/>
      </w:docPartPr>
      <w:docPartBody>
        <w:p w:rsidR="00217F9F" w:rsidRDefault="00E451D6" w:rsidP="00E451D6">
          <w:pPr>
            <w:pStyle w:val="8DEA6E83805E4788948535D27188FAEB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3BC7B2808C427D93F56ABEFE7C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9727-AB09-4E85-9764-57D2716521B8}"/>
      </w:docPartPr>
      <w:docPartBody>
        <w:p w:rsidR="00E451D6" w:rsidRDefault="00E451D6" w:rsidP="00E451D6">
          <w:pPr>
            <w:pStyle w:val="E33BC7B2808C427D93F56ABEFE7C20132"/>
          </w:pPr>
          <w:r w:rsidRPr="0023568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862565E46941E4BC617B3487E9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9A57-FCE3-4A01-A8A9-22DE9143E9A7}"/>
      </w:docPartPr>
      <w:docPartBody>
        <w:p w:rsidR="00E451D6" w:rsidRDefault="00E451D6" w:rsidP="00E451D6">
          <w:pPr>
            <w:pStyle w:val="BF862565E46941E4BC617B3487E919F51"/>
          </w:pPr>
          <w:r w:rsidRPr="0023568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D"/>
    <w:rsid w:val="00032BFD"/>
    <w:rsid w:val="001246CF"/>
    <w:rsid w:val="00217F9F"/>
    <w:rsid w:val="003134CA"/>
    <w:rsid w:val="00315FE6"/>
    <w:rsid w:val="00413A73"/>
    <w:rsid w:val="005B4E7D"/>
    <w:rsid w:val="009678FC"/>
    <w:rsid w:val="009D25EE"/>
    <w:rsid w:val="00A21246"/>
    <w:rsid w:val="00B84319"/>
    <w:rsid w:val="00D21E97"/>
    <w:rsid w:val="00D27E3E"/>
    <w:rsid w:val="00D34265"/>
    <w:rsid w:val="00E451D6"/>
    <w:rsid w:val="00F94FCD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51D6"/>
    <w:rPr>
      <w:color w:val="808080"/>
    </w:rPr>
  </w:style>
  <w:style w:type="paragraph" w:customStyle="1" w:styleId="E33BC7B2808C427D93F56ABEFE7C20132">
    <w:name w:val="E33BC7B2808C427D93F56ABEFE7C2013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1F5EE032894E97B5027CEFE903126A2">
    <w:name w:val="4F1F5EE032894E97B5027CEFE903126A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995542FFA40EE8DCE9C53ABFEDDD72">
    <w:name w:val="B08995542FFA40EE8DCE9C53ABFEDDD7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0CA23B31C84C89B0CC01D0CC81B2EC2">
    <w:name w:val="410CA23B31C84C89B0CC01D0CC81B2EC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FE7C6BB43941198E0C9722E50896642">
    <w:name w:val="EFFE7C6BB43941198E0C9722E508966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862565E46941E4BC617B3487E919F51">
    <w:name w:val="BF862565E46941E4BC617B3487E919F51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D96D54F511476284B75A2AB53C3F342">
    <w:name w:val="3DD96D54F511476284B75A2AB53C3F3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7E4FF8B44F4D8C925D780D16AD39D82">
    <w:name w:val="8E7E4FF8B44F4D8C925D780D16AD39D8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A13758E164C738113EAFB40A936D42">
    <w:name w:val="FF3A13758E164C738113EAFB40A936D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EA6E83805E4788948535D27188FAEB2">
    <w:name w:val="8DEA6E83805E4788948535D27188FAEB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2" ma:contentTypeDescription="Crear nuevo documento." ma:contentTypeScope="" ma:versionID="42ae1efa4914b499375c842a7998c390">
  <xsd:schema xmlns:xsd="http://www.w3.org/2001/XMLSchema" xmlns:xs="http://www.w3.org/2001/XMLSchema" xmlns:p="http://schemas.microsoft.com/office/2006/metadata/properties" xmlns:ns2="a4d3a00f-fb41-4cad-b6a8-11fa89fdf94c" targetNamespace="http://schemas.microsoft.com/office/2006/metadata/properties" ma:root="true" ma:fieldsID="c8bd20519c1ac96ae6e73e2a30933d8c" ns2:_="">
    <xsd:import namespace="a4d3a00f-fb41-4cad-b6a8-11fa89fd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12EA-711A-47A8-B7F2-8160065FA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5CD21-1AEC-4BCA-A142-0F9458A0C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97E33-1297-4A1A-9C7E-98A7F405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BCB62E-6619-4A14-A9DE-B0A64C6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Visto bueno catedra-carrera 2019</Template>
  <TotalTime>44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Natalia Salas Quirós</dc:creator>
  <cp:keywords/>
  <cp:lastModifiedBy>Nelson Alberto Umaña Cordero</cp:lastModifiedBy>
  <cp:revision>48</cp:revision>
  <cp:lastPrinted>2011-11-08T19:42:00Z</cp:lastPrinted>
  <dcterms:created xsi:type="dcterms:W3CDTF">2019-04-30T13:54:00Z</dcterms:created>
  <dcterms:modified xsi:type="dcterms:W3CDTF">2025-11-17T03:37:00Z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GrammarlyDocumentId">
    <vt:lpwstr>de686e80628672d4513a031b5c8f9b01a0d2283f2d07aeef16b0ee837c8f2c17</vt:lpwstr>
  </property>
</Properties>
</file>