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F3A54" w14:textId="77777777" w:rsidR="00CD59C7" w:rsidRDefault="007F5E3C">
      <w:pPr>
        <w:pStyle w:val="Ttulo"/>
        <w:jc w:val="right"/>
        <w:rPr>
          <w:rFonts w:ascii="Book Antiqua" w:hAnsi="Book Antiqua" w:cs="Arial"/>
          <w:color w:val="000080"/>
          <w:lang w:val="es-MX"/>
        </w:rPr>
      </w:pPr>
      <w:r>
        <w:rPr>
          <w:rFonts w:ascii="Book Antiqua" w:hAnsi="Book Antiqua" w:cs="Arial"/>
          <w:color w:val="000080"/>
          <w:lang w:val="es-MX"/>
        </w:rPr>
        <w:t xml:space="preserve">Formulario para </w:t>
      </w:r>
      <w:r w:rsidR="000177A9">
        <w:rPr>
          <w:rFonts w:ascii="Book Antiqua" w:hAnsi="Book Antiqua" w:cs="Arial"/>
          <w:color w:val="000080"/>
          <w:lang w:val="es-MX"/>
        </w:rPr>
        <w:t>presentación de</w:t>
      </w:r>
      <w:r>
        <w:rPr>
          <w:rFonts w:ascii="Book Antiqua" w:hAnsi="Book Antiqua" w:cs="Arial"/>
          <w:color w:val="000080"/>
          <w:lang w:val="es-MX"/>
        </w:rPr>
        <w:t xml:space="preserve"> proyecto</w:t>
      </w:r>
      <w:r w:rsidR="000177A9">
        <w:rPr>
          <w:rFonts w:ascii="Book Antiqua" w:hAnsi="Book Antiqua" w:cs="Arial"/>
          <w:color w:val="000080"/>
          <w:lang w:val="es-MX"/>
        </w:rPr>
        <w:t>s</w:t>
      </w:r>
      <w:r>
        <w:rPr>
          <w:rFonts w:ascii="Book Antiqua" w:hAnsi="Book Antiqua" w:cs="Arial"/>
          <w:color w:val="000080"/>
          <w:lang w:val="es-MX"/>
        </w:rPr>
        <w:t xml:space="preserve"> de investigación</w:t>
      </w:r>
    </w:p>
    <w:p w14:paraId="1A0D59BF" w14:textId="77777777" w:rsidR="00CD59C7" w:rsidRDefault="00CD59C7">
      <w:pPr>
        <w:pStyle w:val="Ttulo"/>
        <w:jc w:val="right"/>
        <w:rPr>
          <w:rFonts w:ascii="Book Antiqua" w:hAnsi="Book Antiqua" w:cs="Arial"/>
          <w:color w:val="000080"/>
          <w:lang w:val="es-MX"/>
        </w:rPr>
      </w:pPr>
    </w:p>
    <w:p w14:paraId="0D38B4D4" w14:textId="77777777" w:rsidR="00CD59C7" w:rsidRDefault="007F5E3C">
      <w:pPr>
        <w:pStyle w:val="Ttulo"/>
        <w:jc w:val="right"/>
        <w:rPr>
          <w:rFonts w:ascii="Book Antiqua" w:hAnsi="Book Antiqua" w:cs="Arial"/>
          <w:color w:val="000080"/>
          <w:lang w:val="es-MX"/>
        </w:rPr>
      </w:pPr>
      <w:r>
        <w:rPr>
          <w:rFonts w:ascii="Book Antiqua" w:hAnsi="Book Antiqua" w:cs="Arial"/>
          <w:color w:val="000080"/>
          <w:lang w:val="es-MX"/>
        </w:rPr>
        <w:t>Unidad de Gestión de Proyectos</w:t>
      </w:r>
    </w:p>
    <w:p w14:paraId="537DE495" w14:textId="77777777" w:rsidR="00CD59C7" w:rsidRDefault="00CD59C7">
      <w:pPr>
        <w:pStyle w:val="Ttulo"/>
        <w:jc w:val="right"/>
        <w:rPr>
          <w:rFonts w:ascii="Book Antiqua" w:hAnsi="Book Antiqua" w:cs="Arial"/>
          <w:color w:val="000080"/>
          <w:lang w:val="es-MX"/>
        </w:rPr>
      </w:pPr>
    </w:p>
    <w:p w14:paraId="1FB7117B" w14:textId="1073D151" w:rsidR="00CD59C7" w:rsidRDefault="00097B91">
      <w:pPr>
        <w:pStyle w:val="Ttulo"/>
        <w:jc w:val="right"/>
        <w:rPr>
          <w:rFonts w:ascii="Book Antiqua" w:hAnsi="Book Antiqua" w:cs="Arial"/>
          <w:color w:val="000080"/>
          <w:sz w:val="28"/>
          <w:lang w:val="es-MX"/>
        </w:rPr>
      </w:pPr>
      <w:r>
        <w:rPr>
          <w:rFonts w:ascii="Book Antiqua" w:hAnsi="Book Antiqua" w:cs="Arial"/>
          <w:color w:val="000080"/>
          <w:sz w:val="28"/>
          <w:lang w:val="es-MX"/>
        </w:rPr>
        <w:t>Versión</w:t>
      </w:r>
      <w:r w:rsidR="005775DD">
        <w:rPr>
          <w:rFonts w:ascii="Book Antiqua" w:hAnsi="Book Antiqua" w:cs="Arial"/>
          <w:color w:val="000080"/>
          <w:sz w:val="28"/>
          <w:lang w:val="es-MX"/>
        </w:rPr>
        <w:t xml:space="preserve"> </w:t>
      </w:r>
      <w:r w:rsidR="005775DD" w:rsidRPr="005775DD">
        <w:rPr>
          <w:rFonts w:ascii="Book Antiqua" w:hAnsi="Book Antiqua" w:cs="Arial"/>
          <w:color w:val="000080"/>
          <w:sz w:val="28"/>
          <w:lang w:val="es-MX"/>
        </w:rPr>
        <w:t>01.00.0</w:t>
      </w:r>
      <w:r w:rsidR="000701E2">
        <w:rPr>
          <w:rFonts w:ascii="Book Antiqua" w:hAnsi="Book Antiqua" w:cs="Arial"/>
          <w:color w:val="000080"/>
          <w:sz w:val="28"/>
          <w:lang w:val="es-MX"/>
        </w:rPr>
        <w:t>4</w:t>
      </w:r>
    </w:p>
    <w:p w14:paraId="4D265DFF" w14:textId="77777777" w:rsidR="00CD59C7" w:rsidRPr="00D421C8" w:rsidRDefault="00CD59C7">
      <w:pPr>
        <w:pStyle w:val="Ttulo"/>
        <w:rPr>
          <w:rFonts w:ascii="Book Antiqua" w:hAnsi="Book Antiqua" w:cs="Arial"/>
          <w:sz w:val="28"/>
          <w:lang w:val="es-MX"/>
        </w:rPr>
      </w:pPr>
    </w:p>
    <w:p w14:paraId="53F0CFF5" w14:textId="77777777" w:rsidR="00CD59C7" w:rsidRPr="00D421C8" w:rsidRDefault="00CD59C7">
      <w:pPr>
        <w:rPr>
          <w:rFonts w:ascii="Book Antiqua" w:hAnsi="Book Antiqua" w:cs="Arial"/>
          <w:lang w:val="es-MX"/>
        </w:rPr>
      </w:pPr>
    </w:p>
    <w:p w14:paraId="5866DF6A" w14:textId="77777777" w:rsidR="00CD59C7" w:rsidRPr="00D421C8" w:rsidRDefault="00CD59C7">
      <w:pPr>
        <w:rPr>
          <w:rFonts w:ascii="Book Antiqua" w:hAnsi="Book Antiqua" w:cs="Arial"/>
          <w:lang w:val="es-MX"/>
        </w:rPr>
      </w:pPr>
    </w:p>
    <w:p w14:paraId="7D95D78C" w14:textId="77777777" w:rsidR="00CD59C7" w:rsidRPr="00D421C8" w:rsidRDefault="00CD59C7">
      <w:pPr>
        <w:rPr>
          <w:rFonts w:ascii="Book Antiqua" w:hAnsi="Book Antiqua" w:cs="Arial"/>
          <w:lang w:val="es-MX"/>
        </w:rPr>
      </w:pPr>
    </w:p>
    <w:p w14:paraId="787B013A" w14:textId="77777777" w:rsidR="00CD59C7" w:rsidRPr="00D421C8" w:rsidRDefault="00CD59C7">
      <w:pPr>
        <w:rPr>
          <w:rFonts w:ascii="Book Antiqua" w:hAnsi="Book Antiqua" w:cs="Arial"/>
          <w:lang w:val="es-MX"/>
        </w:rPr>
      </w:pPr>
    </w:p>
    <w:p w14:paraId="21EB1984" w14:textId="77777777" w:rsidR="00F74C3A" w:rsidRDefault="00F74C3A" w:rsidP="00F74C3A">
      <w:pPr>
        <w:pStyle w:val="InfoBlue"/>
      </w:pPr>
      <w:r>
        <w:t>[El texto entre corchetes y desplegado en itálicas de color fucsia se incluye para proveer una guía para el llenado del documento y debe ser borrado antes de publicar el documento]</w:t>
      </w:r>
    </w:p>
    <w:p w14:paraId="533E91C7" w14:textId="77777777" w:rsidR="00CD59C7" w:rsidRDefault="00CD59C7">
      <w:pPr>
        <w:rPr>
          <w:rFonts w:ascii="Book Antiqua" w:hAnsi="Book Antiqua" w:cs="Arial"/>
        </w:rPr>
      </w:pPr>
    </w:p>
    <w:p w14:paraId="226B5B4F" w14:textId="77777777" w:rsidR="00F74C3A" w:rsidRDefault="00F74C3A">
      <w:pPr>
        <w:rPr>
          <w:rFonts w:ascii="Book Antiqua" w:hAnsi="Book Antiqua" w:cs="Arial"/>
        </w:rPr>
      </w:pPr>
    </w:p>
    <w:p w14:paraId="0B9A9B47" w14:textId="77777777" w:rsidR="00F74C3A" w:rsidRDefault="00F74C3A" w:rsidP="00F74C3A">
      <w:pPr>
        <w:pStyle w:val="InfoBlue"/>
      </w:pPr>
      <w:r>
        <w:t>[Remplazar los &lt;textos&gt; por sus valores correspondientes en cada sección]</w:t>
      </w:r>
    </w:p>
    <w:p w14:paraId="00C372D3" w14:textId="77777777" w:rsidR="00F74C3A" w:rsidRDefault="00F74C3A">
      <w:pPr>
        <w:rPr>
          <w:rFonts w:ascii="Book Antiqua" w:hAnsi="Book Antiqua" w:cs="Arial"/>
        </w:rPr>
      </w:pPr>
    </w:p>
    <w:p w14:paraId="4A571057" w14:textId="77777777" w:rsidR="0036751B" w:rsidRDefault="0036751B">
      <w:pPr>
        <w:rPr>
          <w:rFonts w:ascii="Book Antiqua" w:hAnsi="Book Antiqua" w:cs="Arial"/>
        </w:rPr>
      </w:pPr>
    </w:p>
    <w:p w14:paraId="091AAAFB" w14:textId="0960874B" w:rsidR="0036751B" w:rsidRDefault="0036751B" w:rsidP="0036751B">
      <w:pPr>
        <w:pStyle w:val="InfoBlue"/>
      </w:pPr>
      <w:r>
        <w:t xml:space="preserve">[Para la descripción de los ítems se utilizó el documento de CONARE: </w:t>
      </w:r>
      <w:r w:rsidRPr="0036751B">
        <w:t>Glosario de términos equivalentes de la investigación: estandarización de requisitos y criterios</w:t>
      </w:r>
      <w:r>
        <w:t>]</w:t>
      </w:r>
    </w:p>
    <w:p w14:paraId="4543A166" w14:textId="77777777" w:rsidR="0036751B" w:rsidRPr="0036751B" w:rsidRDefault="0036751B">
      <w:pPr>
        <w:rPr>
          <w:rFonts w:ascii="Book Antiqua" w:hAnsi="Book Antiqua" w:cs="Arial"/>
          <w:lang w:val="es-MX"/>
        </w:rPr>
        <w:sectPr w:rsidR="0036751B" w:rsidRPr="0036751B" w:rsidSect="00A8611E">
          <w:headerReference w:type="default" r:id="rId8"/>
          <w:footerReference w:type="even" r:id="rId9"/>
          <w:footerReference w:type="default" r:id="rId10"/>
          <w:pgSz w:w="12240" w:h="15840" w:code="1"/>
          <w:pgMar w:top="1440" w:right="1183" w:bottom="1440" w:left="1440" w:header="720" w:footer="720" w:gutter="0"/>
          <w:cols w:space="720"/>
          <w:vAlign w:val="center"/>
        </w:sectPr>
      </w:pPr>
    </w:p>
    <w:p w14:paraId="18BE210C" w14:textId="62A7022B" w:rsidR="009B5334" w:rsidRDefault="00CD59C7" w:rsidP="00C422A9">
      <w:pPr>
        <w:pStyle w:val="Ttulo"/>
        <w:rPr>
          <w:rFonts w:ascii="Book Antiqua" w:hAnsi="Book Antiqua" w:cs="Arial"/>
          <w:lang w:val="es-MX"/>
        </w:rPr>
      </w:pPr>
      <w:r w:rsidRPr="00D421C8">
        <w:rPr>
          <w:rFonts w:ascii="Book Antiqua" w:hAnsi="Book Antiqua" w:cs="Arial"/>
          <w:lang w:val="es-MX"/>
        </w:rPr>
        <w:lastRenderedPageBreak/>
        <w:t>Historial de Revisión</w:t>
      </w:r>
    </w:p>
    <w:p w14:paraId="5106921D" w14:textId="77777777" w:rsidR="009B5334" w:rsidRPr="00D421C8" w:rsidRDefault="009B5334">
      <w:pPr>
        <w:rPr>
          <w:rFonts w:ascii="Book Antiqua" w:hAnsi="Book Antiqua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  <w:gridCol w:w="1533"/>
        <w:gridCol w:w="3194"/>
        <w:gridCol w:w="2635"/>
      </w:tblGrid>
      <w:tr w:rsidR="00CD59C7" w:rsidRPr="0002027A" w14:paraId="24F0E88E" w14:textId="77777777" w:rsidTr="00BD7597">
        <w:tc>
          <w:tcPr>
            <w:tcW w:w="1063" w:type="pct"/>
            <w:shd w:val="clear" w:color="auto" w:fill="F3F3F3"/>
          </w:tcPr>
          <w:p w14:paraId="04204AB1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b/>
                <w:lang w:val="es-MX"/>
              </w:rPr>
            </w:pPr>
            <w:r w:rsidRPr="0002027A">
              <w:rPr>
                <w:rFonts w:ascii="Book Antiqua" w:hAnsi="Book Antiqua" w:cs="Arial"/>
                <w:b/>
                <w:lang w:val="es-MX"/>
              </w:rPr>
              <w:t>Fecha</w:t>
            </w:r>
          </w:p>
        </w:tc>
        <w:tc>
          <w:tcPr>
            <w:tcW w:w="820" w:type="pct"/>
            <w:shd w:val="clear" w:color="auto" w:fill="F3F3F3"/>
          </w:tcPr>
          <w:p w14:paraId="65DE07D8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b/>
                <w:lang w:val="es-MX"/>
              </w:rPr>
            </w:pPr>
            <w:r w:rsidRPr="0002027A">
              <w:rPr>
                <w:rFonts w:ascii="Book Antiqua" w:hAnsi="Book Antiqua" w:cs="Arial"/>
                <w:b/>
                <w:lang w:val="es-MX"/>
              </w:rPr>
              <w:t>Versión</w:t>
            </w:r>
          </w:p>
        </w:tc>
        <w:tc>
          <w:tcPr>
            <w:tcW w:w="1708" w:type="pct"/>
            <w:shd w:val="clear" w:color="auto" w:fill="F3F3F3"/>
          </w:tcPr>
          <w:p w14:paraId="11DFD55E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b/>
                <w:lang w:val="es-MX"/>
              </w:rPr>
            </w:pPr>
            <w:r w:rsidRPr="0002027A">
              <w:rPr>
                <w:rFonts w:ascii="Book Antiqua" w:hAnsi="Book Antiqua" w:cs="Arial"/>
                <w:b/>
                <w:lang w:val="es-MX"/>
              </w:rPr>
              <w:t>Descripción</w:t>
            </w:r>
          </w:p>
        </w:tc>
        <w:tc>
          <w:tcPr>
            <w:tcW w:w="1409" w:type="pct"/>
            <w:shd w:val="clear" w:color="auto" w:fill="F3F3F3"/>
          </w:tcPr>
          <w:p w14:paraId="53094034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b/>
                <w:lang w:val="es-MX"/>
              </w:rPr>
            </w:pPr>
            <w:r w:rsidRPr="0002027A">
              <w:rPr>
                <w:rFonts w:ascii="Book Antiqua" w:hAnsi="Book Antiqua" w:cs="Arial"/>
                <w:b/>
                <w:lang w:val="es-MX"/>
              </w:rPr>
              <w:t>Autor</w:t>
            </w:r>
          </w:p>
        </w:tc>
      </w:tr>
      <w:tr w:rsidR="00CD59C7" w:rsidRPr="0002027A" w14:paraId="56D53E39" w14:textId="77777777" w:rsidTr="00BD7597">
        <w:tc>
          <w:tcPr>
            <w:tcW w:w="1063" w:type="pct"/>
          </w:tcPr>
          <w:p w14:paraId="49164502" w14:textId="77777777" w:rsidR="00CD59C7" w:rsidRPr="0002027A" w:rsidRDefault="00F74C3A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  <w:r>
              <w:rPr>
                <w:rFonts w:ascii="Book Antiqua" w:hAnsi="Book Antiqua" w:cs="Arial"/>
                <w:lang w:val="es-MX"/>
              </w:rPr>
              <w:t>&lt;día/mes/año&gt;</w:t>
            </w:r>
          </w:p>
        </w:tc>
        <w:tc>
          <w:tcPr>
            <w:tcW w:w="820" w:type="pct"/>
          </w:tcPr>
          <w:p w14:paraId="76624B1E" w14:textId="77777777" w:rsidR="00CD59C7" w:rsidRPr="0002027A" w:rsidRDefault="00F74C3A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  <w:r>
              <w:rPr>
                <w:rFonts w:ascii="Book Antiqua" w:hAnsi="Book Antiqua" w:cs="Arial"/>
                <w:lang w:val="es-MX"/>
              </w:rPr>
              <w:t>&lt;</w:t>
            </w:r>
            <w:proofErr w:type="spellStart"/>
            <w:r>
              <w:rPr>
                <w:rFonts w:ascii="Book Antiqua" w:hAnsi="Book Antiqua" w:cs="Arial"/>
                <w:lang w:val="es-MX"/>
              </w:rPr>
              <w:t>x.x</w:t>
            </w:r>
            <w:proofErr w:type="spellEnd"/>
            <w:r>
              <w:rPr>
                <w:rFonts w:ascii="Book Antiqua" w:hAnsi="Book Antiqua" w:cs="Arial"/>
                <w:lang w:val="es-MX"/>
              </w:rPr>
              <w:t>&gt;</w:t>
            </w:r>
          </w:p>
        </w:tc>
        <w:tc>
          <w:tcPr>
            <w:tcW w:w="1708" w:type="pct"/>
          </w:tcPr>
          <w:p w14:paraId="33E8C598" w14:textId="77777777" w:rsidR="00CD59C7" w:rsidRPr="0002027A" w:rsidRDefault="00F74C3A" w:rsidP="00F74C3A">
            <w:pPr>
              <w:pStyle w:val="Tabletext"/>
              <w:rPr>
                <w:rFonts w:ascii="Book Antiqua" w:hAnsi="Book Antiqua" w:cs="Arial"/>
                <w:lang w:val="es-MX"/>
              </w:rPr>
            </w:pPr>
            <w:r>
              <w:rPr>
                <w:rFonts w:ascii="Book Antiqua" w:hAnsi="Book Antiqua" w:cs="Arial"/>
                <w:lang w:val="es-MX"/>
              </w:rPr>
              <w:t>&lt;detalles&gt;</w:t>
            </w:r>
          </w:p>
        </w:tc>
        <w:tc>
          <w:tcPr>
            <w:tcW w:w="1409" w:type="pct"/>
          </w:tcPr>
          <w:p w14:paraId="03F13043" w14:textId="77777777" w:rsidR="0088148C" w:rsidRPr="0002027A" w:rsidRDefault="00F74C3A" w:rsidP="00F74C3A">
            <w:pPr>
              <w:pStyle w:val="Tabletext"/>
              <w:rPr>
                <w:rFonts w:ascii="Book Antiqua" w:hAnsi="Book Antiqua" w:cs="Arial"/>
                <w:lang w:val="es-MX"/>
              </w:rPr>
            </w:pPr>
            <w:r>
              <w:rPr>
                <w:rFonts w:ascii="Book Antiqua" w:hAnsi="Book Antiqua" w:cs="Arial"/>
                <w:lang w:val="es-MX"/>
              </w:rPr>
              <w:t>&lt;nombre&gt;</w:t>
            </w:r>
          </w:p>
        </w:tc>
      </w:tr>
      <w:tr w:rsidR="00CD59C7" w:rsidRPr="0002027A" w14:paraId="72E62663" w14:textId="77777777" w:rsidTr="00BD7597">
        <w:tc>
          <w:tcPr>
            <w:tcW w:w="1063" w:type="pct"/>
          </w:tcPr>
          <w:p w14:paraId="4DC10046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820" w:type="pct"/>
          </w:tcPr>
          <w:p w14:paraId="00346908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708" w:type="pct"/>
          </w:tcPr>
          <w:p w14:paraId="75AE0516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409" w:type="pct"/>
          </w:tcPr>
          <w:p w14:paraId="30060B24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</w:tr>
      <w:tr w:rsidR="00CD59C7" w:rsidRPr="0002027A" w14:paraId="48BA433D" w14:textId="77777777" w:rsidTr="00BD7597">
        <w:tc>
          <w:tcPr>
            <w:tcW w:w="1063" w:type="pct"/>
          </w:tcPr>
          <w:p w14:paraId="025B9AA8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820" w:type="pct"/>
          </w:tcPr>
          <w:p w14:paraId="0F48C7B8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708" w:type="pct"/>
          </w:tcPr>
          <w:p w14:paraId="7622A985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409" w:type="pct"/>
          </w:tcPr>
          <w:p w14:paraId="2ACE55B1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</w:tr>
      <w:tr w:rsidR="00CD59C7" w:rsidRPr="0002027A" w14:paraId="4F4804B7" w14:textId="77777777" w:rsidTr="00BD7597">
        <w:tc>
          <w:tcPr>
            <w:tcW w:w="1063" w:type="pct"/>
          </w:tcPr>
          <w:p w14:paraId="2CB25021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820" w:type="pct"/>
          </w:tcPr>
          <w:p w14:paraId="4FB8DB14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708" w:type="pct"/>
          </w:tcPr>
          <w:p w14:paraId="01B966FC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409" w:type="pct"/>
          </w:tcPr>
          <w:p w14:paraId="40B0876C" w14:textId="77777777" w:rsidR="00CD59C7" w:rsidRPr="0002027A" w:rsidRDefault="00CD59C7" w:rsidP="00F74C3A">
            <w:pPr>
              <w:pStyle w:val="Tabletext"/>
              <w:jc w:val="center"/>
              <w:rPr>
                <w:rFonts w:ascii="Book Antiqua" w:hAnsi="Book Antiqua" w:cs="Arial"/>
                <w:lang w:val="es-MX"/>
              </w:rPr>
            </w:pPr>
          </w:p>
        </w:tc>
      </w:tr>
    </w:tbl>
    <w:p w14:paraId="18E9C017" w14:textId="77777777" w:rsidR="00CD59C7" w:rsidRPr="003A40BA" w:rsidRDefault="00CD59C7">
      <w:pPr>
        <w:pStyle w:val="Ttulo"/>
        <w:tabs>
          <w:tab w:val="center" w:pos="4680"/>
          <w:tab w:val="left" w:pos="7935"/>
        </w:tabs>
        <w:jc w:val="left"/>
        <w:rPr>
          <w:rFonts w:ascii="Book Antiqua" w:hAnsi="Book Antiqua" w:cs="Arial"/>
          <w:lang w:val="es-MX"/>
        </w:rPr>
      </w:pPr>
      <w:r w:rsidRPr="00D421C8">
        <w:rPr>
          <w:rFonts w:ascii="Book Antiqua" w:hAnsi="Book Antiqua" w:cs="Arial"/>
          <w:lang w:val="es-MX"/>
        </w:rPr>
        <w:br w:type="page"/>
      </w:r>
      <w:r w:rsidRPr="003A40BA">
        <w:rPr>
          <w:rFonts w:ascii="Book Antiqua" w:hAnsi="Book Antiqua" w:cs="Arial"/>
          <w:lang w:val="es-MX"/>
        </w:rPr>
        <w:lastRenderedPageBreak/>
        <w:tab/>
        <w:t>Tabla de contenido</w:t>
      </w:r>
    </w:p>
    <w:p w14:paraId="5A7B0380" w14:textId="77777777" w:rsidR="00CD59C7" w:rsidRPr="003A40BA" w:rsidRDefault="00CD59C7">
      <w:pPr>
        <w:rPr>
          <w:rFonts w:ascii="Book Antiqua" w:hAnsi="Book Antiqua"/>
          <w:lang w:val="es-MX"/>
        </w:rPr>
      </w:pPr>
    </w:p>
    <w:p w14:paraId="169DDA66" w14:textId="528638A6" w:rsidR="001320A7" w:rsidRDefault="002C6B13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</w:pPr>
      <w:r w:rsidRPr="00BD7597">
        <w:rPr>
          <w:rFonts w:cs="Arial"/>
          <w:bCs w:val="0"/>
          <w:iCs w:val="0"/>
          <w:sz w:val="18"/>
          <w:szCs w:val="18"/>
          <w:lang w:val="es-MX"/>
        </w:rPr>
        <w:fldChar w:fldCharType="begin"/>
      </w:r>
      <w:r w:rsidR="00CD59C7" w:rsidRPr="00BD7597">
        <w:rPr>
          <w:rFonts w:cs="Arial"/>
          <w:bCs w:val="0"/>
          <w:iCs w:val="0"/>
          <w:sz w:val="18"/>
          <w:szCs w:val="18"/>
          <w:lang w:val="es-MX"/>
        </w:rPr>
        <w:instrText xml:space="preserve"> TOC \o "1-3" </w:instrText>
      </w:r>
      <w:r w:rsidRPr="00BD7597">
        <w:rPr>
          <w:rFonts w:cs="Arial"/>
          <w:bCs w:val="0"/>
          <w:iCs w:val="0"/>
          <w:sz w:val="18"/>
          <w:szCs w:val="18"/>
          <w:lang w:val="es-MX"/>
        </w:rPr>
        <w:fldChar w:fldCharType="separate"/>
      </w:r>
      <w:r w:rsidR="001320A7" w:rsidRPr="0077240F">
        <w:rPr>
          <w:rFonts w:cs="Arial"/>
          <w:noProof/>
          <w:lang w:val="es-MX"/>
        </w:rPr>
        <w:t>1.</w:t>
      </w:r>
      <w:r w:rsidR="001320A7"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  <w:tab/>
      </w:r>
      <w:r w:rsidR="001320A7" w:rsidRPr="0077240F">
        <w:rPr>
          <w:rFonts w:cs="Arial"/>
          <w:noProof/>
          <w:lang w:val="es-MX"/>
        </w:rPr>
        <w:t>Datos generales</w:t>
      </w:r>
      <w:r w:rsidR="001320A7">
        <w:rPr>
          <w:noProof/>
        </w:rPr>
        <w:tab/>
      </w:r>
      <w:r w:rsidR="001320A7">
        <w:rPr>
          <w:noProof/>
        </w:rPr>
        <w:fldChar w:fldCharType="begin"/>
      </w:r>
      <w:r w:rsidR="001320A7">
        <w:rPr>
          <w:noProof/>
        </w:rPr>
        <w:instrText xml:space="preserve"> PAGEREF _Toc166150903 \h </w:instrText>
      </w:r>
      <w:r w:rsidR="001320A7">
        <w:rPr>
          <w:noProof/>
        </w:rPr>
      </w:r>
      <w:r w:rsidR="001320A7">
        <w:rPr>
          <w:noProof/>
        </w:rPr>
        <w:fldChar w:fldCharType="separate"/>
      </w:r>
      <w:r w:rsidR="001320A7">
        <w:rPr>
          <w:noProof/>
        </w:rPr>
        <w:t>5</w:t>
      </w:r>
      <w:r w:rsidR="001320A7">
        <w:rPr>
          <w:noProof/>
        </w:rPr>
        <w:fldChar w:fldCharType="end"/>
      </w:r>
    </w:p>
    <w:p w14:paraId="40D02E9B" w14:textId="2A40A3ED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1.1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Título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D98C8F4" w14:textId="779E2FAD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1.2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Introducción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961E78C" w14:textId="27E32EE9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1.3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Justificación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BFCB475" w14:textId="55892153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1.4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Objetivo general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8A3DB1A" w14:textId="1FFF36A1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1.5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Objetivos específicos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1192BD2" w14:textId="53FCB556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1.6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Fecha estimada de inicio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DB2D3AF" w14:textId="750033E5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1.7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Fecha estimada de finalización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06FA37C" w14:textId="019EA587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1.8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Metodología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5DFADC2" w14:textId="738DD6C8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1.9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Población beneficiaria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119998F" w14:textId="7E832A4B" w:rsidR="001320A7" w:rsidRDefault="001320A7">
      <w:pPr>
        <w:pStyle w:val="TDC2"/>
        <w:tabs>
          <w:tab w:val="left" w:pos="10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1.10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Observaciones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E24D1A1" w14:textId="6DE64DD6" w:rsidR="001320A7" w:rsidRDefault="001320A7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2.</w:t>
      </w:r>
      <w:r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Datos de visibilización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58AB653" w14:textId="24D3B5C7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2.1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Resumen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58167C5" w14:textId="6FEC2CB0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2.2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076AD55" w14:textId="49C052B8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2.3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Palabras clave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3E47BA2" w14:textId="5C74D221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2.4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Keywords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F67C31A" w14:textId="1BD33580" w:rsidR="001320A7" w:rsidRDefault="001320A7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3.</w:t>
      </w:r>
      <w:r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Colaboradores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AB4A0B4" w14:textId="351045FC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3.1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Internos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E85CE37" w14:textId="461F569E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3.2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Externos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E44EFFD" w14:textId="6B3400CA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3.3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Estudiantes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5B7BF36" w14:textId="67D6E67C" w:rsidR="001320A7" w:rsidRDefault="001320A7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4.</w:t>
      </w:r>
      <w:r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Unidades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52F4FA9" w14:textId="0722266D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4.1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Órgano gestor de la Investigación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30FE673" w14:textId="23383C36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4.2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Unidad coordinadora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408C4BB" w14:textId="12C69798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4.3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Unidades colaboradoras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F703CE9" w14:textId="4F63C8DD" w:rsidR="001320A7" w:rsidRDefault="001320A7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5.</w:t>
      </w:r>
      <w:r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Indicadores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FDD7D9A" w14:textId="34671F0B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5.1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Área de la acción estratégica institucional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F28574F" w14:textId="39C84D3B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5.2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Tipo de Investigación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9AA4DC9" w14:textId="651FD943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5.3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Área de conocimiento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576FAEC" w14:textId="1808C626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5.4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Línea de investigación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08526F1" w14:textId="6BFDFA12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5.5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Objetivo socio-económico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F33EB74" w14:textId="33E3BF07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lastRenderedPageBreak/>
        <w:t>5.6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Eje de planes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45DC9D61" w14:textId="4B256FF6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5.7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Objetivos de Desarrollo Sostenible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B8E5CB8" w14:textId="2F724C4D" w:rsidR="001320A7" w:rsidRDefault="001320A7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6.</w:t>
      </w:r>
      <w:r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Otros datos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F87C773" w14:textId="183C8FA4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noProof/>
          <w:lang w:val="es-MX"/>
        </w:rPr>
        <w:t>6.1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noProof/>
          <w:lang w:val="es-MX"/>
        </w:rPr>
        <w:t>Lineamientos de Política Institucional relacionados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6FB60FD" w14:textId="4FF51D16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noProof/>
          <w:lang w:val="es-MX"/>
        </w:rPr>
        <w:t>6.2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noProof/>
          <w:lang w:val="es-MX"/>
        </w:rPr>
        <w:t>Objetivos del Plan Operativo Anual (POA)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4C4BE6D" w14:textId="0CB59A0F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6.3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Sector productivo beneficiado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ACA2075" w14:textId="38AE019A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6.4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Áreas e impactos del proyecto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74BFF93" w14:textId="70AE78D7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6.5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Órganos de evaluación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2998606D" w14:textId="1FA6D0CA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6.6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Adscripciones a iniciativas inscritas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5B80E03" w14:textId="54051E60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6.7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Población meta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0FE6FD2" w14:textId="71492042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6.8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Protocolos éticos para la gestión de la investigación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C147FE4" w14:textId="7B411F50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6.9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Requiere protección de propiedad intelectual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97B14F0" w14:textId="035E1F74" w:rsidR="001320A7" w:rsidRDefault="001320A7">
      <w:pPr>
        <w:pStyle w:val="TDC2"/>
        <w:tabs>
          <w:tab w:val="left" w:pos="10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6.10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Estrategia de difusión y transferencia de resultados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1DEFD20" w14:textId="65161873" w:rsidR="001320A7" w:rsidRDefault="001320A7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7.</w:t>
      </w:r>
      <w:r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Productos esperados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72A18878" w14:textId="6C007689" w:rsidR="001320A7" w:rsidRDefault="001320A7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8.</w:t>
      </w:r>
      <w:r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Presupuesto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9FD4740" w14:textId="71F6EAAC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8.1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Fuentes de financiamiento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44A32C34" w14:textId="6C505EAD" w:rsidR="001320A7" w:rsidRDefault="001320A7">
      <w:pPr>
        <w:pStyle w:val="TDC2"/>
        <w:tabs>
          <w:tab w:val="left" w:pos="800"/>
          <w:tab w:val="right" w:leader="underscore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8.2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Partidas presupuestarias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42E3AB72" w14:textId="542614A7" w:rsidR="001320A7" w:rsidRDefault="001320A7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9.</w:t>
      </w:r>
      <w:r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Localización geográfica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335051D" w14:textId="0831BC85" w:rsidR="001320A7" w:rsidRDefault="001320A7">
      <w:pPr>
        <w:pStyle w:val="TDC1"/>
        <w:tabs>
          <w:tab w:val="left" w:pos="600"/>
          <w:tab w:val="right" w:leader="underscore" w:pos="9350"/>
        </w:tabs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</w:pPr>
      <w:r w:rsidRPr="0077240F">
        <w:rPr>
          <w:rFonts w:cs="Arial"/>
          <w:noProof/>
          <w:lang w:val="es-MX"/>
        </w:rPr>
        <w:t>10.</w:t>
      </w:r>
      <w:r>
        <w:rPr>
          <w:rFonts w:asciiTheme="minorHAnsi" w:eastAsiaTheme="minorEastAsia" w:hAnsiTheme="minorHAnsi" w:cstheme="minorBidi"/>
          <w:bCs w:val="0"/>
          <w:iCs w:val="0"/>
          <w:noProof/>
          <w:kern w:val="2"/>
          <w:sz w:val="24"/>
          <w:lang w:val="es-MX" w:eastAsia="es-MX"/>
          <w14:ligatures w14:val="standardContextual"/>
        </w:rPr>
        <w:tab/>
      </w:r>
      <w:r w:rsidRPr="0077240F">
        <w:rPr>
          <w:rFonts w:cs="Arial"/>
          <w:noProof/>
          <w:lang w:val="es-MX"/>
        </w:rPr>
        <w:t>Referencias bibliográficas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_Toc166150951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0276A21B" w14:textId="1411F511" w:rsidR="00CD59C7" w:rsidRPr="00D421C8" w:rsidRDefault="002C6B13">
      <w:pPr>
        <w:pStyle w:val="Ttulo"/>
        <w:tabs>
          <w:tab w:val="right" w:pos="9360"/>
        </w:tabs>
        <w:rPr>
          <w:rFonts w:ascii="Book Antiqua" w:hAnsi="Book Antiqua" w:cs="Arial"/>
          <w:lang w:val="es-MX"/>
        </w:rPr>
      </w:pPr>
      <w:r w:rsidRPr="00BD7597">
        <w:rPr>
          <w:rFonts w:ascii="Book Antiqua" w:hAnsi="Book Antiqua" w:cs="Arial"/>
          <w:b w:val="0"/>
          <w:sz w:val="18"/>
          <w:szCs w:val="18"/>
          <w:lang w:val="es-MX"/>
        </w:rPr>
        <w:fldChar w:fldCharType="end"/>
      </w:r>
      <w:r w:rsidR="00CD59C7" w:rsidRPr="00D421C8">
        <w:rPr>
          <w:rFonts w:ascii="Book Antiqua" w:hAnsi="Book Antiqua" w:cs="Arial"/>
          <w:lang w:val="es-MX"/>
        </w:rPr>
        <w:br w:type="page"/>
      </w:r>
      <w:r w:rsidR="00EF1811">
        <w:lastRenderedPageBreak/>
        <w:fldChar w:fldCharType="begin"/>
      </w:r>
      <w:r w:rsidR="00EF1811">
        <w:instrText xml:space="preserve"> TITLE  \* MERGEFORMAT </w:instrText>
      </w:r>
      <w:r w:rsidR="00EF1811">
        <w:fldChar w:fldCharType="separate"/>
      </w:r>
      <w:r w:rsidR="0007311E">
        <w:rPr>
          <w:rFonts w:ascii="Book Antiqua" w:hAnsi="Book Antiqua" w:cs="Arial"/>
          <w:lang w:val="es-MX"/>
        </w:rPr>
        <w:t>Proyecto de Investigación</w:t>
      </w:r>
      <w:r w:rsidR="00EF1811">
        <w:rPr>
          <w:rFonts w:ascii="Book Antiqua" w:hAnsi="Book Antiqua" w:cs="Arial"/>
          <w:lang w:val="es-MX"/>
        </w:rPr>
        <w:fldChar w:fldCharType="end"/>
      </w:r>
    </w:p>
    <w:p w14:paraId="1C35989D" w14:textId="77777777" w:rsidR="00220A97" w:rsidRDefault="00220A97" w:rsidP="00220A97">
      <w:pPr>
        <w:pStyle w:val="Ttulo1"/>
        <w:numPr>
          <w:ilvl w:val="0"/>
          <w:numId w:val="0"/>
        </w:numPr>
        <w:spacing w:before="0" w:after="0"/>
        <w:ind w:left="720"/>
        <w:rPr>
          <w:rFonts w:ascii="Book Antiqua" w:hAnsi="Book Antiqua" w:cs="Arial"/>
          <w:lang w:val="es-MX"/>
        </w:rPr>
      </w:pPr>
      <w:bookmarkStart w:id="0" w:name="_Toc436203377"/>
      <w:bookmarkStart w:id="1" w:name="_Toc452813577"/>
    </w:p>
    <w:p w14:paraId="4F2C785B" w14:textId="77777777" w:rsidR="00CD59C7" w:rsidRPr="00D421C8" w:rsidRDefault="0007311E">
      <w:pPr>
        <w:pStyle w:val="Ttulo1"/>
        <w:tabs>
          <w:tab w:val="num" w:pos="720"/>
        </w:tabs>
        <w:spacing w:before="0" w:after="0"/>
        <w:ind w:left="720" w:hanging="720"/>
        <w:rPr>
          <w:rFonts w:ascii="Book Antiqua" w:hAnsi="Book Antiqua" w:cs="Arial"/>
          <w:lang w:val="es-MX"/>
        </w:rPr>
      </w:pPr>
      <w:bookmarkStart w:id="2" w:name="_Toc166150903"/>
      <w:r>
        <w:rPr>
          <w:rFonts w:ascii="Book Antiqua" w:hAnsi="Book Antiqua" w:cs="Arial"/>
          <w:lang w:val="es-MX"/>
        </w:rPr>
        <w:t>Datos generales</w:t>
      </w:r>
      <w:bookmarkEnd w:id="2"/>
    </w:p>
    <w:p w14:paraId="78122A2D" w14:textId="77777777" w:rsidR="001575EB" w:rsidRDefault="001575EB" w:rsidP="001575EB">
      <w:pPr>
        <w:pStyle w:val="Ttulo2"/>
        <w:numPr>
          <w:ilvl w:val="0"/>
          <w:numId w:val="0"/>
        </w:numPr>
        <w:spacing w:before="0" w:after="0"/>
        <w:ind w:left="720"/>
        <w:rPr>
          <w:rFonts w:ascii="Book Antiqua" w:hAnsi="Book Antiqua" w:cs="Arial"/>
          <w:lang w:val="es-MX"/>
        </w:rPr>
      </w:pPr>
      <w:bookmarkStart w:id="3" w:name="_Toc100484305"/>
    </w:p>
    <w:p w14:paraId="6BE8E87F" w14:textId="77777777" w:rsidR="00F74C3A" w:rsidRPr="00F74C3A" w:rsidRDefault="00F74C3A" w:rsidP="00F74C3A">
      <w:pPr>
        <w:rPr>
          <w:lang w:val="es-MX"/>
        </w:rPr>
      </w:pPr>
    </w:p>
    <w:p w14:paraId="612C3C8E" w14:textId="77777777" w:rsidR="00CD59C7" w:rsidRDefault="0007311E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4" w:name="_Toc166150904"/>
      <w:bookmarkEnd w:id="3"/>
      <w:r>
        <w:rPr>
          <w:rFonts w:ascii="Book Antiqua" w:hAnsi="Book Antiqua" w:cs="Arial"/>
          <w:lang w:val="es-MX"/>
        </w:rPr>
        <w:t>Título</w:t>
      </w:r>
      <w:bookmarkEnd w:id="4"/>
    </w:p>
    <w:p w14:paraId="791C0D7E" w14:textId="77777777" w:rsidR="00E640A3" w:rsidRDefault="00E640A3" w:rsidP="00E640A3">
      <w:pPr>
        <w:rPr>
          <w:lang w:val="es-MX"/>
        </w:rPr>
      </w:pPr>
    </w:p>
    <w:p w14:paraId="443E88EB" w14:textId="7CEFC129" w:rsidR="00F74C3A" w:rsidRPr="006E2849" w:rsidRDefault="00F74C3A" w:rsidP="00F74C3A">
      <w:pPr>
        <w:pStyle w:val="InfoBlue"/>
      </w:pPr>
      <w:r w:rsidRPr="006E2849">
        <w:t>[</w:t>
      </w:r>
      <w:r w:rsidR="005E5117" w:rsidRPr="005E5117">
        <w:t>Nombre de</w:t>
      </w:r>
      <w:r w:rsidR="005E5117">
        <w:t>l proyecto</w:t>
      </w:r>
      <w:r w:rsidR="005E5117" w:rsidRPr="005E5117">
        <w:t xml:space="preserve"> de investigación que ofrece una idea general de la propuesta</w:t>
      </w:r>
      <w:r w:rsidRPr="006E2849">
        <w:t xml:space="preserve">] </w:t>
      </w:r>
    </w:p>
    <w:p w14:paraId="2E1779D0" w14:textId="77777777" w:rsidR="00F74C3A" w:rsidRDefault="00F74C3A" w:rsidP="00E640A3">
      <w:pPr>
        <w:rPr>
          <w:lang w:val="es-MX"/>
        </w:rPr>
      </w:pPr>
    </w:p>
    <w:p w14:paraId="55A8DD41" w14:textId="77777777" w:rsidR="00F74C3A" w:rsidRDefault="00F74C3A" w:rsidP="00F74C3A">
      <w:pPr>
        <w:ind w:left="720"/>
        <w:rPr>
          <w:lang w:val="es-MX"/>
        </w:rPr>
      </w:pPr>
      <w:r>
        <w:rPr>
          <w:lang w:val="es-MX"/>
        </w:rPr>
        <w:t>Texto</w:t>
      </w:r>
    </w:p>
    <w:p w14:paraId="4A3CE566" w14:textId="77777777" w:rsidR="00F74C3A" w:rsidRDefault="00F74C3A" w:rsidP="00E640A3">
      <w:pPr>
        <w:rPr>
          <w:lang w:val="es-MX"/>
        </w:rPr>
      </w:pPr>
    </w:p>
    <w:p w14:paraId="1D394B48" w14:textId="77777777" w:rsidR="00E640A3" w:rsidRPr="00E640A3" w:rsidRDefault="002C7B8A" w:rsidP="00E640A3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5" w:name="_Toc166150905"/>
      <w:r>
        <w:rPr>
          <w:rFonts w:ascii="Book Antiqua" w:hAnsi="Book Antiqua" w:cs="Arial"/>
          <w:lang w:val="es-MX"/>
        </w:rPr>
        <w:t>Introducción</w:t>
      </w:r>
      <w:bookmarkEnd w:id="5"/>
    </w:p>
    <w:p w14:paraId="3A09B8BD" w14:textId="77777777" w:rsidR="00CD59C7" w:rsidRDefault="00CD59C7">
      <w:pPr>
        <w:pStyle w:val="InfoBlue"/>
      </w:pPr>
    </w:p>
    <w:p w14:paraId="2200EB40" w14:textId="77777777" w:rsidR="00C97953" w:rsidRPr="006E2849" w:rsidRDefault="00C97953" w:rsidP="00C97953">
      <w:pPr>
        <w:pStyle w:val="InfoBlue"/>
      </w:pPr>
      <w:r w:rsidRPr="006E2849">
        <w:t>[</w:t>
      </w:r>
      <w:r w:rsidR="002C7B8A">
        <w:t>Incluya una reseña o explicación del proyecto, su propósito e importancia</w:t>
      </w:r>
      <w:r w:rsidRPr="006E2849">
        <w:t xml:space="preserve">] </w:t>
      </w:r>
    </w:p>
    <w:p w14:paraId="184DBFC2" w14:textId="77777777" w:rsidR="00C97953" w:rsidRDefault="00C97953" w:rsidP="00C97953">
      <w:pPr>
        <w:rPr>
          <w:lang w:val="es-MX"/>
        </w:rPr>
      </w:pPr>
    </w:p>
    <w:p w14:paraId="79C23038" w14:textId="77777777" w:rsidR="00C97953" w:rsidRDefault="00C97953" w:rsidP="00C97953">
      <w:pPr>
        <w:pStyle w:val="Textoindependiente"/>
        <w:rPr>
          <w:lang w:val="es-MX"/>
        </w:rPr>
      </w:pPr>
      <w:r>
        <w:rPr>
          <w:lang w:val="es-MX"/>
        </w:rPr>
        <w:t>Texto</w:t>
      </w:r>
    </w:p>
    <w:p w14:paraId="29C0BDC5" w14:textId="77777777" w:rsidR="006F63A2" w:rsidRDefault="006F63A2" w:rsidP="00C97953">
      <w:pPr>
        <w:pStyle w:val="Textoindependiente"/>
        <w:rPr>
          <w:lang w:val="es-MX"/>
        </w:rPr>
      </w:pPr>
    </w:p>
    <w:p w14:paraId="623CF7EB" w14:textId="77777777" w:rsidR="006F63A2" w:rsidRDefault="006F63A2" w:rsidP="006F63A2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6" w:name="_Toc166150906"/>
      <w:r>
        <w:rPr>
          <w:rFonts w:ascii="Book Antiqua" w:hAnsi="Book Antiqua" w:cs="Arial"/>
          <w:lang w:val="es-MX"/>
        </w:rPr>
        <w:t>J</w:t>
      </w:r>
      <w:r w:rsidRPr="00E640A3">
        <w:rPr>
          <w:rFonts w:ascii="Book Antiqua" w:hAnsi="Book Antiqua" w:cs="Arial"/>
          <w:lang w:val="es-MX"/>
        </w:rPr>
        <w:t>ustificación</w:t>
      </w:r>
      <w:bookmarkEnd w:id="6"/>
    </w:p>
    <w:p w14:paraId="57FFEBE7" w14:textId="77777777" w:rsidR="006F63A2" w:rsidRDefault="006F63A2" w:rsidP="006F63A2">
      <w:pPr>
        <w:pStyle w:val="Textoindependiente"/>
        <w:ind w:left="0"/>
        <w:rPr>
          <w:lang w:val="es-MX"/>
        </w:rPr>
      </w:pPr>
    </w:p>
    <w:p w14:paraId="1009EE96" w14:textId="2FC7DF8D" w:rsidR="00F0641B" w:rsidRPr="006E2849" w:rsidRDefault="00F0641B" w:rsidP="00F0641B">
      <w:pPr>
        <w:pStyle w:val="InfoBlue"/>
      </w:pPr>
      <w:r w:rsidRPr="006E2849">
        <w:t>[</w:t>
      </w:r>
      <w:r w:rsidR="007A4865" w:rsidRPr="007A4865">
        <w:t xml:space="preserve">Se refiere a las condiciones que originan </w:t>
      </w:r>
      <w:r w:rsidR="007A4865">
        <w:t>el proyecto</w:t>
      </w:r>
      <w:r w:rsidR="007A4865" w:rsidRPr="007A4865">
        <w:t xml:space="preserve"> de investigación, la problemática que se identifica y cómo se alinea con los ejes institucionales. Además, describe el grado de impacto del desarrollo </w:t>
      </w:r>
      <w:r w:rsidR="007A4865">
        <w:t>del proyecto</w:t>
      </w:r>
      <w:r w:rsidR="007A4865" w:rsidRPr="007A4865">
        <w:t xml:space="preserve"> que propone lograr como solución de la problemática y cómo contribuye a las partes interesadas (población de estudio, institución, unidad, entre otros</w:t>
      </w:r>
      <w:r w:rsidR="007A4865">
        <w:t>)</w:t>
      </w:r>
      <w:r w:rsidRPr="006E2849">
        <w:t xml:space="preserve">] </w:t>
      </w:r>
    </w:p>
    <w:p w14:paraId="6812B905" w14:textId="77777777" w:rsidR="00F0641B" w:rsidRDefault="00F0641B" w:rsidP="00F0641B">
      <w:pPr>
        <w:rPr>
          <w:lang w:val="es-MX"/>
        </w:rPr>
      </w:pPr>
    </w:p>
    <w:p w14:paraId="3150EE6D" w14:textId="77777777" w:rsidR="00F0641B" w:rsidRDefault="00F0641B" w:rsidP="00F0641B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08D79DDF" w14:textId="77777777" w:rsidR="00F0641B" w:rsidRPr="00C97953" w:rsidRDefault="00F0641B" w:rsidP="00F0641B">
      <w:pPr>
        <w:pStyle w:val="Textoindependiente"/>
        <w:ind w:left="0" w:firstLine="720"/>
        <w:rPr>
          <w:lang w:val="es-MX"/>
        </w:rPr>
      </w:pPr>
    </w:p>
    <w:p w14:paraId="52D0386C" w14:textId="77777777" w:rsidR="00E640A3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7" w:name="_Toc166150907"/>
      <w:r>
        <w:rPr>
          <w:rFonts w:ascii="Book Antiqua" w:hAnsi="Book Antiqua" w:cs="Arial"/>
          <w:lang w:val="es-MX"/>
        </w:rPr>
        <w:t>Objetivo g</w:t>
      </w:r>
      <w:r w:rsidRPr="00E640A3">
        <w:rPr>
          <w:rFonts w:ascii="Book Antiqua" w:hAnsi="Book Antiqua" w:cs="Arial"/>
          <w:lang w:val="es-MX"/>
        </w:rPr>
        <w:t>eneral</w:t>
      </w:r>
      <w:bookmarkEnd w:id="7"/>
    </w:p>
    <w:p w14:paraId="19115ADB" w14:textId="77777777" w:rsidR="00EF1F58" w:rsidRPr="00EF1F58" w:rsidRDefault="00EF1F58" w:rsidP="00EF1F58">
      <w:pPr>
        <w:rPr>
          <w:lang w:val="es-MX"/>
        </w:rPr>
      </w:pPr>
    </w:p>
    <w:p w14:paraId="49D7524F" w14:textId="79ED5199" w:rsidR="00EF1F58" w:rsidRPr="006E2849" w:rsidRDefault="00EF1F58" w:rsidP="00540276">
      <w:pPr>
        <w:pStyle w:val="InfoBlue"/>
      </w:pPr>
      <w:r w:rsidRPr="006E2849">
        <w:t>[</w:t>
      </w:r>
      <w:r w:rsidR="00B84F3B" w:rsidRPr="00B84F3B">
        <w:t xml:space="preserve">El objetivo general plantea la meta central que persigue </w:t>
      </w:r>
      <w:r w:rsidR="00B84F3B">
        <w:t>el proyecto</w:t>
      </w:r>
      <w:r w:rsidR="00B84F3B" w:rsidRPr="00B84F3B">
        <w:t xml:space="preserve"> de investigación, formulándose con un infinitivo y responde a las preguntas ¿qué? ¿para qué? y ¿cómo? se hace </w:t>
      </w:r>
      <w:r w:rsidR="00B84F3B">
        <w:t>el proyecto</w:t>
      </w:r>
      <w:r w:rsidR="00B84F3B" w:rsidRPr="00B84F3B">
        <w:t xml:space="preserve"> de investigación</w:t>
      </w:r>
      <w:r w:rsidRPr="006E2849">
        <w:t xml:space="preserve">] </w:t>
      </w:r>
    </w:p>
    <w:p w14:paraId="647D76DD" w14:textId="77777777" w:rsidR="00EF1F58" w:rsidRDefault="00EF1F58" w:rsidP="00EF1F58">
      <w:pPr>
        <w:rPr>
          <w:lang w:val="es-MX"/>
        </w:rPr>
      </w:pPr>
    </w:p>
    <w:p w14:paraId="3C45F824" w14:textId="77777777" w:rsidR="00EF1F58" w:rsidRDefault="00EF1F58" w:rsidP="00EF1F58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634D6095" w14:textId="77777777" w:rsidR="00EF1F58" w:rsidRPr="00EF1F58" w:rsidRDefault="00EF1F58" w:rsidP="00EF1F58">
      <w:pPr>
        <w:rPr>
          <w:lang w:val="es-MX"/>
        </w:rPr>
      </w:pPr>
    </w:p>
    <w:p w14:paraId="2A7F165D" w14:textId="77777777" w:rsidR="00E640A3" w:rsidRDefault="00E640A3" w:rsidP="00E640A3">
      <w:pPr>
        <w:rPr>
          <w:lang w:val="es-MX"/>
        </w:rPr>
      </w:pPr>
    </w:p>
    <w:p w14:paraId="6889A647" w14:textId="77777777" w:rsidR="00E640A3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8" w:name="_Toc166150908"/>
      <w:r>
        <w:rPr>
          <w:rFonts w:ascii="Book Antiqua" w:hAnsi="Book Antiqua" w:cs="Arial"/>
          <w:lang w:val="es-MX"/>
        </w:rPr>
        <w:t>Objetivos e</w:t>
      </w:r>
      <w:r w:rsidRPr="00E640A3">
        <w:rPr>
          <w:rFonts w:ascii="Book Antiqua" w:hAnsi="Book Antiqua" w:cs="Arial"/>
          <w:lang w:val="es-MX"/>
        </w:rPr>
        <w:t>specíficos</w:t>
      </w:r>
      <w:bookmarkEnd w:id="8"/>
    </w:p>
    <w:p w14:paraId="03BCF05A" w14:textId="77777777" w:rsidR="00F7478D" w:rsidRDefault="00F7478D" w:rsidP="00F7478D">
      <w:pPr>
        <w:rPr>
          <w:lang w:val="es-MX"/>
        </w:rPr>
      </w:pPr>
    </w:p>
    <w:p w14:paraId="025D5828" w14:textId="685E1152" w:rsidR="00540276" w:rsidRPr="006E2849" w:rsidRDefault="00540276" w:rsidP="00540276">
      <w:pPr>
        <w:pStyle w:val="InfoBlue"/>
      </w:pPr>
      <w:r w:rsidRPr="006E2849">
        <w:t>[</w:t>
      </w:r>
      <w:r w:rsidR="00B84F3B">
        <w:t>Los</w:t>
      </w:r>
      <w:r w:rsidR="00B84F3B" w:rsidRPr="00B84F3B">
        <w:t xml:space="preserve"> objetivos específicos describen lo que </w:t>
      </w:r>
      <w:r w:rsidR="00B84F3B">
        <w:t>el proyecto</w:t>
      </w:r>
      <w:r w:rsidR="00B84F3B" w:rsidRPr="00B84F3B">
        <w:t xml:space="preserve"> de investigación hará en cada etapa, permitiendo cumplir a cabalidad el objetivo general</w:t>
      </w:r>
      <w:r w:rsidRPr="006E2849">
        <w:t xml:space="preserve">] </w:t>
      </w:r>
    </w:p>
    <w:p w14:paraId="520BB77E" w14:textId="77777777" w:rsidR="00540276" w:rsidRDefault="00540276" w:rsidP="00540276">
      <w:pPr>
        <w:rPr>
          <w:lang w:val="es-MX"/>
        </w:rPr>
      </w:pPr>
    </w:p>
    <w:p w14:paraId="268B4920" w14:textId="77777777" w:rsidR="00540276" w:rsidRDefault="00540276" w:rsidP="00540276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48810DC4" w14:textId="77777777" w:rsidR="00540276" w:rsidRPr="00F7478D" w:rsidRDefault="00540276" w:rsidP="00F7478D">
      <w:pPr>
        <w:rPr>
          <w:lang w:val="es-MX"/>
        </w:rPr>
      </w:pPr>
    </w:p>
    <w:p w14:paraId="19F9FA70" w14:textId="7CBB83AC" w:rsidR="00F7478D" w:rsidRDefault="005E5117" w:rsidP="00F7478D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9" w:name="_Toc166150909"/>
      <w:r>
        <w:rPr>
          <w:rFonts w:ascii="Book Antiqua" w:hAnsi="Book Antiqua" w:cs="Arial"/>
          <w:lang w:val="es-MX"/>
        </w:rPr>
        <w:t>Fecha estimada de inicio</w:t>
      </w:r>
      <w:bookmarkEnd w:id="9"/>
    </w:p>
    <w:p w14:paraId="2609532F" w14:textId="77777777" w:rsidR="003A63CF" w:rsidRPr="003A63CF" w:rsidRDefault="003A63CF" w:rsidP="003A63CF">
      <w:pPr>
        <w:rPr>
          <w:lang w:val="es-MX"/>
        </w:rPr>
      </w:pPr>
    </w:p>
    <w:p w14:paraId="4EC90A44" w14:textId="106CF3EA" w:rsidR="00540276" w:rsidRPr="006E2849" w:rsidRDefault="00540276" w:rsidP="00540276">
      <w:pPr>
        <w:pStyle w:val="InfoBlue"/>
      </w:pPr>
      <w:r w:rsidRPr="006E2849">
        <w:t>[</w:t>
      </w:r>
      <w:r w:rsidR="005E5117" w:rsidRPr="005E5117">
        <w:t>Fecha de apertura de la ejecución o el desarrollo de</w:t>
      </w:r>
      <w:r w:rsidR="005E5117">
        <w:t xml:space="preserve">l proyecto </w:t>
      </w:r>
      <w:r w:rsidR="005E5117" w:rsidRPr="005E5117">
        <w:t>de investigación</w:t>
      </w:r>
      <w:r w:rsidRPr="006E2849">
        <w:t xml:space="preserve">] </w:t>
      </w:r>
    </w:p>
    <w:p w14:paraId="119BA487" w14:textId="77777777" w:rsidR="00540276" w:rsidRDefault="00540276" w:rsidP="00540276">
      <w:pPr>
        <w:rPr>
          <w:lang w:val="es-MX"/>
        </w:rPr>
      </w:pPr>
    </w:p>
    <w:p w14:paraId="1B039002" w14:textId="77777777" w:rsidR="00540276" w:rsidRDefault="00540276" w:rsidP="00540276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48E8193A" w14:textId="77777777" w:rsidR="005E5117" w:rsidRDefault="005E5117" w:rsidP="00540276">
      <w:pPr>
        <w:pStyle w:val="Textoindependiente"/>
        <w:ind w:left="0" w:firstLine="720"/>
        <w:rPr>
          <w:lang w:val="es-MX"/>
        </w:rPr>
      </w:pPr>
    </w:p>
    <w:p w14:paraId="1E70A11A" w14:textId="5DF61106" w:rsidR="005E5117" w:rsidRDefault="005E5117" w:rsidP="00EE731A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10" w:name="_Toc166150910"/>
      <w:r w:rsidRPr="005E5117">
        <w:rPr>
          <w:rFonts w:ascii="Book Antiqua" w:hAnsi="Book Antiqua" w:cs="Arial"/>
          <w:lang w:val="es-MX"/>
        </w:rPr>
        <w:t>Fecha estimada de</w:t>
      </w:r>
      <w:r>
        <w:rPr>
          <w:rFonts w:ascii="Book Antiqua" w:hAnsi="Book Antiqua" w:cs="Arial"/>
          <w:lang w:val="es-MX"/>
        </w:rPr>
        <w:t xml:space="preserve"> finalización</w:t>
      </w:r>
      <w:bookmarkEnd w:id="10"/>
    </w:p>
    <w:p w14:paraId="1C88853F" w14:textId="77777777" w:rsidR="005E5117" w:rsidRPr="005E5117" w:rsidRDefault="005E5117" w:rsidP="005E5117">
      <w:pPr>
        <w:rPr>
          <w:lang w:val="es-MX"/>
        </w:rPr>
      </w:pPr>
    </w:p>
    <w:p w14:paraId="61E129C6" w14:textId="0BCD6373" w:rsidR="005E5117" w:rsidRPr="006E2849" w:rsidRDefault="005E5117" w:rsidP="005E5117">
      <w:pPr>
        <w:pStyle w:val="InfoBlue"/>
      </w:pPr>
      <w:r w:rsidRPr="006E2849">
        <w:t>[</w:t>
      </w:r>
      <w:r w:rsidRPr="005E5117">
        <w:t>Fecha en que concluye la ejecución de</w:t>
      </w:r>
      <w:r>
        <w:t xml:space="preserve">l proyecto </w:t>
      </w:r>
      <w:r w:rsidRPr="005E5117">
        <w:t>de investigación</w:t>
      </w:r>
      <w:r w:rsidRPr="006E2849">
        <w:t xml:space="preserve">] </w:t>
      </w:r>
    </w:p>
    <w:p w14:paraId="160C8E23" w14:textId="77777777" w:rsidR="005E5117" w:rsidRDefault="005E5117" w:rsidP="005E5117">
      <w:pPr>
        <w:rPr>
          <w:lang w:val="es-MX"/>
        </w:rPr>
      </w:pPr>
    </w:p>
    <w:p w14:paraId="7AB59C31" w14:textId="77777777" w:rsidR="005E5117" w:rsidRDefault="005E5117" w:rsidP="005E5117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715E3FFC" w14:textId="77777777" w:rsidR="005E5117" w:rsidRDefault="005E5117" w:rsidP="00540276">
      <w:pPr>
        <w:pStyle w:val="Textoindependiente"/>
        <w:ind w:left="0" w:firstLine="720"/>
        <w:rPr>
          <w:lang w:val="es-MX"/>
        </w:rPr>
      </w:pPr>
    </w:p>
    <w:p w14:paraId="72B862B5" w14:textId="77777777" w:rsidR="00444E41" w:rsidRPr="00444E41" w:rsidRDefault="00444E41" w:rsidP="00444E41">
      <w:pPr>
        <w:rPr>
          <w:lang w:val="es-MX"/>
        </w:rPr>
      </w:pPr>
    </w:p>
    <w:p w14:paraId="26AFAC9F" w14:textId="77777777" w:rsidR="00444E41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11" w:name="_Toc166150911"/>
      <w:r w:rsidRPr="00444E41">
        <w:rPr>
          <w:rFonts w:ascii="Book Antiqua" w:hAnsi="Book Antiqua" w:cs="Arial"/>
          <w:lang w:val="es-MX"/>
        </w:rPr>
        <w:t>Metodología</w:t>
      </w:r>
      <w:bookmarkEnd w:id="11"/>
    </w:p>
    <w:p w14:paraId="3C7E14C5" w14:textId="77777777" w:rsidR="003A63CF" w:rsidRPr="003A63CF" w:rsidRDefault="003A63CF" w:rsidP="003A63CF">
      <w:pPr>
        <w:rPr>
          <w:lang w:val="es-MX"/>
        </w:rPr>
      </w:pPr>
    </w:p>
    <w:p w14:paraId="4BEFAE92" w14:textId="77777777" w:rsidR="003A63CF" w:rsidRPr="006E2849" w:rsidRDefault="003A63CF" w:rsidP="003A63CF">
      <w:pPr>
        <w:pStyle w:val="InfoBlue"/>
      </w:pPr>
      <w:r w:rsidRPr="006E2849">
        <w:t>[</w:t>
      </w:r>
      <w:r>
        <w:t xml:space="preserve">Forma en que se abordará la temática del proyecto. Corresponde a la descripción de las actividades que se desarrollarán y cómo se llevarán a cabo para poder cumplir con las metas y los objetivos </w:t>
      </w:r>
      <w:r w:rsidR="00A459A6">
        <w:t xml:space="preserve">específicos </w:t>
      </w:r>
      <w:r>
        <w:t>propuestos (procedimientos generales, técnicas e instrumento por utilizar)</w:t>
      </w:r>
      <w:r w:rsidR="00A459A6">
        <w:t>. Agrupe las actividades por objetivo específico</w:t>
      </w:r>
      <w:r w:rsidRPr="006E2849">
        <w:t xml:space="preserve">] </w:t>
      </w:r>
    </w:p>
    <w:p w14:paraId="4508EB2F" w14:textId="77777777" w:rsidR="003A63CF" w:rsidRDefault="003A63CF" w:rsidP="003A63CF">
      <w:pPr>
        <w:rPr>
          <w:lang w:val="es-MX"/>
        </w:rPr>
      </w:pPr>
    </w:p>
    <w:p w14:paraId="0233433E" w14:textId="77777777" w:rsidR="003A63CF" w:rsidRDefault="003A63CF" w:rsidP="003A63CF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03A75AD9" w14:textId="77777777" w:rsidR="00444E41" w:rsidRPr="00444E41" w:rsidRDefault="00444E41" w:rsidP="00444E41">
      <w:pPr>
        <w:rPr>
          <w:lang w:val="es-MX"/>
        </w:rPr>
      </w:pPr>
    </w:p>
    <w:p w14:paraId="4A075D17" w14:textId="77777777" w:rsidR="007A4865" w:rsidRDefault="007A4865" w:rsidP="00AF76C8">
      <w:pPr>
        <w:pStyle w:val="Textoindependiente"/>
        <w:ind w:left="0" w:firstLine="720"/>
        <w:rPr>
          <w:lang w:val="es-MX"/>
        </w:rPr>
      </w:pPr>
    </w:p>
    <w:p w14:paraId="6D1343FB" w14:textId="69AC54EE" w:rsidR="007A4865" w:rsidRDefault="007A4865" w:rsidP="007A4865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12" w:name="_Toc166150912"/>
      <w:r>
        <w:rPr>
          <w:rFonts w:ascii="Book Antiqua" w:hAnsi="Book Antiqua" w:cs="Arial"/>
          <w:lang w:val="es-MX"/>
        </w:rPr>
        <w:t>Población beneficiaria</w:t>
      </w:r>
      <w:bookmarkEnd w:id="12"/>
    </w:p>
    <w:p w14:paraId="1723F523" w14:textId="77777777" w:rsidR="007A4865" w:rsidRDefault="007A4865" w:rsidP="007A4865">
      <w:pPr>
        <w:pStyle w:val="InfoBlue"/>
      </w:pPr>
    </w:p>
    <w:p w14:paraId="59800A6B" w14:textId="7A646770" w:rsidR="007A4865" w:rsidRPr="006E2849" w:rsidRDefault="007A4865" w:rsidP="007A4865">
      <w:pPr>
        <w:pStyle w:val="InfoBlue"/>
      </w:pPr>
      <w:r w:rsidRPr="006E2849">
        <w:t>[</w:t>
      </w:r>
      <w:r w:rsidRPr="007A4865">
        <w:t xml:space="preserve">Personas, grupos y organizaciones, entre otros, que </w:t>
      </w:r>
      <w:r>
        <w:t>el proyecto</w:t>
      </w:r>
      <w:r w:rsidRPr="007A4865">
        <w:t xml:space="preserve"> de investigación identifica como receptores de resultados, sin que participen en este</w:t>
      </w:r>
      <w:r w:rsidRPr="006E2849">
        <w:t xml:space="preserve">] </w:t>
      </w:r>
    </w:p>
    <w:p w14:paraId="201C8862" w14:textId="77777777" w:rsidR="007A4865" w:rsidRDefault="007A4865" w:rsidP="007A4865">
      <w:pPr>
        <w:rPr>
          <w:lang w:val="es-MX"/>
        </w:rPr>
      </w:pPr>
    </w:p>
    <w:p w14:paraId="01A8E575" w14:textId="77777777" w:rsidR="007A4865" w:rsidRDefault="007A4865" w:rsidP="007A4865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609F5220" w14:textId="77777777" w:rsidR="007A4865" w:rsidRDefault="007A4865" w:rsidP="00AF76C8">
      <w:pPr>
        <w:pStyle w:val="Textoindependiente"/>
        <w:ind w:left="0" w:firstLine="720"/>
        <w:rPr>
          <w:lang w:val="es-MX"/>
        </w:rPr>
      </w:pPr>
    </w:p>
    <w:p w14:paraId="465E6E94" w14:textId="77777777" w:rsidR="00444E41" w:rsidRPr="00444E41" w:rsidRDefault="00444E41" w:rsidP="00444E41">
      <w:pPr>
        <w:rPr>
          <w:lang w:val="es-MX"/>
        </w:rPr>
      </w:pPr>
    </w:p>
    <w:p w14:paraId="2FC4F9B6" w14:textId="77777777" w:rsidR="00444E41" w:rsidRPr="00444E41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13" w:name="_Toc166150913"/>
      <w:r w:rsidRPr="00444E41">
        <w:rPr>
          <w:rFonts w:ascii="Book Antiqua" w:hAnsi="Book Antiqua" w:cs="Arial"/>
          <w:lang w:val="es-MX"/>
        </w:rPr>
        <w:t>Observaciones</w:t>
      </w:r>
      <w:bookmarkEnd w:id="13"/>
    </w:p>
    <w:p w14:paraId="32AC7BB5" w14:textId="77777777" w:rsidR="00CD59C7" w:rsidRDefault="00CD59C7">
      <w:pPr>
        <w:rPr>
          <w:rFonts w:ascii="Book Antiqua" w:hAnsi="Book Antiqua" w:cs="Arial"/>
          <w:lang w:val="es-MX"/>
        </w:rPr>
      </w:pPr>
    </w:p>
    <w:p w14:paraId="1E129843" w14:textId="77777777" w:rsidR="00B7558B" w:rsidRPr="006E2849" w:rsidRDefault="00B7558B" w:rsidP="00B7558B">
      <w:pPr>
        <w:pStyle w:val="InfoBlue"/>
      </w:pPr>
      <w:r w:rsidRPr="006E2849">
        <w:t>[</w:t>
      </w:r>
      <w:r w:rsidR="00C61F5D">
        <w:t>Incluya comentarios o datos adicionales que considere importantes</w:t>
      </w:r>
      <w:r w:rsidRPr="006E2849">
        <w:t xml:space="preserve">] </w:t>
      </w:r>
    </w:p>
    <w:p w14:paraId="4A67FD15" w14:textId="77777777" w:rsidR="00B7558B" w:rsidRDefault="00B7558B" w:rsidP="00B7558B">
      <w:pPr>
        <w:rPr>
          <w:lang w:val="es-MX"/>
        </w:rPr>
      </w:pPr>
    </w:p>
    <w:p w14:paraId="1264F80E" w14:textId="77777777" w:rsidR="00B7558B" w:rsidRDefault="00B7558B" w:rsidP="00B7558B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468CFA5E" w14:textId="77777777" w:rsidR="00B7558B" w:rsidRPr="00D421C8" w:rsidRDefault="00B7558B">
      <w:pPr>
        <w:rPr>
          <w:rFonts w:ascii="Book Antiqua" w:hAnsi="Book Antiqua" w:cs="Arial"/>
          <w:lang w:val="es-MX"/>
        </w:rPr>
      </w:pPr>
    </w:p>
    <w:p w14:paraId="296DB45A" w14:textId="77777777" w:rsidR="00CD59C7" w:rsidRPr="00D421C8" w:rsidRDefault="00CD59C7">
      <w:pPr>
        <w:rPr>
          <w:rFonts w:ascii="Book Antiqua" w:hAnsi="Book Antiqua" w:cs="Arial"/>
          <w:lang w:val="es-MX"/>
        </w:rPr>
      </w:pPr>
    </w:p>
    <w:p w14:paraId="70ACB01E" w14:textId="77777777" w:rsidR="00CD59C7" w:rsidRPr="00D421C8" w:rsidRDefault="00E640A3">
      <w:pPr>
        <w:pStyle w:val="Ttulo1"/>
        <w:tabs>
          <w:tab w:val="num" w:pos="720"/>
        </w:tabs>
        <w:spacing w:before="0" w:after="0"/>
        <w:ind w:left="720" w:hanging="720"/>
        <w:rPr>
          <w:rFonts w:ascii="Book Antiqua" w:hAnsi="Book Antiqua" w:cs="Arial"/>
          <w:lang w:val="es-MX"/>
        </w:rPr>
      </w:pPr>
      <w:bookmarkStart w:id="14" w:name="_Toc166150914"/>
      <w:r>
        <w:rPr>
          <w:rFonts w:ascii="Book Antiqua" w:hAnsi="Book Antiqua" w:cs="Arial"/>
          <w:lang w:val="es-MX"/>
        </w:rPr>
        <w:t xml:space="preserve">Datos de </w:t>
      </w:r>
      <w:proofErr w:type="spellStart"/>
      <w:r>
        <w:rPr>
          <w:rFonts w:ascii="Book Antiqua" w:hAnsi="Book Antiqua" w:cs="Arial"/>
          <w:lang w:val="es-MX"/>
        </w:rPr>
        <w:t>visibilización</w:t>
      </w:r>
      <w:bookmarkEnd w:id="14"/>
      <w:proofErr w:type="spellEnd"/>
    </w:p>
    <w:p w14:paraId="2BED5D6B" w14:textId="77777777" w:rsidR="001575EB" w:rsidRDefault="001575EB">
      <w:pPr>
        <w:pStyle w:val="Textoindependiente"/>
        <w:spacing w:after="0"/>
        <w:rPr>
          <w:rFonts w:ascii="Book Antiqua" w:hAnsi="Book Antiqua" w:cs="Arial"/>
          <w:sz w:val="22"/>
          <w:lang w:val="es-MX"/>
        </w:rPr>
      </w:pPr>
    </w:p>
    <w:p w14:paraId="4C25A8B6" w14:textId="77777777" w:rsidR="00E640A3" w:rsidRPr="00E640A3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15" w:name="_Toc166150915"/>
      <w:r>
        <w:rPr>
          <w:rFonts w:ascii="Book Antiqua" w:hAnsi="Book Antiqua" w:cs="Arial"/>
          <w:lang w:val="es-MX"/>
        </w:rPr>
        <w:t>Resumen</w:t>
      </w:r>
      <w:bookmarkEnd w:id="15"/>
    </w:p>
    <w:p w14:paraId="5BC63BF6" w14:textId="77777777" w:rsidR="00E640A3" w:rsidRDefault="00E640A3" w:rsidP="00E640A3">
      <w:pPr>
        <w:pStyle w:val="Textoindependiente"/>
        <w:spacing w:after="0"/>
        <w:rPr>
          <w:rFonts w:ascii="Book Antiqua" w:hAnsi="Book Antiqua" w:cs="Arial"/>
          <w:lang w:val="es-MX"/>
        </w:rPr>
      </w:pPr>
    </w:p>
    <w:p w14:paraId="5EF73125" w14:textId="45D32BB0" w:rsidR="006234F7" w:rsidRPr="006E2849" w:rsidRDefault="006234F7" w:rsidP="006234F7">
      <w:pPr>
        <w:pStyle w:val="InfoBlue"/>
      </w:pPr>
      <w:r w:rsidRPr="006E2849">
        <w:t>[</w:t>
      </w:r>
      <w:r w:rsidR="007A4865" w:rsidRPr="007A4865">
        <w:t>Sección donde se describe</w:t>
      </w:r>
      <w:r w:rsidR="007A4865">
        <w:t xml:space="preserve"> en español</w:t>
      </w:r>
      <w:r w:rsidR="007A4865" w:rsidRPr="007A4865">
        <w:t>, de manera breve y concisa los aspectos más relevantes de la propuesta de investigación. Permite al lector entender el objetivo e impacto de la propuesta. Incluye los puntos más importantes de la investigación, el qué, el para qué y los resultados esperados</w:t>
      </w:r>
      <w:r w:rsidRPr="006E2849">
        <w:t xml:space="preserve">] </w:t>
      </w:r>
    </w:p>
    <w:p w14:paraId="4C253E0B" w14:textId="77777777" w:rsidR="006234F7" w:rsidRDefault="006234F7" w:rsidP="006234F7">
      <w:pPr>
        <w:rPr>
          <w:lang w:val="es-MX"/>
        </w:rPr>
      </w:pPr>
    </w:p>
    <w:p w14:paraId="4BCA1186" w14:textId="77777777" w:rsidR="006234F7" w:rsidRDefault="006234F7" w:rsidP="006234F7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220F203E" w14:textId="77777777" w:rsidR="006234F7" w:rsidRPr="00D421C8" w:rsidRDefault="006234F7" w:rsidP="00000454">
      <w:pPr>
        <w:pStyle w:val="Textoindependiente"/>
        <w:spacing w:after="0"/>
        <w:ind w:left="0"/>
        <w:rPr>
          <w:rFonts w:ascii="Book Antiqua" w:hAnsi="Book Antiqua" w:cs="Arial"/>
          <w:lang w:val="es-MX"/>
        </w:rPr>
      </w:pPr>
    </w:p>
    <w:p w14:paraId="3954A6D7" w14:textId="77777777" w:rsidR="00E640A3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16" w:name="_Toc166150916"/>
      <w:proofErr w:type="spellStart"/>
      <w:r>
        <w:rPr>
          <w:rFonts w:ascii="Book Antiqua" w:hAnsi="Book Antiqua" w:cs="Arial"/>
          <w:lang w:val="es-MX"/>
        </w:rPr>
        <w:t>Abstract</w:t>
      </w:r>
      <w:bookmarkEnd w:id="16"/>
      <w:proofErr w:type="spellEnd"/>
    </w:p>
    <w:p w14:paraId="7F916868" w14:textId="77777777" w:rsidR="00E640A3" w:rsidRDefault="00E640A3" w:rsidP="00E640A3">
      <w:pPr>
        <w:pStyle w:val="Textoindependiente"/>
        <w:spacing w:after="0"/>
        <w:ind w:left="0"/>
        <w:rPr>
          <w:rFonts w:ascii="Book Antiqua" w:hAnsi="Book Antiqua" w:cs="Arial"/>
          <w:lang w:val="es-MX"/>
        </w:rPr>
      </w:pPr>
    </w:p>
    <w:p w14:paraId="085F69FA" w14:textId="4057ED0F" w:rsidR="00000454" w:rsidRPr="006E2849" w:rsidRDefault="00000454" w:rsidP="00000454">
      <w:pPr>
        <w:pStyle w:val="InfoBlue"/>
      </w:pPr>
      <w:r w:rsidRPr="006E2849">
        <w:t>[</w:t>
      </w:r>
      <w:r w:rsidR="007A4865" w:rsidRPr="007A4865">
        <w:t>Sección donde se describe</w:t>
      </w:r>
      <w:r w:rsidR="007A4865">
        <w:t xml:space="preserve"> en inglés</w:t>
      </w:r>
      <w:r w:rsidR="007A4865" w:rsidRPr="007A4865">
        <w:t xml:space="preserve">, de manera breve y concisa los aspectos más relevantes de la </w:t>
      </w:r>
      <w:r w:rsidR="007A4865" w:rsidRPr="007A4865">
        <w:lastRenderedPageBreak/>
        <w:t>propuesta de investigación. Permite al lector entender el objetivo e impacto de la propuesta. Incluye los puntos más importantes de la investigación, el qué, el para qué y los resultados esperados</w:t>
      </w:r>
      <w:r w:rsidRPr="006E2849">
        <w:t xml:space="preserve">] </w:t>
      </w:r>
    </w:p>
    <w:p w14:paraId="4F71499A" w14:textId="77777777" w:rsidR="00000454" w:rsidRDefault="00000454" w:rsidP="00000454">
      <w:pPr>
        <w:rPr>
          <w:lang w:val="es-MX"/>
        </w:rPr>
      </w:pPr>
    </w:p>
    <w:p w14:paraId="4821721C" w14:textId="77777777" w:rsidR="00000454" w:rsidRDefault="00000454" w:rsidP="00000454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46237BDB" w14:textId="77777777" w:rsidR="00000454" w:rsidRPr="00D421C8" w:rsidRDefault="00000454" w:rsidP="00E640A3">
      <w:pPr>
        <w:pStyle w:val="Textoindependiente"/>
        <w:spacing w:after="0"/>
        <w:ind w:left="0"/>
        <w:rPr>
          <w:rFonts w:ascii="Book Antiqua" w:hAnsi="Book Antiqua" w:cs="Arial"/>
          <w:lang w:val="es-MX"/>
        </w:rPr>
      </w:pPr>
    </w:p>
    <w:p w14:paraId="5A5358AC" w14:textId="77777777" w:rsidR="00E640A3" w:rsidRPr="00E640A3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17" w:name="_Toc166150917"/>
      <w:r>
        <w:rPr>
          <w:rFonts w:ascii="Book Antiqua" w:hAnsi="Book Antiqua" w:cs="Arial"/>
          <w:lang w:val="es-MX"/>
        </w:rPr>
        <w:t>Palabras clave</w:t>
      </w:r>
      <w:bookmarkEnd w:id="17"/>
    </w:p>
    <w:p w14:paraId="4A7DAFB3" w14:textId="77777777" w:rsidR="00E640A3" w:rsidRDefault="00E640A3" w:rsidP="00E640A3">
      <w:pPr>
        <w:rPr>
          <w:lang w:val="es-MX"/>
        </w:rPr>
      </w:pPr>
    </w:p>
    <w:p w14:paraId="52CA5179" w14:textId="507E7B88" w:rsidR="00000454" w:rsidRPr="006E2849" w:rsidRDefault="00000454" w:rsidP="00000454">
      <w:pPr>
        <w:pStyle w:val="InfoBlue"/>
      </w:pPr>
      <w:r w:rsidRPr="006E2849">
        <w:t>[</w:t>
      </w:r>
      <w:r w:rsidR="005E5117" w:rsidRPr="005E5117">
        <w:t>Palabra</w:t>
      </w:r>
      <w:r w:rsidR="005E5117">
        <w:t>s</w:t>
      </w:r>
      <w:r w:rsidR="005E5117" w:rsidRPr="005E5117">
        <w:t xml:space="preserve"> clave</w:t>
      </w:r>
      <w:r w:rsidR="005E5117">
        <w:t>s</w:t>
      </w:r>
      <w:r w:rsidR="005E5117" w:rsidRPr="005E5117">
        <w:t xml:space="preserve"> </w:t>
      </w:r>
      <w:r w:rsidR="005E5117">
        <w:t xml:space="preserve">en español </w:t>
      </w:r>
      <w:r w:rsidR="005E5117" w:rsidRPr="005E5117">
        <w:t>representativa</w:t>
      </w:r>
      <w:r w:rsidR="005E5117">
        <w:t>s</w:t>
      </w:r>
      <w:r w:rsidR="005E5117" w:rsidRPr="005E5117">
        <w:t xml:space="preserve"> del contenido </w:t>
      </w:r>
      <w:r w:rsidR="005E5117">
        <w:t>del proyecto</w:t>
      </w:r>
      <w:r w:rsidR="005E5117" w:rsidRPr="005E5117">
        <w:t xml:space="preserve"> de investigación, especialmente lo referente al marco teórico y al metodológico</w:t>
      </w:r>
      <w:r w:rsidRPr="006E2849">
        <w:t xml:space="preserve">] </w:t>
      </w:r>
    </w:p>
    <w:p w14:paraId="36A47AEE" w14:textId="77777777" w:rsidR="00000454" w:rsidRDefault="00000454" w:rsidP="00000454">
      <w:pPr>
        <w:rPr>
          <w:lang w:val="es-MX"/>
        </w:rPr>
      </w:pPr>
    </w:p>
    <w:p w14:paraId="5F0CCC7C" w14:textId="77777777" w:rsidR="00000454" w:rsidRDefault="00000454" w:rsidP="00000454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090D8A97" w14:textId="77777777" w:rsidR="00000454" w:rsidRDefault="00000454" w:rsidP="00E640A3">
      <w:pPr>
        <w:rPr>
          <w:lang w:val="es-MX"/>
        </w:rPr>
      </w:pPr>
    </w:p>
    <w:p w14:paraId="678A78A7" w14:textId="77777777" w:rsidR="00000454" w:rsidRDefault="00000454" w:rsidP="00E640A3">
      <w:pPr>
        <w:rPr>
          <w:lang w:val="es-MX"/>
        </w:rPr>
      </w:pPr>
    </w:p>
    <w:p w14:paraId="4643888B" w14:textId="77777777" w:rsidR="00E640A3" w:rsidRPr="00E640A3" w:rsidRDefault="00E640A3" w:rsidP="00E640A3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18" w:name="_Toc166150918"/>
      <w:proofErr w:type="spellStart"/>
      <w:r w:rsidRPr="00E640A3">
        <w:rPr>
          <w:rFonts w:ascii="Book Antiqua" w:hAnsi="Book Antiqua" w:cs="Arial"/>
          <w:lang w:val="es-MX"/>
        </w:rPr>
        <w:t>Keywords</w:t>
      </w:r>
      <w:bookmarkEnd w:id="18"/>
      <w:proofErr w:type="spellEnd"/>
    </w:p>
    <w:p w14:paraId="27DA0939" w14:textId="77777777" w:rsidR="004B5305" w:rsidRDefault="004B5305" w:rsidP="00E640A3">
      <w:pPr>
        <w:pStyle w:val="Textoindependiente"/>
        <w:spacing w:after="0"/>
        <w:ind w:left="0"/>
        <w:rPr>
          <w:rFonts w:ascii="Book Antiqua" w:hAnsi="Book Antiqua" w:cs="Arial"/>
          <w:sz w:val="22"/>
          <w:lang w:val="es-MX"/>
        </w:rPr>
      </w:pPr>
    </w:p>
    <w:p w14:paraId="72A0A98B" w14:textId="0A4662CA" w:rsidR="00000454" w:rsidRPr="006E2849" w:rsidRDefault="00000454" w:rsidP="00000454">
      <w:pPr>
        <w:pStyle w:val="InfoBlue"/>
      </w:pPr>
      <w:r w:rsidRPr="006E2849">
        <w:t>[</w:t>
      </w:r>
      <w:r w:rsidR="005E5117" w:rsidRPr="005E5117">
        <w:t xml:space="preserve">Palabras claves en </w:t>
      </w:r>
      <w:r w:rsidR="005E5117">
        <w:t>inglés</w:t>
      </w:r>
      <w:r w:rsidR="005E5117" w:rsidRPr="005E5117">
        <w:t xml:space="preserve"> representativas del contenido del proyecto de investigación, especialmente lo referente al marco teórico y al metodológico</w:t>
      </w:r>
      <w:r w:rsidRPr="006E2849">
        <w:t xml:space="preserve">] </w:t>
      </w:r>
    </w:p>
    <w:p w14:paraId="18953189" w14:textId="77777777" w:rsidR="00000454" w:rsidRDefault="00000454" w:rsidP="00000454">
      <w:pPr>
        <w:rPr>
          <w:lang w:val="es-MX"/>
        </w:rPr>
      </w:pPr>
    </w:p>
    <w:p w14:paraId="2E9A07F2" w14:textId="77777777" w:rsidR="00000454" w:rsidRDefault="00000454" w:rsidP="00000454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662FAB13" w14:textId="77777777" w:rsidR="00000454" w:rsidRDefault="00000454" w:rsidP="00E640A3">
      <w:pPr>
        <w:pStyle w:val="Textoindependiente"/>
        <w:spacing w:after="0"/>
        <w:ind w:left="0"/>
        <w:rPr>
          <w:rFonts w:ascii="Book Antiqua" w:hAnsi="Book Antiqua" w:cs="Arial"/>
          <w:sz w:val="22"/>
          <w:lang w:val="es-MX"/>
        </w:rPr>
      </w:pPr>
    </w:p>
    <w:p w14:paraId="4DC2E1C7" w14:textId="77777777" w:rsidR="00E640A3" w:rsidRPr="00D421C8" w:rsidRDefault="00E640A3" w:rsidP="00E640A3">
      <w:pPr>
        <w:pStyle w:val="Textoindependiente"/>
        <w:spacing w:after="0"/>
        <w:ind w:left="0"/>
        <w:rPr>
          <w:rFonts w:ascii="Book Antiqua" w:hAnsi="Book Antiqua" w:cs="Arial"/>
          <w:sz w:val="22"/>
          <w:lang w:val="es-MX"/>
        </w:rPr>
      </w:pPr>
    </w:p>
    <w:p w14:paraId="485C5C05" w14:textId="2551F173" w:rsidR="00CD59C7" w:rsidRDefault="00804691" w:rsidP="00123167">
      <w:pPr>
        <w:pStyle w:val="Ttulo1"/>
        <w:tabs>
          <w:tab w:val="num" w:pos="720"/>
        </w:tabs>
        <w:spacing w:before="0" w:after="0"/>
        <w:ind w:left="720" w:hanging="720"/>
        <w:rPr>
          <w:rFonts w:ascii="Book Antiqua" w:hAnsi="Book Antiqua" w:cs="Arial"/>
          <w:lang w:val="es-MX"/>
        </w:rPr>
      </w:pPr>
      <w:bookmarkStart w:id="19" w:name="_Toc166150919"/>
      <w:r>
        <w:rPr>
          <w:rFonts w:ascii="Book Antiqua" w:hAnsi="Book Antiqua" w:cs="Arial"/>
          <w:lang w:val="es-MX"/>
        </w:rPr>
        <w:t>Colaboradores</w:t>
      </w:r>
      <w:bookmarkEnd w:id="19"/>
    </w:p>
    <w:p w14:paraId="1A4305A8" w14:textId="77777777" w:rsidR="00123167" w:rsidRDefault="00123167" w:rsidP="00123167">
      <w:pPr>
        <w:rPr>
          <w:lang w:val="es-MX"/>
        </w:rPr>
      </w:pPr>
    </w:p>
    <w:p w14:paraId="50771260" w14:textId="55874D50" w:rsidR="00C422A9" w:rsidRPr="00E640A3" w:rsidRDefault="00C422A9" w:rsidP="00C422A9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20" w:name="_Toc166150920"/>
      <w:r>
        <w:rPr>
          <w:rFonts w:ascii="Book Antiqua" w:hAnsi="Book Antiqua" w:cs="Arial"/>
          <w:lang w:val="es-MX"/>
        </w:rPr>
        <w:t>Internos</w:t>
      </w:r>
      <w:bookmarkEnd w:id="20"/>
    </w:p>
    <w:p w14:paraId="1E0C1464" w14:textId="77777777" w:rsidR="00C422A9" w:rsidRDefault="00C422A9" w:rsidP="00123167">
      <w:pPr>
        <w:rPr>
          <w:lang w:val="es-MX"/>
        </w:rPr>
      </w:pPr>
    </w:p>
    <w:p w14:paraId="183CCFB5" w14:textId="5548C6F0" w:rsidR="00A55F4F" w:rsidRDefault="00A55F4F" w:rsidP="00000454">
      <w:pPr>
        <w:pStyle w:val="InfoBlue"/>
      </w:pPr>
      <w:r w:rsidRPr="006E2849">
        <w:t>[</w:t>
      </w:r>
      <w:r w:rsidR="00CD2AC7">
        <w:t xml:space="preserve">Personas </w:t>
      </w:r>
      <w:r w:rsidR="00CD2AC7" w:rsidRPr="00CD2AC7">
        <w:t>quien</w:t>
      </w:r>
      <w:r w:rsidR="00CD2AC7">
        <w:t>es</w:t>
      </w:r>
      <w:r w:rsidR="00CD2AC7" w:rsidRPr="00CD2AC7">
        <w:t xml:space="preserve">, con </w:t>
      </w:r>
      <w:r w:rsidR="00CD2AC7">
        <w:t xml:space="preserve">relación a </w:t>
      </w:r>
      <w:r w:rsidR="00CD2AC7" w:rsidRPr="00CD2AC7">
        <w:t xml:space="preserve">la institución involucrada en </w:t>
      </w:r>
      <w:r w:rsidR="00CD2AC7">
        <w:t>el proyecto</w:t>
      </w:r>
      <w:r w:rsidR="00CD2AC7" w:rsidRPr="00CD2AC7">
        <w:t>, contribuye</w:t>
      </w:r>
      <w:r w:rsidR="00CD2AC7">
        <w:t>n</w:t>
      </w:r>
      <w:r w:rsidR="00CD2AC7" w:rsidRPr="00CD2AC7">
        <w:t xml:space="preserve"> al desarrollo </w:t>
      </w:r>
      <w:r w:rsidR="00CD2AC7">
        <w:t>de la</w:t>
      </w:r>
      <w:r w:rsidR="00CD2AC7" w:rsidRPr="00CD2AC7">
        <w:t xml:space="preserve"> investigación</w:t>
      </w:r>
      <w:r w:rsidRPr="006E2849">
        <w:t xml:space="preserve">] </w:t>
      </w:r>
    </w:p>
    <w:p w14:paraId="6FF905C7" w14:textId="77777777" w:rsidR="00A55F4F" w:rsidRPr="00123167" w:rsidRDefault="00A55F4F" w:rsidP="00123167">
      <w:pPr>
        <w:rPr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"/>
        <w:gridCol w:w="3179"/>
        <w:gridCol w:w="1247"/>
        <w:gridCol w:w="1551"/>
        <w:gridCol w:w="1585"/>
        <w:gridCol w:w="1404"/>
      </w:tblGrid>
      <w:tr w:rsidR="008004CC" w:rsidRPr="007953AA" w14:paraId="306BE352" w14:textId="643A2CF2" w:rsidTr="00186304">
        <w:trPr>
          <w:jc w:val="center"/>
        </w:trPr>
        <w:tc>
          <w:tcPr>
            <w:tcW w:w="191" w:type="pct"/>
            <w:shd w:val="clear" w:color="auto" w:fill="F2F2F2" w:themeFill="background1" w:themeFillShade="F2"/>
          </w:tcPr>
          <w:p w14:paraId="2BE44A04" w14:textId="57B99D34" w:rsidR="008004CC" w:rsidRPr="007953AA" w:rsidRDefault="008004CC" w:rsidP="00A10422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#</w:t>
            </w:r>
          </w:p>
        </w:tc>
        <w:tc>
          <w:tcPr>
            <w:tcW w:w="1705" w:type="pct"/>
            <w:shd w:val="clear" w:color="auto" w:fill="F2F2F2" w:themeFill="background1" w:themeFillShade="F2"/>
          </w:tcPr>
          <w:p w14:paraId="3F5F97E2" w14:textId="4058DB5D" w:rsidR="008004CC" w:rsidRPr="007953AA" w:rsidRDefault="008004CC" w:rsidP="00A10422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669" w:type="pct"/>
            <w:shd w:val="clear" w:color="auto" w:fill="F2F2F2" w:themeFill="background1" w:themeFillShade="F2"/>
          </w:tcPr>
          <w:p w14:paraId="515284DA" w14:textId="543E1E9E" w:rsidR="008004CC" w:rsidRPr="007953AA" w:rsidRDefault="008004CC" w:rsidP="00A1042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Cédula</w:t>
            </w:r>
          </w:p>
        </w:tc>
        <w:tc>
          <w:tcPr>
            <w:tcW w:w="832" w:type="pct"/>
            <w:shd w:val="clear" w:color="auto" w:fill="F2F2F2" w:themeFill="background1" w:themeFillShade="F2"/>
          </w:tcPr>
          <w:p w14:paraId="6C2E7C2F" w14:textId="77777777" w:rsidR="008004CC" w:rsidRPr="007953AA" w:rsidRDefault="008004CC" w:rsidP="00A1042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Rol</w:t>
            </w:r>
          </w:p>
        </w:tc>
        <w:tc>
          <w:tcPr>
            <w:tcW w:w="850" w:type="pct"/>
            <w:shd w:val="clear" w:color="auto" w:fill="F2F2F2" w:themeFill="background1" w:themeFillShade="F2"/>
          </w:tcPr>
          <w:p w14:paraId="4E5F1315" w14:textId="77777777" w:rsidR="008004CC" w:rsidRPr="007953AA" w:rsidRDefault="008004CC" w:rsidP="00A1042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Jornada dedicada al proyecto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141FF00D" w14:textId="6B754EDF" w:rsidR="008004CC" w:rsidRPr="007953AA" w:rsidRDefault="008004CC" w:rsidP="00A10422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Unidad, grupo o sede</w:t>
            </w:r>
          </w:p>
        </w:tc>
      </w:tr>
      <w:tr w:rsidR="008004CC" w:rsidRPr="007953AA" w14:paraId="4256BE7B" w14:textId="439977AF" w:rsidTr="00186304">
        <w:trPr>
          <w:jc w:val="center"/>
        </w:trPr>
        <w:tc>
          <w:tcPr>
            <w:tcW w:w="191" w:type="pct"/>
            <w:shd w:val="clear" w:color="auto" w:fill="FFFFFF" w:themeFill="background1"/>
          </w:tcPr>
          <w:p w14:paraId="214999D2" w14:textId="06D0B65A" w:rsidR="008004CC" w:rsidRPr="007953AA" w:rsidRDefault="008004CC" w:rsidP="004B5305">
            <w:pPr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1705" w:type="pct"/>
            <w:shd w:val="clear" w:color="auto" w:fill="FFFFFF" w:themeFill="background1"/>
          </w:tcPr>
          <w:p w14:paraId="35FCA0B3" w14:textId="6FF83D03" w:rsidR="008004CC" w:rsidRPr="007953AA" w:rsidRDefault="008004CC" w:rsidP="004B5305">
            <w:pPr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669" w:type="pct"/>
          </w:tcPr>
          <w:p w14:paraId="37ADB9B0" w14:textId="77777777" w:rsidR="008004CC" w:rsidRPr="007953AA" w:rsidRDefault="008004CC" w:rsidP="001F0193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72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832" w:type="pct"/>
          </w:tcPr>
          <w:p w14:paraId="2B497808" w14:textId="77777777" w:rsidR="008004CC" w:rsidRPr="007953AA" w:rsidRDefault="008004CC" w:rsidP="00F13E3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&lt;principal o coinvestigador&gt;</w:t>
            </w:r>
          </w:p>
        </w:tc>
        <w:tc>
          <w:tcPr>
            <w:tcW w:w="850" w:type="pct"/>
          </w:tcPr>
          <w:p w14:paraId="3C8E837A" w14:textId="4CE905F7" w:rsidR="008004CC" w:rsidRPr="007953AA" w:rsidRDefault="008004CC" w:rsidP="008004C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&lt;1/4 tiempo, 1/2 tiempo,</w:t>
            </w:r>
            <w:r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r w:rsidRPr="007953AA">
              <w:rPr>
                <w:rFonts w:ascii="Book Antiqua" w:hAnsi="Book Antiqua" w:cs="Arial"/>
                <w:sz w:val="16"/>
                <w:szCs w:val="16"/>
              </w:rPr>
              <w:t>tiempo completo&gt;</w:t>
            </w:r>
          </w:p>
        </w:tc>
        <w:tc>
          <w:tcPr>
            <w:tcW w:w="754" w:type="pct"/>
          </w:tcPr>
          <w:p w14:paraId="0C7F3D84" w14:textId="70CE21ED" w:rsidR="008004CC" w:rsidRPr="007953AA" w:rsidRDefault="008004CC" w:rsidP="001F0193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</w:tr>
      <w:tr w:rsidR="008004CC" w:rsidRPr="007953AA" w14:paraId="08564A84" w14:textId="6DE1B108" w:rsidTr="00186304">
        <w:trPr>
          <w:jc w:val="center"/>
        </w:trPr>
        <w:tc>
          <w:tcPr>
            <w:tcW w:w="191" w:type="pct"/>
            <w:shd w:val="clear" w:color="auto" w:fill="FFFFFF" w:themeFill="background1"/>
          </w:tcPr>
          <w:p w14:paraId="2CEABC1D" w14:textId="0FF041BC" w:rsidR="008004CC" w:rsidRPr="007953AA" w:rsidRDefault="008004CC" w:rsidP="00E148F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2</w:t>
            </w:r>
          </w:p>
        </w:tc>
        <w:tc>
          <w:tcPr>
            <w:tcW w:w="1705" w:type="pct"/>
            <w:shd w:val="clear" w:color="auto" w:fill="FFFFFF" w:themeFill="background1"/>
          </w:tcPr>
          <w:p w14:paraId="14D64263" w14:textId="1F9EDF56" w:rsidR="008004CC" w:rsidRPr="007953AA" w:rsidRDefault="008004CC" w:rsidP="00E148F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669" w:type="pct"/>
          </w:tcPr>
          <w:p w14:paraId="7ABD914D" w14:textId="77777777" w:rsidR="008004CC" w:rsidRPr="007953AA" w:rsidRDefault="008004CC" w:rsidP="00E640A3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32" w:type="pct"/>
          </w:tcPr>
          <w:p w14:paraId="4EDCEA30" w14:textId="77777777" w:rsidR="008004CC" w:rsidRPr="007953AA" w:rsidRDefault="008004CC" w:rsidP="00F13E3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50" w:type="pct"/>
          </w:tcPr>
          <w:p w14:paraId="0C11221C" w14:textId="77777777" w:rsidR="008004CC" w:rsidRPr="007953AA" w:rsidRDefault="008004CC" w:rsidP="00E640A3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0983B400" w14:textId="77777777" w:rsidR="008004CC" w:rsidRPr="007953AA" w:rsidRDefault="008004CC" w:rsidP="00E640A3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8004CC" w:rsidRPr="007953AA" w14:paraId="7D571464" w14:textId="7DDAD8DE" w:rsidTr="00186304">
        <w:trPr>
          <w:jc w:val="center"/>
        </w:trPr>
        <w:tc>
          <w:tcPr>
            <w:tcW w:w="191" w:type="pct"/>
            <w:shd w:val="clear" w:color="auto" w:fill="FFFFFF" w:themeFill="background1"/>
          </w:tcPr>
          <w:p w14:paraId="4E0BF228" w14:textId="5F3DA2DE" w:rsidR="008004CC" w:rsidRPr="007953AA" w:rsidRDefault="008004CC" w:rsidP="00E148F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3</w:t>
            </w:r>
          </w:p>
        </w:tc>
        <w:tc>
          <w:tcPr>
            <w:tcW w:w="1705" w:type="pct"/>
            <w:shd w:val="clear" w:color="auto" w:fill="FFFFFF" w:themeFill="background1"/>
          </w:tcPr>
          <w:p w14:paraId="71756239" w14:textId="443F5E28" w:rsidR="008004CC" w:rsidRPr="007953AA" w:rsidRDefault="008004CC" w:rsidP="00E148F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669" w:type="pct"/>
          </w:tcPr>
          <w:p w14:paraId="3F460E5B" w14:textId="77777777" w:rsidR="008004CC" w:rsidRPr="007953AA" w:rsidRDefault="008004CC" w:rsidP="00E640A3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32" w:type="pct"/>
          </w:tcPr>
          <w:p w14:paraId="333F830D" w14:textId="77777777" w:rsidR="008004CC" w:rsidRPr="007953AA" w:rsidRDefault="008004CC" w:rsidP="00F13E3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50" w:type="pct"/>
          </w:tcPr>
          <w:p w14:paraId="26935600" w14:textId="77777777" w:rsidR="008004CC" w:rsidRPr="007953AA" w:rsidRDefault="008004CC" w:rsidP="00E640A3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52FEE4F4" w14:textId="77777777" w:rsidR="008004CC" w:rsidRPr="007953AA" w:rsidRDefault="008004CC" w:rsidP="00E640A3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8004CC" w:rsidRPr="007953AA" w14:paraId="4E65D278" w14:textId="60EA4530" w:rsidTr="00186304">
        <w:trPr>
          <w:jc w:val="center"/>
        </w:trPr>
        <w:tc>
          <w:tcPr>
            <w:tcW w:w="191" w:type="pct"/>
            <w:shd w:val="clear" w:color="auto" w:fill="FFFFFF" w:themeFill="background1"/>
          </w:tcPr>
          <w:p w14:paraId="6516FC49" w14:textId="5A9E0C44" w:rsidR="008004CC" w:rsidRPr="007953AA" w:rsidRDefault="008004CC" w:rsidP="00E362E8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4</w:t>
            </w:r>
          </w:p>
        </w:tc>
        <w:tc>
          <w:tcPr>
            <w:tcW w:w="1705" w:type="pct"/>
            <w:shd w:val="clear" w:color="auto" w:fill="FFFFFF" w:themeFill="background1"/>
          </w:tcPr>
          <w:p w14:paraId="10B62ABB" w14:textId="3B55C944" w:rsidR="008004CC" w:rsidRPr="007953AA" w:rsidRDefault="008004CC" w:rsidP="00E362E8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669" w:type="pct"/>
          </w:tcPr>
          <w:p w14:paraId="3791F8B6" w14:textId="77777777" w:rsidR="008004CC" w:rsidRPr="007953AA" w:rsidRDefault="008004CC" w:rsidP="00E640A3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32" w:type="pct"/>
          </w:tcPr>
          <w:p w14:paraId="2540E56E" w14:textId="77777777" w:rsidR="008004CC" w:rsidRPr="007953AA" w:rsidRDefault="008004CC" w:rsidP="00F13E3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50" w:type="pct"/>
          </w:tcPr>
          <w:p w14:paraId="45AE6502" w14:textId="77777777" w:rsidR="008004CC" w:rsidRPr="007953AA" w:rsidRDefault="008004CC" w:rsidP="00E640A3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4A1ADA20" w14:textId="77777777" w:rsidR="008004CC" w:rsidRPr="007953AA" w:rsidRDefault="008004CC" w:rsidP="00E640A3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8004CC" w:rsidRPr="007953AA" w14:paraId="4726AC87" w14:textId="75D69F73" w:rsidTr="00186304">
        <w:trPr>
          <w:jc w:val="center"/>
        </w:trPr>
        <w:tc>
          <w:tcPr>
            <w:tcW w:w="191" w:type="pct"/>
            <w:shd w:val="clear" w:color="auto" w:fill="FFFFFF" w:themeFill="background1"/>
          </w:tcPr>
          <w:p w14:paraId="566E121C" w14:textId="7C4982F0" w:rsidR="008004CC" w:rsidRPr="007953AA" w:rsidRDefault="008004CC" w:rsidP="00E148F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5</w:t>
            </w:r>
          </w:p>
        </w:tc>
        <w:tc>
          <w:tcPr>
            <w:tcW w:w="1705" w:type="pct"/>
            <w:shd w:val="clear" w:color="auto" w:fill="FFFFFF" w:themeFill="background1"/>
          </w:tcPr>
          <w:p w14:paraId="33483025" w14:textId="3DD95A68" w:rsidR="008004CC" w:rsidRPr="007953AA" w:rsidRDefault="008004CC" w:rsidP="00E148F6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669" w:type="pct"/>
          </w:tcPr>
          <w:p w14:paraId="736BBA27" w14:textId="77777777" w:rsidR="008004CC" w:rsidRPr="007953AA" w:rsidRDefault="008004CC" w:rsidP="00E640A3">
            <w:pPr>
              <w:widowControl/>
              <w:tabs>
                <w:tab w:val="left" w:pos="252"/>
                <w:tab w:val="left" w:pos="3780"/>
              </w:tabs>
              <w:spacing w:line="240" w:lineRule="auto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32" w:type="pct"/>
          </w:tcPr>
          <w:p w14:paraId="56573C9B" w14:textId="77777777" w:rsidR="008004CC" w:rsidRPr="007953AA" w:rsidRDefault="008004CC" w:rsidP="00F13E3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50" w:type="pct"/>
          </w:tcPr>
          <w:p w14:paraId="6BBCDAE6" w14:textId="77777777" w:rsidR="008004CC" w:rsidRPr="007953AA" w:rsidRDefault="008004CC" w:rsidP="00F45D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754" w:type="pct"/>
          </w:tcPr>
          <w:p w14:paraId="387CB159" w14:textId="77777777" w:rsidR="008004CC" w:rsidRPr="007953AA" w:rsidRDefault="008004CC" w:rsidP="00F45D98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</w:tbl>
    <w:p w14:paraId="31B5A45D" w14:textId="77777777" w:rsidR="00CD59C7" w:rsidRPr="00D421C8" w:rsidRDefault="00CD59C7">
      <w:pPr>
        <w:pStyle w:val="Textoindependiente"/>
        <w:spacing w:after="0"/>
        <w:rPr>
          <w:rFonts w:ascii="Book Antiqua" w:hAnsi="Book Antiqua"/>
          <w:lang w:val="es-MX"/>
        </w:rPr>
      </w:pPr>
    </w:p>
    <w:bookmarkEnd w:id="0"/>
    <w:bookmarkEnd w:id="1"/>
    <w:p w14:paraId="206F5E27" w14:textId="72AD5407" w:rsidR="006A3FB2" w:rsidRDefault="006A3FB2" w:rsidP="006A3FB2">
      <w:pPr>
        <w:pStyle w:val="Ttulo1"/>
        <w:numPr>
          <w:ilvl w:val="0"/>
          <w:numId w:val="0"/>
        </w:numPr>
        <w:spacing w:before="0" w:after="0"/>
        <w:ind w:left="720"/>
        <w:rPr>
          <w:rFonts w:ascii="Book Antiqua" w:hAnsi="Book Antiqua" w:cs="Arial"/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22"/>
        <w:gridCol w:w="2972"/>
        <w:gridCol w:w="1663"/>
        <w:gridCol w:w="1495"/>
        <w:gridCol w:w="874"/>
        <w:gridCol w:w="1896"/>
      </w:tblGrid>
      <w:tr w:rsidR="008004CC" w:rsidRPr="007953AA" w14:paraId="17603110" w14:textId="77777777" w:rsidTr="008004CC">
        <w:trPr>
          <w:jc w:val="center"/>
        </w:trPr>
        <w:tc>
          <w:tcPr>
            <w:tcW w:w="229" w:type="pct"/>
            <w:shd w:val="clear" w:color="auto" w:fill="F2F2F2" w:themeFill="background1" w:themeFillShade="F2"/>
          </w:tcPr>
          <w:p w14:paraId="3ADF4DE1" w14:textId="334B8183" w:rsidR="008004CC" w:rsidRPr="007953AA" w:rsidRDefault="008004CC" w:rsidP="00A23C6A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#</w:t>
            </w:r>
          </w:p>
        </w:tc>
        <w:tc>
          <w:tcPr>
            <w:tcW w:w="1597" w:type="pct"/>
            <w:shd w:val="clear" w:color="auto" w:fill="F2F2F2" w:themeFill="background1" w:themeFillShade="F2"/>
          </w:tcPr>
          <w:p w14:paraId="76517343" w14:textId="04C95570" w:rsidR="008004CC" w:rsidRPr="007953AA" w:rsidRDefault="008004CC" w:rsidP="00A23C6A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894" w:type="pct"/>
            <w:shd w:val="clear" w:color="auto" w:fill="F2F2F2" w:themeFill="background1" w:themeFillShade="F2"/>
          </w:tcPr>
          <w:p w14:paraId="30752EA9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14:paraId="1A8BE110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Grado académico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14:paraId="0345EA39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019" w:type="pct"/>
            <w:shd w:val="clear" w:color="auto" w:fill="F2F2F2" w:themeFill="background1" w:themeFillShade="F2"/>
          </w:tcPr>
          <w:p w14:paraId="2A624790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</w:rPr>
              <w:t>Tipo de nombramiento</w:t>
            </w:r>
          </w:p>
        </w:tc>
      </w:tr>
      <w:tr w:rsidR="008004CC" w:rsidRPr="007953AA" w14:paraId="21172EEE" w14:textId="77777777" w:rsidTr="008004CC">
        <w:trPr>
          <w:jc w:val="center"/>
        </w:trPr>
        <w:tc>
          <w:tcPr>
            <w:tcW w:w="229" w:type="pct"/>
            <w:shd w:val="clear" w:color="auto" w:fill="FFFFFF" w:themeFill="background1"/>
          </w:tcPr>
          <w:p w14:paraId="6B365327" w14:textId="72B45295" w:rsidR="008004CC" w:rsidRPr="007953AA" w:rsidRDefault="008004CC" w:rsidP="00A23C6A">
            <w:pPr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1597" w:type="pct"/>
            <w:shd w:val="clear" w:color="auto" w:fill="FFFFFF" w:themeFill="background1"/>
          </w:tcPr>
          <w:p w14:paraId="6046ECCE" w14:textId="70FE9249" w:rsidR="008004CC" w:rsidRPr="007953AA" w:rsidRDefault="008004CC" w:rsidP="00A23C6A">
            <w:pPr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</w:t>
            </w:r>
            <w:r w:rsidR="00010098">
              <w:rPr>
                <w:rFonts w:ascii="Book Antiqua" w:hAnsi="Book Antiqua" w:cs="Arial"/>
                <w:sz w:val="16"/>
                <w:szCs w:val="16"/>
              </w:rPr>
              <w:t>misma lista de la tabla anterior</w:t>
            </w:r>
            <w:r w:rsidRPr="007953AA">
              <w:rPr>
                <w:rFonts w:ascii="Book Antiqua" w:hAnsi="Book Antiqua" w:cs="Arial"/>
                <w:sz w:val="16"/>
                <w:szCs w:val="16"/>
              </w:rPr>
              <w:t>&gt;</w:t>
            </w:r>
          </w:p>
        </w:tc>
        <w:tc>
          <w:tcPr>
            <w:tcW w:w="894" w:type="pct"/>
          </w:tcPr>
          <w:p w14:paraId="02A7FB78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804" w:type="pct"/>
          </w:tcPr>
          <w:p w14:paraId="0166CCB1" w14:textId="2ED1F93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456" w:type="pct"/>
          </w:tcPr>
          <w:p w14:paraId="5FC74837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019" w:type="pct"/>
          </w:tcPr>
          <w:p w14:paraId="29C90D7D" w14:textId="4852816E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</w:tr>
      <w:tr w:rsidR="008004CC" w:rsidRPr="007953AA" w14:paraId="42A1CE85" w14:textId="77777777" w:rsidTr="008004CC">
        <w:trPr>
          <w:jc w:val="center"/>
        </w:trPr>
        <w:tc>
          <w:tcPr>
            <w:tcW w:w="229" w:type="pct"/>
            <w:shd w:val="clear" w:color="auto" w:fill="FFFFFF" w:themeFill="background1"/>
          </w:tcPr>
          <w:p w14:paraId="713FA4B6" w14:textId="0AD10FB9" w:rsidR="008004CC" w:rsidRPr="007953AA" w:rsidRDefault="008004CC" w:rsidP="00A23C6A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2</w:t>
            </w:r>
          </w:p>
        </w:tc>
        <w:tc>
          <w:tcPr>
            <w:tcW w:w="1597" w:type="pct"/>
            <w:shd w:val="clear" w:color="auto" w:fill="FFFFFF" w:themeFill="background1"/>
          </w:tcPr>
          <w:p w14:paraId="117034FC" w14:textId="1E20F40F" w:rsidR="008004CC" w:rsidRPr="007953AA" w:rsidRDefault="008004CC" w:rsidP="00A23C6A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894" w:type="pct"/>
          </w:tcPr>
          <w:p w14:paraId="4CE8CE18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04" w:type="pct"/>
          </w:tcPr>
          <w:p w14:paraId="1A3748B6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456" w:type="pct"/>
          </w:tcPr>
          <w:p w14:paraId="55ED275D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19" w:type="pct"/>
          </w:tcPr>
          <w:p w14:paraId="6CD1AB34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8004CC" w:rsidRPr="007953AA" w14:paraId="528CF0E6" w14:textId="77777777" w:rsidTr="008004CC">
        <w:trPr>
          <w:jc w:val="center"/>
        </w:trPr>
        <w:tc>
          <w:tcPr>
            <w:tcW w:w="229" w:type="pct"/>
            <w:shd w:val="clear" w:color="auto" w:fill="FFFFFF" w:themeFill="background1"/>
          </w:tcPr>
          <w:p w14:paraId="319E21FD" w14:textId="1154EDC6" w:rsidR="008004CC" w:rsidRPr="007953AA" w:rsidRDefault="008004CC" w:rsidP="00A23C6A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3</w:t>
            </w:r>
          </w:p>
        </w:tc>
        <w:tc>
          <w:tcPr>
            <w:tcW w:w="1597" w:type="pct"/>
            <w:shd w:val="clear" w:color="auto" w:fill="FFFFFF" w:themeFill="background1"/>
          </w:tcPr>
          <w:p w14:paraId="547C9C0E" w14:textId="319EBBFA" w:rsidR="008004CC" w:rsidRPr="007953AA" w:rsidRDefault="008004CC" w:rsidP="00A23C6A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894" w:type="pct"/>
          </w:tcPr>
          <w:p w14:paraId="6494AD57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04" w:type="pct"/>
          </w:tcPr>
          <w:p w14:paraId="36CACCB4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456" w:type="pct"/>
          </w:tcPr>
          <w:p w14:paraId="1D1BF706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19" w:type="pct"/>
          </w:tcPr>
          <w:p w14:paraId="5F9AD93D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8004CC" w:rsidRPr="007953AA" w14:paraId="3C76458C" w14:textId="77777777" w:rsidTr="008004CC">
        <w:trPr>
          <w:jc w:val="center"/>
        </w:trPr>
        <w:tc>
          <w:tcPr>
            <w:tcW w:w="229" w:type="pct"/>
            <w:shd w:val="clear" w:color="auto" w:fill="FFFFFF" w:themeFill="background1"/>
          </w:tcPr>
          <w:p w14:paraId="573F80DD" w14:textId="023275F0" w:rsidR="008004CC" w:rsidRPr="007953AA" w:rsidRDefault="008004CC" w:rsidP="00A23C6A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4</w:t>
            </w:r>
          </w:p>
        </w:tc>
        <w:tc>
          <w:tcPr>
            <w:tcW w:w="1597" w:type="pct"/>
            <w:shd w:val="clear" w:color="auto" w:fill="FFFFFF" w:themeFill="background1"/>
          </w:tcPr>
          <w:p w14:paraId="04027C14" w14:textId="1A8ABB48" w:rsidR="008004CC" w:rsidRPr="007953AA" w:rsidRDefault="008004CC" w:rsidP="00A23C6A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894" w:type="pct"/>
          </w:tcPr>
          <w:p w14:paraId="432757F0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04" w:type="pct"/>
          </w:tcPr>
          <w:p w14:paraId="57656C53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456" w:type="pct"/>
          </w:tcPr>
          <w:p w14:paraId="68F999B2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19" w:type="pct"/>
          </w:tcPr>
          <w:p w14:paraId="16F1271D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8004CC" w:rsidRPr="007953AA" w14:paraId="63092742" w14:textId="77777777" w:rsidTr="008004CC">
        <w:trPr>
          <w:jc w:val="center"/>
        </w:trPr>
        <w:tc>
          <w:tcPr>
            <w:tcW w:w="229" w:type="pct"/>
            <w:shd w:val="clear" w:color="auto" w:fill="FFFFFF" w:themeFill="background1"/>
          </w:tcPr>
          <w:p w14:paraId="2EF6208D" w14:textId="64E323B8" w:rsidR="008004CC" w:rsidRPr="007953AA" w:rsidRDefault="008004CC" w:rsidP="00A23C6A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5</w:t>
            </w:r>
          </w:p>
        </w:tc>
        <w:tc>
          <w:tcPr>
            <w:tcW w:w="1597" w:type="pct"/>
            <w:shd w:val="clear" w:color="auto" w:fill="FFFFFF" w:themeFill="background1"/>
          </w:tcPr>
          <w:p w14:paraId="2056E6AD" w14:textId="3A3F719B" w:rsidR="008004CC" w:rsidRPr="007953AA" w:rsidRDefault="008004CC" w:rsidP="00A23C6A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894" w:type="pct"/>
          </w:tcPr>
          <w:p w14:paraId="5AC46DFE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804" w:type="pct"/>
          </w:tcPr>
          <w:p w14:paraId="3CBCA2BC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456" w:type="pct"/>
          </w:tcPr>
          <w:p w14:paraId="2BBBCAA2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ind w:left="432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19" w:type="pct"/>
          </w:tcPr>
          <w:p w14:paraId="5B72ED5E" w14:textId="77777777" w:rsidR="008004CC" w:rsidRPr="007953AA" w:rsidRDefault="008004CC" w:rsidP="00A23C6A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</w:tbl>
    <w:p w14:paraId="7E7D874D" w14:textId="30BC916E" w:rsidR="00A96AE0" w:rsidRDefault="00A96AE0" w:rsidP="00A96AE0">
      <w:pPr>
        <w:rPr>
          <w:lang w:val="es-MX"/>
        </w:rPr>
      </w:pPr>
    </w:p>
    <w:p w14:paraId="4D23F78F" w14:textId="77777777" w:rsidR="00A96AE0" w:rsidRPr="00A96AE0" w:rsidRDefault="00A96AE0" w:rsidP="00A96AE0">
      <w:pPr>
        <w:rPr>
          <w:lang w:val="es-MX"/>
        </w:rPr>
      </w:pPr>
    </w:p>
    <w:p w14:paraId="34570021" w14:textId="3CD1F813" w:rsidR="00C422A9" w:rsidRDefault="00C422A9" w:rsidP="00C422A9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21" w:name="_Toc166150921"/>
      <w:r>
        <w:rPr>
          <w:rFonts w:ascii="Book Antiqua" w:hAnsi="Book Antiqua" w:cs="Arial"/>
          <w:lang w:val="es-MX"/>
        </w:rPr>
        <w:lastRenderedPageBreak/>
        <w:t>Externos</w:t>
      </w:r>
      <w:bookmarkEnd w:id="21"/>
    </w:p>
    <w:p w14:paraId="08ACCC5B" w14:textId="77777777" w:rsidR="00C422A9" w:rsidRDefault="00C422A9" w:rsidP="00C422A9">
      <w:pPr>
        <w:rPr>
          <w:lang w:val="es-MX"/>
        </w:rPr>
      </w:pPr>
    </w:p>
    <w:p w14:paraId="682874C8" w14:textId="194E6C4B" w:rsidR="00C422A9" w:rsidRPr="006E2849" w:rsidRDefault="00C422A9" w:rsidP="00C422A9">
      <w:pPr>
        <w:pStyle w:val="InfoBlue"/>
      </w:pPr>
      <w:r w:rsidRPr="006E2849">
        <w:t>[</w:t>
      </w:r>
      <w:r>
        <w:t xml:space="preserve">Personas </w:t>
      </w:r>
      <w:r w:rsidRPr="00BF3FC1">
        <w:t>quien</w:t>
      </w:r>
      <w:r>
        <w:t>es</w:t>
      </w:r>
      <w:r w:rsidRPr="00BF3FC1">
        <w:t>, sin relación con la institución involucrada en</w:t>
      </w:r>
      <w:r>
        <w:t xml:space="preserve"> el proyecto</w:t>
      </w:r>
      <w:r w:rsidRPr="00BF3FC1">
        <w:t>,</w:t>
      </w:r>
      <w:r>
        <w:t xml:space="preserve"> contribuye</w:t>
      </w:r>
      <w:r w:rsidR="00E065F1">
        <w:t>n</w:t>
      </w:r>
      <w:r w:rsidRPr="00BF3FC1">
        <w:t xml:space="preserve"> al desarrollo de la investigación</w:t>
      </w:r>
      <w:r w:rsidRPr="006E2849">
        <w:t xml:space="preserve">] </w:t>
      </w:r>
    </w:p>
    <w:p w14:paraId="7314FF8F" w14:textId="77777777" w:rsidR="00C422A9" w:rsidRDefault="00C422A9" w:rsidP="00C422A9">
      <w:pPr>
        <w:rPr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24"/>
        <w:gridCol w:w="3880"/>
        <w:gridCol w:w="2461"/>
        <w:gridCol w:w="2457"/>
      </w:tblGrid>
      <w:tr w:rsidR="00C422A9" w:rsidRPr="007953AA" w14:paraId="2C172F5F" w14:textId="0ADEE2EB" w:rsidTr="00C422A9">
        <w:trPr>
          <w:jc w:val="center"/>
        </w:trPr>
        <w:tc>
          <w:tcPr>
            <w:tcW w:w="281" w:type="pct"/>
            <w:shd w:val="clear" w:color="auto" w:fill="F2F2F2" w:themeFill="background1" w:themeFillShade="F2"/>
          </w:tcPr>
          <w:p w14:paraId="7A70BD8A" w14:textId="77777777" w:rsidR="00C422A9" w:rsidRPr="007953AA" w:rsidRDefault="00C422A9" w:rsidP="00CB1620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#</w:t>
            </w:r>
          </w:p>
        </w:tc>
        <w:tc>
          <w:tcPr>
            <w:tcW w:w="2081" w:type="pct"/>
            <w:shd w:val="clear" w:color="auto" w:fill="F2F2F2" w:themeFill="background1" w:themeFillShade="F2"/>
          </w:tcPr>
          <w:p w14:paraId="522449EC" w14:textId="77777777" w:rsidR="00C422A9" w:rsidRPr="007953AA" w:rsidRDefault="00C422A9" w:rsidP="00CB1620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1320" w:type="pct"/>
            <w:shd w:val="clear" w:color="auto" w:fill="F2F2F2" w:themeFill="background1" w:themeFillShade="F2"/>
          </w:tcPr>
          <w:p w14:paraId="526C9EDC" w14:textId="01BCA1C0" w:rsidR="00C422A9" w:rsidRPr="007953AA" w:rsidRDefault="00C422A9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</w:rPr>
              <w:t>Institución</w:t>
            </w:r>
          </w:p>
        </w:tc>
        <w:tc>
          <w:tcPr>
            <w:tcW w:w="1318" w:type="pct"/>
            <w:shd w:val="clear" w:color="auto" w:fill="F2F2F2" w:themeFill="background1" w:themeFillShade="F2"/>
          </w:tcPr>
          <w:p w14:paraId="23B4115D" w14:textId="5E25A458" w:rsidR="00C422A9" w:rsidRDefault="00E065F1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</w:rPr>
              <w:t>Otros d</w:t>
            </w:r>
            <w:r w:rsidR="00C422A9">
              <w:rPr>
                <w:rFonts w:ascii="Book Antiqua" w:hAnsi="Book Antiqua" w:cs="Arial"/>
                <w:b/>
                <w:sz w:val="16"/>
                <w:szCs w:val="16"/>
              </w:rPr>
              <w:t>etalles</w:t>
            </w:r>
          </w:p>
        </w:tc>
      </w:tr>
      <w:tr w:rsidR="00C422A9" w:rsidRPr="007953AA" w14:paraId="55F7B00E" w14:textId="4E0AD4E8" w:rsidTr="00C422A9">
        <w:trPr>
          <w:jc w:val="center"/>
        </w:trPr>
        <w:tc>
          <w:tcPr>
            <w:tcW w:w="281" w:type="pct"/>
            <w:shd w:val="clear" w:color="auto" w:fill="FFFFFF" w:themeFill="background1"/>
          </w:tcPr>
          <w:p w14:paraId="10811400" w14:textId="77777777" w:rsidR="00C422A9" w:rsidRPr="007953AA" w:rsidRDefault="00C422A9" w:rsidP="00CB1620">
            <w:pPr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2081" w:type="pct"/>
            <w:shd w:val="clear" w:color="auto" w:fill="FFFFFF" w:themeFill="background1"/>
          </w:tcPr>
          <w:p w14:paraId="42E8F83A" w14:textId="77777777" w:rsidR="00C422A9" w:rsidRPr="007953AA" w:rsidRDefault="00C422A9" w:rsidP="00CB1620">
            <w:pPr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320" w:type="pct"/>
          </w:tcPr>
          <w:p w14:paraId="5AA3B8DC" w14:textId="77777777" w:rsidR="00C422A9" w:rsidRPr="007953AA" w:rsidRDefault="00C422A9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318" w:type="pct"/>
          </w:tcPr>
          <w:p w14:paraId="1096A3FF" w14:textId="39861F9A" w:rsidR="00C422A9" w:rsidRPr="007953AA" w:rsidRDefault="00C422A9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</w:tr>
      <w:tr w:rsidR="00C422A9" w:rsidRPr="007953AA" w14:paraId="12490505" w14:textId="7E1E2DB2" w:rsidTr="00C422A9">
        <w:trPr>
          <w:jc w:val="center"/>
        </w:trPr>
        <w:tc>
          <w:tcPr>
            <w:tcW w:w="281" w:type="pct"/>
            <w:shd w:val="clear" w:color="auto" w:fill="FFFFFF" w:themeFill="background1"/>
          </w:tcPr>
          <w:p w14:paraId="1A29E4A7" w14:textId="77777777" w:rsidR="00C422A9" w:rsidRPr="007953AA" w:rsidRDefault="00C422A9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2</w:t>
            </w:r>
          </w:p>
        </w:tc>
        <w:tc>
          <w:tcPr>
            <w:tcW w:w="2081" w:type="pct"/>
            <w:shd w:val="clear" w:color="auto" w:fill="FFFFFF" w:themeFill="background1"/>
          </w:tcPr>
          <w:p w14:paraId="54358CCB" w14:textId="77777777" w:rsidR="00C422A9" w:rsidRPr="007953AA" w:rsidRDefault="00C422A9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20" w:type="pct"/>
          </w:tcPr>
          <w:p w14:paraId="440F1943" w14:textId="77777777" w:rsidR="00C422A9" w:rsidRPr="007953AA" w:rsidRDefault="00C422A9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318" w:type="pct"/>
          </w:tcPr>
          <w:p w14:paraId="66CC117A" w14:textId="77777777" w:rsidR="00C422A9" w:rsidRPr="007953AA" w:rsidRDefault="00C422A9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C422A9" w:rsidRPr="007953AA" w14:paraId="2E172A70" w14:textId="3DC7736D" w:rsidTr="00C422A9">
        <w:trPr>
          <w:jc w:val="center"/>
        </w:trPr>
        <w:tc>
          <w:tcPr>
            <w:tcW w:w="281" w:type="pct"/>
            <w:shd w:val="clear" w:color="auto" w:fill="FFFFFF" w:themeFill="background1"/>
          </w:tcPr>
          <w:p w14:paraId="165256F4" w14:textId="77777777" w:rsidR="00C422A9" w:rsidRPr="007953AA" w:rsidRDefault="00C422A9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3</w:t>
            </w:r>
          </w:p>
        </w:tc>
        <w:tc>
          <w:tcPr>
            <w:tcW w:w="2081" w:type="pct"/>
            <w:shd w:val="clear" w:color="auto" w:fill="FFFFFF" w:themeFill="background1"/>
          </w:tcPr>
          <w:p w14:paraId="6FDE82B7" w14:textId="77777777" w:rsidR="00C422A9" w:rsidRPr="007953AA" w:rsidRDefault="00C422A9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20" w:type="pct"/>
          </w:tcPr>
          <w:p w14:paraId="2FAA29ED" w14:textId="77777777" w:rsidR="00C422A9" w:rsidRPr="007953AA" w:rsidRDefault="00C422A9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318" w:type="pct"/>
          </w:tcPr>
          <w:p w14:paraId="27A3EAF9" w14:textId="77777777" w:rsidR="00C422A9" w:rsidRPr="007953AA" w:rsidRDefault="00C422A9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C422A9" w:rsidRPr="007953AA" w14:paraId="59C72971" w14:textId="567A2C25" w:rsidTr="00C422A9">
        <w:trPr>
          <w:jc w:val="center"/>
        </w:trPr>
        <w:tc>
          <w:tcPr>
            <w:tcW w:w="281" w:type="pct"/>
            <w:shd w:val="clear" w:color="auto" w:fill="FFFFFF" w:themeFill="background1"/>
          </w:tcPr>
          <w:p w14:paraId="49C3CD26" w14:textId="77777777" w:rsidR="00C422A9" w:rsidRPr="007953AA" w:rsidRDefault="00C422A9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4</w:t>
            </w:r>
          </w:p>
        </w:tc>
        <w:tc>
          <w:tcPr>
            <w:tcW w:w="2081" w:type="pct"/>
            <w:shd w:val="clear" w:color="auto" w:fill="FFFFFF" w:themeFill="background1"/>
          </w:tcPr>
          <w:p w14:paraId="77A20910" w14:textId="77777777" w:rsidR="00C422A9" w:rsidRPr="007953AA" w:rsidRDefault="00C422A9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20" w:type="pct"/>
          </w:tcPr>
          <w:p w14:paraId="4FF08911" w14:textId="77777777" w:rsidR="00C422A9" w:rsidRPr="007953AA" w:rsidRDefault="00C422A9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318" w:type="pct"/>
          </w:tcPr>
          <w:p w14:paraId="27FC718B" w14:textId="77777777" w:rsidR="00C422A9" w:rsidRPr="007953AA" w:rsidRDefault="00C422A9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C422A9" w:rsidRPr="007953AA" w14:paraId="2E90118E" w14:textId="1A9C9CC4" w:rsidTr="00C422A9">
        <w:trPr>
          <w:jc w:val="center"/>
        </w:trPr>
        <w:tc>
          <w:tcPr>
            <w:tcW w:w="281" w:type="pct"/>
            <w:shd w:val="clear" w:color="auto" w:fill="FFFFFF" w:themeFill="background1"/>
          </w:tcPr>
          <w:p w14:paraId="488DACD7" w14:textId="77777777" w:rsidR="00C422A9" w:rsidRPr="007953AA" w:rsidRDefault="00C422A9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5</w:t>
            </w:r>
          </w:p>
        </w:tc>
        <w:tc>
          <w:tcPr>
            <w:tcW w:w="2081" w:type="pct"/>
            <w:shd w:val="clear" w:color="auto" w:fill="FFFFFF" w:themeFill="background1"/>
          </w:tcPr>
          <w:p w14:paraId="7E2C974F" w14:textId="77777777" w:rsidR="00C422A9" w:rsidRPr="007953AA" w:rsidRDefault="00C422A9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20" w:type="pct"/>
          </w:tcPr>
          <w:p w14:paraId="21E02249" w14:textId="77777777" w:rsidR="00C422A9" w:rsidRPr="007953AA" w:rsidRDefault="00C422A9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318" w:type="pct"/>
          </w:tcPr>
          <w:p w14:paraId="0536D8AF" w14:textId="77777777" w:rsidR="00C422A9" w:rsidRPr="007953AA" w:rsidRDefault="00C422A9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</w:tbl>
    <w:p w14:paraId="079D082A" w14:textId="65E76DEB" w:rsidR="00C422A9" w:rsidRDefault="00C422A9" w:rsidP="00C422A9">
      <w:pPr>
        <w:ind w:firstLine="720"/>
        <w:rPr>
          <w:lang w:val="es-MX"/>
        </w:rPr>
      </w:pPr>
    </w:p>
    <w:p w14:paraId="24547655" w14:textId="77777777" w:rsidR="00010098" w:rsidRDefault="00010098" w:rsidP="00C422A9">
      <w:pPr>
        <w:ind w:firstLine="720"/>
        <w:rPr>
          <w:lang w:val="es-MX"/>
        </w:rPr>
      </w:pPr>
    </w:p>
    <w:p w14:paraId="071F203C" w14:textId="711A1451" w:rsidR="00010098" w:rsidRDefault="00010098" w:rsidP="00906E5D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22" w:name="_Toc166150922"/>
      <w:r w:rsidRPr="00010098">
        <w:rPr>
          <w:rFonts w:ascii="Book Antiqua" w:hAnsi="Book Antiqua" w:cs="Arial"/>
          <w:lang w:val="es-MX"/>
        </w:rPr>
        <w:t>Estudiantes</w:t>
      </w:r>
      <w:bookmarkEnd w:id="22"/>
    </w:p>
    <w:p w14:paraId="265AB865" w14:textId="77777777" w:rsidR="00010098" w:rsidRPr="00010098" w:rsidRDefault="00010098" w:rsidP="00010098">
      <w:pPr>
        <w:rPr>
          <w:lang w:val="es-MX"/>
        </w:rPr>
      </w:pPr>
    </w:p>
    <w:p w14:paraId="50244D87" w14:textId="3742F09E" w:rsidR="00010098" w:rsidRPr="006E2849" w:rsidRDefault="00010098" w:rsidP="00010098">
      <w:pPr>
        <w:pStyle w:val="InfoBlue"/>
      </w:pPr>
      <w:r w:rsidRPr="006E2849">
        <w:t>[</w:t>
      </w:r>
      <w:r>
        <w:t>P</w:t>
      </w:r>
      <w:r w:rsidRPr="00010098">
        <w:t xml:space="preserve">ersonas estudiantes vinculadas </w:t>
      </w:r>
      <w:r>
        <w:t>al proyecto</w:t>
      </w:r>
      <w:r w:rsidRPr="00010098">
        <w:t xml:space="preserve"> de investigación</w:t>
      </w:r>
      <w:r w:rsidRPr="006E2849">
        <w:t xml:space="preserve">] </w:t>
      </w:r>
    </w:p>
    <w:p w14:paraId="1BBF0292" w14:textId="77777777" w:rsidR="00010098" w:rsidRDefault="00010098" w:rsidP="00010098">
      <w:pPr>
        <w:rPr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13"/>
        <w:gridCol w:w="3071"/>
        <w:gridCol w:w="1948"/>
        <w:gridCol w:w="1945"/>
        <w:gridCol w:w="1945"/>
      </w:tblGrid>
      <w:tr w:rsidR="00010098" w:rsidRPr="007953AA" w14:paraId="1345A241" w14:textId="3FC9D41B" w:rsidTr="00010098">
        <w:trPr>
          <w:jc w:val="center"/>
        </w:trPr>
        <w:tc>
          <w:tcPr>
            <w:tcW w:w="222" w:type="pct"/>
            <w:shd w:val="clear" w:color="auto" w:fill="F2F2F2" w:themeFill="background1" w:themeFillShade="F2"/>
          </w:tcPr>
          <w:p w14:paraId="78E6A3C7" w14:textId="77777777" w:rsidR="00010098" w:rsidRPr="007953AA" w:rsidRDefault="00010098" w:rsidP="00CB1620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#</w:t>
            </w:r>
          </w:p>
        </w:tc>
        <w:tc>
          <w:tcPr>
            <w:tcW w:w="1647" w:type="pct"/>
            <w:shd w:val="clear" w:color="auto" w:fill="F2F2F2" w:themeFill="background1" w:themeFillShade="F2"/>
          </w:tcPr>
          <w:p w14:paraId="43260347" w14:textId="77777777" w:rsidR="00010098" w:rsidRPr="007953AA" w:rsidRDefault="00010098" w:rsidP="00CB1620">
            <w:pPr>
              <w:jc w:val="center"/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 w:rsidRPr="007953AA"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Nombre</w:t>
            </w:r>
          </w:p>
        </w:tc>
        <w:tc>
          <w:tcPr>
            <w:tcW w:w="1045" w:type="pct"/>
            <w:shd w:val="clear" w:color="auto" w:fill="F2F2F2" w:themeFill="background1" w:themeFillShade="F2"/>
          </w:tcPr>
          <w:p w14:paraId="2458898B" w14:textId="27FDA775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</w:rPr>
              <w:t>Sede Universitaria</w:t>
            </w:r>
          </w:p>
        </w:tc>
        <w:tc>
          <w:tcPr>
            <w:tcW w:w="1043" w:type="pct"/>
            <w:shd w:val="clear" w:color="auto" w:fill="F2F2F2" w:themeFill="background1" w:themeFillShade="F2"/>
          </w:tcPr>
          <w:p w14:paraId="73A16FA9" w14:textId="25C1B814" w:rsidR="00010098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</w:rPr>
              <w:t>Carrera</w:t>
            </w:r>
          </w:p>
        </w:tc>
        <w:tc>
          <w:tcPr>
            <w:tcW w:w="1043" w:type="pct"/>
            <w:shd w:val="clear" w:color="auto" w:fill="F2F2F2" w:themeFill="background1" w:themeFillShade="F2"/>
          </w:tcPr>
          <w:p w14:paraId="3CDAD8CA" w14:textId="134B7E24" w:rsidR="00010098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center"/>
              <w:rPr>
                <w:rFonts w:ascii="Book Antiqua" w:hAnsi="Book Antiqua" w:cs="Arial"/>
                <w:b/>
                <w:sz w:val="16"/>
                <w:szCs w:val="16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</w:rPr>
              <w:t>Otros detalles</w:t>
            </w:r>
          </w:p>
        </w:tc>
      </w:tr>
      <w:tr w:rsidR="00010098" w:rsidRPr="007953AA" w14:paraId="0FA33B73" w14:textId="32BB9413" w:rsidTr="00010098">
        <w:trPr>
          <w:jc w:val="center"/>
        </w:trPr>
        <w:tc>
          <w:tcPr>
            <w:tcW w:w="222" w:type="pct"/>
            <w:shd w:val="clear" w:color="auto" w:fill="FFFFFF" w:themeFill="background1"/>
          </w:tcPr>
          <w:p w14:paraId="716E54D4" w14:textId="77777777" w:rsidR="00010098" w:rsidRPr="007953AA" w:rsidRDefault="00010098" w:rsidP="00CB1620">
            <w:pPr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1647" w:type="pct"/>
            <w:shd w:val="clear" w:color="auto" w:fill="FFFFFF" w:themeFill="background1"/>
          </w:tcPr>
          <w:p w14:paraId="30B93237" w14:textId="77777777" w:rsidR="00010098" w:rsidRPr="007953AA" w:rsidRDefault="00010098" w:rsidP="00CB1620">
            <w:pPr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045" w:type="pct"/>
          </w:tcPr>
          <w:p w14:paraId="4BC842B8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043" w:type="pct"/>
          </w:tcPr>
          <w:p w14:paraId="5CB46568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7953AA">
              <w:rPr>
                <w:rFonts w:ascii="Book Antiqua" w:hAnsi="Book Antiqua" w:cs="Arial"/>
                <w:sz w:val="16"/>
                <w:szCs w:val="16"/>
              </w:rPr>
              <w:t>&lt;texto&gt;</w:t>
            </w:r>
          </w:p>
        </w:tc>
        <w:tc>
          <w:tcPr>
            <w:tcW w:w="1043" w:type="pct"/>
          </w:tcPr>
          <w:p w14:paraId="612C7CCF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010098" w:rsidRPr="007953AA" w14:paraId="6D697CB5" w14:textId="02BCFE39" w:rsidTr="00010098">
        <w:trPr>
          <w:jc w:val="center"/>
        </w:trPr>
        <w:tc>
          <w:tcPr>
            <w:tcW w:w="222" w:type="pct"/>
            <w:shd w:val="clear" w:color="auto" w:fill="FFFFFF" w:themeFill="background1"/>
          </w:tcPr>
          <w:p w14:paraId="042C5724" w14:textId="77777777" w:rsidR="00010098" w:rsidRPr="007953AA" w:rsidRDefault="00010098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2</w:t>
            </w:r>
          </w:p>
        </w:tc>
        <w:tc>
          <w:tcPr>
            <w:tcW w:w="1647" w:type="pct"/>
            <w:shd w:val="clear" w:color="auto" w:fill="FFFFFF" w:themeFill="background1"/>
          </w:tcPr>
          <w:p w14:paraId="3417A192" w14:textId="77777777" w:rsidR="00010098" w:rsidRPr="007953AA" w:rsidRDefault="00010098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045" w:type="pct"/>
          </w:tcPr>
          <w:p w14:paraId="099E3F4D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16EF179C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27718F33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010098" w:rsidRPr="007953AA" w14:paraId="7E77D9BF" w14:textId="4A8F5DBD" w:rsidTr="00010098">
        <w:trPr>
          <w:jc w:val="center"/>
        </w:trPr>
        <w:tc>
          <w:tcPr>
            <w:tcW w:w="222" w:type="pct"/>
            <w:shd w:val="clear" w:color="auto" w:fill="FFFFFF" w:themeFill="background1"/>
          </w:tcPr>
          <w:p w14:paraId="02E21F13" w14:textId="77777777" w:rsidR="00010098" w:rsidRPr="007953AA" w:rsidRDefault="00010098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3</w:t>
            </w:r>
          </w:p>
        </w:tc>
        <w:tc>
          <w:tcPr>
            <w:tcW w:w="1647" w:type="pct"/>
            <w:shd w:val="clear" w:color="auto" w:fill="FFFFFF" w:themeFill="background1"/>
          </w:tcPr>
          <w:p w14:paraId="37CEBDFF" w14:textId="77777777" w:rsidR="00010098" w:rsidRPr="007953AA" w:rsidRDefault="00010098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045" w:type="pct"/>
          </w:tcPr>
          <w:p w14:paraId="115BABEB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04DF1D68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790BEDB4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010098" w:rsidRPr="007953AA" w14:paraId="6A18D727" w14:textId="59AB0E9F" w:rsidTr="00010098">
        <w:trPr>
          <w:jc w:val="center"/>
        </w:trPr>
        <w:tc>
          <w:tcPr>
            <w:tcW w:w="222" w:type="pct"/>
            <w:shd w:val="clear" w:color="auto" w:fill="FFFFFF" w:themeFill="background1"/>
          </w:tcPr>
          <w:p w14:paraId="56E972B7" w14:textId="77777777" w:rsidR="00010098" w:rsidRPr="007953AA" w:rsidRDefault="00010098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4</w:t>
            </w:r>
          </w:p>
        </w:tc>
        <w:tc>
          <w:tcPr>
            <w:tcW w:w="1647" w:type="pct"/>
            <w:shd w:val="clear" w:color="auto" w:fill="FFFFFF" w:themeFill="background1"/>
          </w:tcPr>
          <w:p w14:paraId="54E2B9E9" w14:textId="77777777" w:rsidR="00010098" w:rsidRPr="007953AA" w:rsidRDefault="00010098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045" w:type="pct"/>
          </w:tcPr>
          <w:p w14:paraId="1902FAE9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22607943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125CC9E6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010098" w:rsidRPr="007953AA" w14:paraId="7E55BE1D" w14:textId="0CBA31C2" w:rsidTr="00010098">
        <w:trPr>
          <w:jc w:val="center"/>
        </w:trPr>
        <w:tc>
          <w:tcPr>
            <w:tcW w:w="222" w:type="pct"/>
            <w:shd w:val="clear" w:color="auto" w:fill="FFFFFF" w:themeFill="background1"/>
          </w:tcPr>
          <w:p w14:paraId="5602EEE0" w14:textId="77777777" w:rsidR="00010098" w:rsidRPr="007953AA" w:rsidRDefault="00010098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  <w:t>5</w:t>
            </w:r>
          </w:p>
        </w:tc>
        <w:tc>
          <w:tcPr>
            <w:tcW w:w="1647" w:type="pct"/>
            <w:shd w:val="clear" w:color="auto" w:fill="FFFFFF" w:themeFill="background1"/>
          </w:tcPr>
          <w:p w14:paraId="4992DCF1" w14:textId="77777777" w:rsidR="00010098" w:rsidRPr="007953AA" w:rsidRDefault="00010098" w:rsidP="00CB1620">
            <w:pPr>
              <w:rPr>
                <w:rFonts w:ascii="Book Antiqua" w:hAnsi="Book Antiqua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045" w:type="pct"/>
          </w:tcPr>
          <w:p w14:paraId="2232F407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17C8684B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1043" w:type="pct"/>
          </w:tcPr>
          <w:p w14:paraId="5E13919A" w14:textId="77777777" w:rsidR="00010098" w:rsidRPr="007953AA" w:rsidRDefault="00010098" w:rsidP="00CB1620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</w:tbl>
    <w:p w14:paraId="09D25C4E" w14:textId="06D6C8EB" w:rsidR="00010098" w:rsidRDefault="00010098" w:rsidP="00010098">
      <w:pPr>
        <w:pStyle w:val="Textoindependiente"/>
        <w:ind w:left="0" w:firstLine="720"/>
        <w:rPr>
          <w:lang w:val="es-MX"/>
        </w:rPr>
      </w:pPr>
    </w:p>
    <w:p w14:paraId="4B0FB31B" w14:textId="77777777" w:rsidR="00C422A9" w:rsidRDefault="00C422A9" w:rsidP="00C422A9">
      <w:pPr>
        <w:pStyle w:val="Ttulo1"/>
        <w:numPr>
          <w:ilvl w:val="0"/>
          <w:numId w:val="0"/>
        </w:numPr>
        <w:spacing w:before="0" w:after="0"/>
        <w:ind w:left="720"/>
        <w:rPr>
          <w:rFonts w:ascii="Book Antiqua" w:hAnsi="Book Antiqua" w:cs="Arial"/>
          <w:lang w:val="es-MX"/>
        </w:rPr>
      </w:pPr>
    </w:p>
    <w:p w14:paraId="28C7020C" w14:textId="77777777" w:rsidR="00010098" w:rsidRPr="00010098" w:rsidRDefault="00010098" w:rsidP="00010098">
      <w:pPr>
        <w:rPr>
          <w:lang w:val="es-MX"/>
        </w:rPr>
      </w:pPr>
    </w:p>
    <w:p w14:paraId="24D3AFA9" w14:textId="2A232516" w:rsidR="00010098" w:rsidRDefault="00010098" w:rsidP="00444E41">
      <w:pPr>
        <w:pStyle w:val="Ttulo1"/>
        <w:tabs>
          <w:tab w:val="num" w:pos="720"/>
        </w:tabs>
        <w:spacing w:before="0" w:after="0"/>
        <w:ind w:left="720" w:hanging="720"/>
        <w:rPr>
          <w:rFonts w:ascii="Book Antiqua" w:hAnsi="Book Antiqua" w:cs="Arial"/>
          <w:lang w:val="es-MX"/>
        </w:rPr>
      </w:pPr>
      <w:bookmarkStart w:id="23" w:name="_Toc166150923"/>
      <w:r>
        <w:rPr>
          <w:rFonts w:ascii="Book Antiqua" w:hAnsi="Book Antiqua" w:cs="Arial"/>
          <w:lang w:val="es-MX"/>
        </w:rPr>
        <w:t>Unidades</w:t>
      </w:r>
      <w:bookmarkEnd w:id="23"/>
    </w:p>
    <w:p w14:paraId="770CCB16" w14:textId="77777777" w:rsidR="00010098" w:rsidRDefault="00010098" w:rsidP="00010098">
      <w:pPr>
        <w:rPr>
          <w:lang w:val="es-MX"/>
        </w:rPr>
      </w:pPr>
    </w:p>
    <w:p w14:paraId="6B71B08B" w14:textId="77777777" w:rsidR="00010098" w:rsidRDefault="00010098" w:rsidP="00010098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24" w:name="_Toc166150924"/>
      <w:r w:rsidRPr="00D521D4">
        <w:rPr>
          <w:rFonts w:ascii="Book Antiqua" w:hAnsi="Book Antiqua" w:cs="Arial"/>
          <w:lang w:val="es-MX"/>
        </w:rPr>
        <w:t>Órgano gestor de la Investigación</w:t>
      </w:r>
      <w:bookmarkEnd w:id="24"/>
    </w:p>
    <w:p w14:paraId="038EC06E" w14:textId="77777777" w:rsidR="00010098" w:rsidRDefault="00010098" w:rsidP="00010098">
      <w:pPr>
        <w:rPr>
          <w:lang w:val="es-MX"/>
        </w:rPr>
      </w:pPr>
    </w:p>
    <w:p w14:paraId="16790039" w14:textId="77777777" w:rsidR="00010098" w:rsidRPr="006E2849" w:rsidRDefault="00010098" w:rsidP="00010098">
      <w:pPr>
        <w:pStyle w:val="InfoBlue"/>
      </w:pPr>
      <w:r w:rsidRPr="006E2849">
        <w:t>[</w:t>
      </w:r>
      <w:r w:rsidRPr="00D521D4">
        <w:t>Instancia rectora de la investigación en el C</w:t>
      </w:r>
      <w:r>
        <w:t>ONARE</w:t>
      </w:r>
      <w:r w:rsidRPr="00D521D4">
        <w:t xml:space="preserve"> y en cada universidad adscrita al mismo, encargada de la coordinación, promoción, estímulo, supervisión, evaluación y seguimiento de las propuestas y de las iniciativas de investigación de investigación, independientemente de los fondos para su financiamiento</w:t>
      </w:r>
      <w:r w:rsidRPr="006E2849">
        <w:t xml:space="preserve">] </w:t>
      </w:r>
    </w:p>
    <w:p w14:paraId="3B0A5064" w14:textId="77777777" w:rsidR="00010098" w:rsidRDefault="00010098" w:rsidP="00010098">
      <w:pPr>
        <w:rPr>
          <w:lang w:val="es-MX"/>
        </w:rPr>
      </w:pPr>
    </w:p>
    <w:p w14:paraId="15BAE353" w14:textId="77777777" w:rsidR="00010098" w:rsidRDefault="00010098" w:rsidP="00010098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3DAF9635" w14:textId="77777777" w:rsidR="00010098" w:rsidRPr="007829E6" w:rsidRDefault="00010098" w:rsidP="00010098">
      <w:pPr>
        <w:rPr>
          <w:lang w:val="es-MX"/>
        </w:rPr>
      </w:pPr>
    </w:p>
    <w:p w14:paraId="14224BCB" w14:textId="77777777" w:rsidR="00010098" w:rsidRDefault="00010098" w:rsidP="00010098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25" w:name="_Toc166150925"/>
      <w:r w:rsidRPr="00444E41">
        <w:rPr>
          <w:rFonts w:ascii="Book Antiqua" w:hAnsi="Book Antiqua" w:cs="Arial"/>
          <w:lang w:val="es-MX"/>
        </w:rPr>
        <w:t xml:space="preserve">Unidad </w:t>
      </w:r>
      <w:r>
        <w:rPr>
          <w:rFonts w:ascii="Book Antiqua" w:hAnsi="Book Antiqua" w:cs="Arial"/>
          <w:lang w:val="es-MX"/>
        </w:rPr>
        <w:t>coordinadora</w:t>
      </w:r>
      <w:bookmarkEnd w:id="25"/>
    </w:p>
    <w:p w14:paraId="02C26ABD" w14:textId="77777777" w:rsidR="00010098" w:rsidRDefault="00010098" w:rsidP="00010098">
      <w:pPr>
        <w:pStyle w:val="InfoBlue"/>
      </w:pPr>
    </w:p>
    <w:p w14:paraId="77858CC7" w14:textId="77777777" w:rsidR="00010098" w:rsidRPr="006E2849" w:rsidRDefault="00010098" w:rsidP="00010098">
      <w:pPr>
        <w:pStyle w:val="InfoBlue"/>
      </w:pPr>
      <w:r w:rsidRPr="006E2849">
        <w:t>[</w:t>
      </w:r>
      <w:r w:rsidRPr="00AB2643">
        <w:t>Dependencia que lidera la ejecución o desarrollo de la iniciativa de investigación</w:t>
      </w:r>
      <w:r w:rsidRPr="006E2849">
        <w:t xml:space="preserve">] </w:t>
      </w:r>
    </w:p>
    <w:p w14:paraId="5976B05F" w14:textId="77777777" w:rsidR="00010098" w:rsidRDefault="00010098" w:rsidP="00010098">
      <w:pPr>
        <w:rPr>
          <w:lang w:val="es-MX"/>
        </w:rPr>
      </w:pPr>
    </w:p>
    <w:p w14:paraId="395903A7" w14:textId="77777777" w:rsidR="00010098" w:rsidRDefault="00010098" w:rsidP="00010098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3738BCB1" w14:textId="77777777" w:rsidR="00010098" w:rsidRDefault="00010098" w:rsidP="00010098">
      <w:pPr>
        <w:rPr>
          <w:lang w:val="es-MX"/>
        </w:rPr>
      </w:pPr>
    </w:p>
    <w:p w14:paraId="4132F865" w14:textId="77777777" w:rsidR="00010098" w:rsidRDefault="00010098" w:rsidP="00010098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26" w:name="_Toc166150926"/>
      <w:r>
        <w:rPr>
          <w:rFonts w:ascii="Book Antiqua" w:hAnsi="Book Antiqua" w:cs="Arial"/>
          <w:lang w:val="es-MX"/>
        </w:rPr>
        <w:t>Unidades colaboradoras</w:t>
      </w:r>
      <w:bookmarkEnd w:id="26"/>
    </w:p>
    <w:p w14:paraId="5B700877" w14:textId="77777777" w:rsidR="00010098" w:rsidRDefault="00010098" w:rsidP="00010098">
      <w:pPr>
        <w:rPr>
          <w:lang w:val="es-MX"/>
        </w:rPr>
      </w:pPr>
    </w:p>
    <w:p w14:paraId="7401ABE6" w14:textId="351E39D5" w:rsidR="00010098" w:rsidRPr="006E2849" w:rsidRDefault="00010098" w:rsidP="00010098">
      <w:pPr>
        <w:pStyle w:val="InfoBlue"/>
      </w:pPr>
      <w:r w:rsidRPr="006E2849">
        <w:t>[</w:t>
      </w:r>
      <w:r w:rsidRPr="00DD1554">
        <w:t>Dependencias</w:t>
      </w:r>
      <w:r>
        <w:t xml:space="preserve"> internas o externas</w:t>
      </w:r>
      <w:r w:rsidRPr="00DD1554">
        <w:t xml:space="preserve"> </w:t>
      </w:r>
      <w:r>
        <w:t>a la universidad</w:t>
      </w:r>
      <w:r w:rsidRPr="00DD1554">
        <w:t xml:space="preserve"> que participan en la ejecución o desarrollo de</w:t>
      </w:r>
      <w:r>
        <w:t xml:space="preserve">l proyecto </w:t>
      </w:r>
      <w:r w:rsidRPr="00DD1554">
        <w:t>de investigación</w:t>
      </w:r>
      <w:r w:rsidRPr="006E2849">
        <w:t xml:space="preserve">] </w:t>
      </w:r>
    </w:p>
    <w:p w14:paraId="7F2C7B41" w14:textId="77777777" w:rsidR="00010098" w:rsidRDefault="00010098" w:rsidP="00010098">
      <w:pPr>
        <w:rPr>
          <w:lang w:val="es-MX"/>
        </w:rPr>
      </w:pPr>
    </w:p>
    <w:p w14:paraId="6881719C" w14:textId="77777777" w:rsidR="00010098" w:rsidRDefault="00010098" w:rsidP="00010098">
      <w:pPr>
        <w:ind w:firstLine="720"/>
        <w:rPr>
          <w:lang w:val="es-MX"/>
        </w:rPr>
      </w:pPr>
      <w:r>
        <w:rPr>
          <w:lang w:val="es-MX"/>
        </w:rPr>
        <w:t>Texto</w:t>
      </w:r>
    </w:p>
    <w:p w14:paraId="0675ACC5" w14:textId="77777777" w:rsidR="00010098" w:rsidRDefault="00010098" w:rsidP="00010098">
      <w:pPr>
        <w:rPr>
          <w:lang w:val="es-MX"/>
        </w:rPr>
      </w:pPr>
    </w:p>
    <w:p w14:paraId="13AA177A" w14:textId="77777777" w:rsidR="00010098" w:rsidRPr="00010098" w:rsidRDefault="00010098" w:rsidP="00010098">
      <w:pPr>
        <w:rPr>
          <w:lang w:val="es-MX"/>
        </w:rPr>
      </w:pPr>
    </w:p>
    <w:p w14:paraId="6B7BB3E4" w14:textId="2C271F5A" w:rsidR="00702259" w:rsidRPr="00444E41" w:rsidRDefault="00010098" w:rsidP="00444E41">
      <w:pPr>
        <w:pStyle w:val="Ttulo1"/>
        <w:tabs>
          <w:tab w:val="num" w:pos="720"/>
        </w:tabs>
        <w:spacing w:before="0" w:after="0"/>
        <w:ind w:left="720" w:hanging="720"/>
        <w:rPr>
          <w:rFonts w:ascii="Book Antiqua" w:hAnsi="Book Antiqua" w:cs="Arial"/>
          <w:lang w:val="es-MX"/>
        </w:rPr>
      </w:pPr>
      <w:bookmarkStart w:id="27" w:name="_Toc166150927"/>
      <w:r>
        <w:rPr>
          <w:rFonts w:ascii="Book Antiqua" w:hAnsi="Book Antiqua" w:cs="Arial"/>
          <w:lang w:val="es-MX"/>
        </w:rPr>
        <w:t>I</w:t>
      </w:r>
      <w:r w:rsidR="00444E41" w:rsidRPr="00444E41">
        <w:rPr>
          <w:rFonts w:ascii="Book Antiqua" w:hAnsi="Book Antiqua" w:cs="Arial"/>
          <w:lang w:val="es-MX"/>
        </w:rPr>
        <w:t>ndicadores</w:t>
      </w:r>
      <w:bookmarkEnd w:id="27"/>
    </w:p>
    <w:p w14:paraId="03B114BD" w14:textId="77777777" w:rsidR="00702259" w:rsidRDefault="00702259" w:rsidP="00702259">
      <w:pPr>
        <w:rPr>
          <w:lang w:val="es-MX"/>
        </w:rPr>
      </w:pPr>
    </w:p>
    <w:p w14:paraId="511039F1" w14:textId="77777777" w:rsidR="00492E3D" w:rsidRDefault="00492E3D" w:rsidP="00492E3D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28" w:name="_Toc166150928"/>
      <w:r w:rsidRPr="00235CEC">
        <w:rPr>
          <w:rFonts w:ascii="Book Antiqua" w:hAnsi="Book Antiqua" w:cs="Arial"/>
          <w:lang w:val="es-MX"/>
        </w:rPr>
        <w:t>Área de la acción estratégica institucional</w:t>
      </w:r>
      <w:bookmarkEnd w:id="28"/>
    </w:p>
    <w:p w14:paraId="768BAEB6" w14:textId="77777777" w:rsidR="00492E3D" w:rsidRDefault="00492E3D" w:rsidP="00492E3D">
      <w:pPr>
        <w:rPr>
          <w:lang w:val="es-MX"/>
        </w:rPr>
      </w:pPr>
    </w:p>
    <w:p w14:paraId="67BA65FD" w14:textId="77777777" w:rsidR="00492E3D" w:rsidRPr="006E2849" w:rsidRDefault="00492E3D" w:rsidP="00492E3D">
      <w:pPr>
        <w:pStyle w:val="InfoBlue"/>
      </w:pPr>
      <w:r w:rsidRPr="006E2849">
        <w:t>[</w:t>
      </w:r>
      <w:r w:rsidRPr="00235CEC">
        <w:t>Formas en que se organiza la acción sustantiva. Se definen en relación con la acción sustantiva, es decir, docencia, investigación o extensión</w:t>
      </w:r>
      <w:r w:rsidRPr="006E2849">
        <w:t xml:space="preserve">] </w:t>
      </w:r>
    </w:p>
    <w:p w14:paraId="74E78E12" w14:textId="77777777" w:rsidR="00492E3D" w:rsidRDefault="00492E3D" w:rsidP="00492E3D">
      <w:pPr>
        <w:rPr>
          <w:lang w:val="es-MX"/>
        </w:rPr>
      </w:pPr>
    </w:p>
    <w:p w14:paraId="72424FB5" w14:textId="77777777" w:rsidR="00492E3D" w:rsidRDefault="00492E3D" w:rsidP="00492E3D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Docencia</w:t>
      </w:r>
    </w:p>
    <w:p w14:paraId="74F8C6AA" w14:textId="77777777" w:rsidR="00492E3D" w:rsidRDefault="00492E3D" w:rsidP="00492E3D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(X) Investigación</w:t>
      </w:r>
    </w:p>
    <w:p w14:paraId="06EA67F7" w14:textId="77777777" w:rsidR="00492E3D" w:rsidRDefault="00492E3D" w:rsidP="00492E3D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Extensión</w:t>
      </w:r>
    </w:p>
    <w:p w14:paraId="6DC6D556" w14:textId="0D3C3D9C" w:rsidR="007829E6" w:rsidRDefault="007829E6" w:rsidP="007829E6">
      <w:pPr>
        <w:rPr>
          <w:lang w:val="es-MX"/>
        </w:rPr>
      </w:pPr>
    </w:p>
    <w:p w14:paraId="3AFB2D93" w14:textId="77777777" w:rsidR="00492E3D" w:rsidRDefault="00492E3D" w:rsidP="007829E6">
      <w:pPr>
        <w:rPr>
          <w:lang w:val="es-MX"/>
        </w:rPr>
      </w:pPr>
    </w:p>
    <w:p w14:paraId="43047C08" w14:textId="7AD9F748" w:rsidR="005F118F" w:rsidRDefault="005F118F" w:rsidP="005F118F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29" w:name="_Toc166150929"/>
      <w:r>
        <w:rPr>
          <w:rFonts w:ascii="Book Antiqua" w:hAnsi="Book Antiqua" w:cs="Arial"/>
          <w:lang w:val="es-MX"/>
        </w:rPr>
        <w:t>Tipo de Investigación</w:t>
      </w:r>
      <w:bookmarkEnd w:id="29"/>
    </w:p>
    <w:p w14:paraId="1E172483" w14:textId="77777777" w:rsidR="005F118F" w:rsidRDefault="005F118F" w:rsidP="005F118F">
      <w:pPr>
        <w:pStyle w:val="InfoBlue"/>
      </w:pPr>
    </w:p>
    <w:p w14:paraId="78E08037" w14:textId="62907220" w:rsidR="005F118F" w:rsidRPr="006E2849" w:rsidRDefault="005F118F" w:rsidP="005F118F">
      <w:pPr>
        <w:pStyle w:val="InfoBlue"/>
      </w:pPr>
      <w:r w:rsidRPr="006E2849">
        <w:t>[</w:t>
      </w:r>
      <w:r w:rsidR="00C00642" w:rsidRPr="00C00642">
        <w:t xml:space="preserve">Clasificación </w:t>
      </w:r>
      <w:r w:rsidR="00C00642">
        <w:t>del proyecto</w:t>
      </w:r>
      <w:r w:rsidR="00C00642" w:rsidRPr="00C00642">
        <w:t xml:space="preserve"> de investigación según lo formulado en el Manual de Frascati</w:t>
      </w:r>
      <w:r w:rsidRPr="006E2849">
        <w:t xml:space="preserve">] </w:t>
      </w:r>
    </w:p>
    <w:p w14:paraId="57A3BAE3" w14:textId="77777777" w:rsidR="005F118F" w:rsidRDefault="005F118F" w:rsidP="005F118F">
      <w:pPr>
        <w:rPr>
          <w:lang w:val="es-MX"/>
        </w:rPr>
      </w:pPr>
    </w:p>
    <w:p w14:paraId="3F456883" w14:textId="55F9FFF3" w:rsidR="005F118F" w:rsidRDefault="005F118F" w:rsidP="005F118F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Investigación Básica</w:t>
      </w:r>
    </w:p>
    <w:p w14:paraId="64C73F75" w14:textId="40F0327F" w:rsidR="005F118F" w:rsidRDefault="005F118F" w:rsidP="005F118F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Investigación Aplicada</w:t>
      </w:r>
    </w:p>
    <w:p w14:paraId="4ADA4B7D" w14:textId="4B591B57" w:rsidR="005F118F" w:rsidRDefault="005F118F" w:rsidP="005F118F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Desarrollo experimental</w:t>
      </w:r>
    </w:p>
    <w:p w14:paraId="0F8B2133" w14:textId="77777777" w:rsidR="005F118F" w:rsidRPr="007829E6" w:rsidRDefault="005F118F" w:rsidP="007829E6">
      <w:pPr>
        <w:rPr>
          <w:lang w:val="es-MX"/>
        </w:rPr>
      </w:pPr>
    </w:p>
    <w:p w14:paraId="7FF3292B" w14:textId="77777777" w:rsidR="00444E41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30" w:name="_Toc166150930"/>
      <w:r w:rsidRPr="00444E41">
        <w:rPr>
          <w:rFonts w:ascii="Book Antiqua" w:hAnsi="Book Antiqua" w:cs="Arial"/>
          <w:lang w:val="es-MX"/>
        </w:rPr>
        <w:t>Área de conocimiento</w:t>
      </w:r>
      <w:bookmarkEnd w:id="30"/>
    </w:p>
    <w:p w14:paraId="2E7F4A3D" w14:textId="77777777" w:rsidR="00F53A1A" w:rsidRDefault="00F53A1A" w:rsidP="00F53A1A">
      <w:pPr>
        <w:pStyle w:val="InfoBlue"/>
      </w:pPr>
    </w:p>
    <w:p w14:paraId="644FC420" w14:textId="67C4CE64" w:rsidR="00F53A1A" w:rsidRPr="006E2849" w:rsidRDefault="00F53A1A" w:rsidP="00F53A1A">
      <w:pPr>
        <w:pStyle w:val="InfoBlue"/>
      </w:pPr>
      <w:r w:rsidRPr="006E2849">
        <w:t>[</w:t>
      </w:r>
      <w:r w:rsidR="005E5117" w:rsidRPr="005E5117">
        <w:t>Clasificación del</w:t>
      </w:r>
      <w:r w:rsidR="005E5117">
        <w:t xml:space="preserve"> proyecto</w:t>
      </w:r>
      <w:r w:rsidR="005E5117" w:rsidRPr="005E5117">
        <w:t xml:space="preserve"> de investigación según la lista descrita en el Manual de Frascati</w:t>
      </w:r>
      <w:r w:rsidRPr="006E2849">
        <w:t xml:space="preserve">] </w:t>
      </w:r>
    </w:p>
    <w:p w14:paraId="6323E1C7" w14:textId="77777777" w:rsidR="00F53A1A" w:rsidRDefault="00F53A1A" w:rsidP="00F53A1A">
      <w:pPr>
        <w:rPr>
          <w:lang w:val="es-MX"/>
        </w:rPr>
      </w:pPr>
    </w:p>
    <w:p w14:paraId="72998D8B" w14:textId="77777777" w:rsidR="007829E6" w:rsidRDefault="00166DE8" w:rsidP="00700EB3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Ciencias Sociales</w:t>
      </w:r>
    </w:p>
    <w:p w14:paraId="07D8102D" w14:textId="77777777" w:rsidR="00166DE8" w:rsidRDefault="00166DE8" w:rsidP="00700EB3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Ciencias médicas</w:t>
      </w:r>
    </w:p>
    <w:p w14:paraId="06F1396F" w14:textId="77777777" w:rsidR="00166DE8" w:rsidRDefault="00166DE8" w:rsidP="00700EB3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Ciencias exactas y naturales</w:t>
      </w:r>
    </w:p>
    <w:p w14:paraId="6F351BCE" w14:textId="77777777" w:rsidR="00166DE8" w:rsidRDefault="00166DE8" w:rsidP="00700EB3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Ingeniería y tecnologías</w:t>
      </w:r>
    </w:p>
    <w:p w14:paraId="6378AEC9" w14:textId="77777777" w:rsidR="00166DE8" w:rsidRDefault="00166DE8" w:rsidP="00700EB3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Humanidades</w:t>
      </w:r>
    </w:p>
    <w:p w14:paraId="27D64617" w14:textId="77777777" w:rsidR="00166DE8" w:rsidRDefault="00166DE8" w:rsidP="00700EB3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Ciencias agrícolas</w:t>
      </w:r>
    </w:p>
    <w:p w14:paraId="624B9780" w14:textId="77777777" w:rsidR="00166DE8" w:rsidRDefault="00166DE8" w:rsidP="00700EB3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Interdisciplinarios</w:t>
      </w:r>
    </w:p>
    <w:p w14:paraId="5FB524C1" w14:textId="77777777" w:rsidR="00F53A1A" w:rsidRPr="007829E6" w:rsidRDefault="00F53A1A" w:rsidP="007829E6">
      <w:pPr>
        <w:rPr>
          <w:lang w:val="es-MX"/>
        </w:rPr>
      </w:pPr>
    </w:p>
    <w:p w14:paraId="434FE0B2" w14:textId="77777777" w:rsidR="00444E41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31" w:name="_Toc166150931"/>
      <w:r w:rsidRPr="00444E41">
        <w:rPr>
          <w:rFonts w:ascii="Book Antiqua" w:hAnsi="Book Antiqua" w:cs="Arial"/>
          <w:lang w:val="es-MX"/>
        </w:rPr>
        <w:t>Línea de investigación</w:t>
      </w:r>
      <w:bookmarkEnd w:id="31"/>
    </w:p>
    <w:p w14:paraId="6A6BEBAC" w14:textId="77777777" w:rsidR="007829E6" w:rsidRDefault="007829E6" w:rsidP="007829E6">
      <w:pPr>
        <w:rPr>
          <w:lang w:val="es-MX"/>
        </w:rPr>
      </w:pPr>
    </w:p>
    <w:p w14:paraId="493D0B9D" w14:textId="17522275" w:rsidR="00981AD5" w:rsidRPr="006E2849" w:rsidRDefault="00981AD5" w:rsidP="00981AD5">
      <w:pPr>
        <w:pStyle w:val="InfoBlue"/>
      </w:pPr>
      <w:r w:rsidRPr="006E2849">
        <w:t>[</w:t>
      </w:r>
      <w:r w:rsidR="008C55D8">
        <w:t xml:space="preserve">Indique la </w:t>
      </w:r>
      <w:r>
        <w:t>línea de investigación a la qu</w:t>
      </w:r>
      <w:r w:rsidR="0061491A">
        <w:t>e</w:t>
      </w:r>
      <w:r>
        <w:t xml:space="preserve"> pertenece su proyecto</w:t>
      </w:r>
      <w:r w:rsidR="008C55D8">
        <w:t xml:space="preserve"> (marque solo una)</w:t>
      </w:r>
      <w:r w:rsidRPr="006E2849">
        <w:t xml:space="preserve">] </w:t>
      </w:r>
    </w:p>
    <w:p w14:paraId="45F34F9D" w14:textId="77777777" w:rsidR="00981AD5" w:rsidRDefault="00981AD5" w:rsidP="00981AD5">
      <w:pPr>
        <w:rPr>
          <w:lang w:val="es-MX"/>
        </w:rPr>
      </w:pPr>
    </w:p>
    <w:p w14:paraId="2242221D" w14:textId="77777777" w:rsidR="001B1F2D" w:rsidRDefault="001B1F2D" w:rsidP="00346940">
      <w:pPr>
        <w:ind w:left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1B1F2D">
        <w:rPr>
          <w:lang w:val="es-MX"/>
        </w:rPr>
        <w:t>Aportes para la resolución de problemas que afectan a los grupos de personas en condiciones de vulnerabilidad en Costa Rica.</w:t>
      </w:r>
    </w:p>
    <w:p w14:paraId="5E237179" w14:textId="77777777" w:rsidR="001B1F2D" w:rsidRPr="001B1F2D" w:rsidRDefault="001B1F2D" w:rsidP="00346940">
      <w:pPr>
        <w:ind w:left="720"/>
        <w:rPr>
          <w:lang w:val="es-MX"/>
        </w:rPr>
      </w:pPr>
    </w:p>
    <w:p w14:paraId="10C51EFA" w14:textId="77777777" w:rsidR="001B1F2D" w:rsidRDefault="001B1F2D" w:rsidP="00346940">
      <w:pPr>
        <w:ind w:left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1B1F2D">
        <w:rPr>
          <w:lang w:val="es-MX"/>
        </w:rPr>
        <w:t>La ciencia al servicio del mejoramiento de la calidad del ambiente, el desarrollo sustentable, la ecología y energía en el país.</w:t>
      </w:r>
    </w:p>
    <w:p w14:paraId="7542257F" w14:textId="77777777" w:rsidR="001B1F2D" w:rsidRPr="001B1F2D" w:rsidRDefault="001B1F2D" w:rsidP="00346940">
      <w:pPr>
        <w:ind w:left="720"/>
        <w:rPr>
          <w:lang w:val="es-MX"/>
        </w:rPr>
      </w:pPr>
    </w:p>
    <w:p w14:paraId="05A580B0" w14:textId="77777777" w:rsidR="001B1F2D" w:rsidRDefault="001B1F2D" w:rsidP="00346940">
      <w:pPr>
        <w:ind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1B1F2D">
        <w:rPr>
          <w:lang w:val="es-MX"/>
        </w:rPr>
        <w:t>Contribución científica de la educación a distancia en el aprendizaje.</w:t>
      </w:r>
    </w:p>
    <w:p w14:paraId="394683AE" w14:textId="77777777" w:rsidR="001B1F2D" w:rsidRPr="001B1F2D" w:rsidRDefault="001B1F2D" w:rsidP="00346940">
      <w:pPr>
        <w:ind w:firstLine="720"/>
        <w:rPr>
          <w:lang w:val="es-MX"/>
        </w:rPr>
      </w:pPr>
    </w:p>
    <w:p w14:paraId="61367656" w14:textId="77777777" w:rsidR="00981AD5" w:rsidRDefault="001B1F2D" w:rsidP="00346940">
      <w:pPr>
        <w:ind w:left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1B1F2D">
        <w:rPr>
          <w:lang w:val="es-MX"/>
        </w:rPr>
        <w:t>La innovación de la tecnología, la información y la comunicación orientadas al desarrollo científico tecnológico para el mejoramiento de la educación.</w:t>
      </w:r>
    </w:p>
    <w:p w14:paraId="0166B011" w14:textId="77777777" w:rsidR="001B1F2D" w:rsidRDefault="001B1F2D" w:rsidP="00346940">
      <w:pPr>
        <w:ind w:left="720"/>
        <w:rPr>
          <w:lang w:val="es-MX"/>
        </w:rPr>
      </w:pPr>
    </w:p>
    <w:p w14:paraId="5B7D2217" w14:textId="77777777" w:rsidR="001B1F2D" w:rsidRDefault="001B1F2D" w:rsidP="00346940">
      <w:pPr>
        <w:ind w:left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Otra. Especifique ______________________________________________________________________________________________________________________________________________________________</w:t>
      </w:r>
      <w:r w:rsidR="00346940">
        <w:rPr>
          <w:lang w:val="es-MX"/>
        </w:rPr>
        <w:t>______________</w:t>
      </w:r>
    </w:p>
    <w:p w14:paraId="6A91A2BF" w14:textId="77777777" w:rsidR="001B1F2D" w:rsidRDefault="001B1F2D" w:rsidP="001B1F2D">
      <w:pPr>
        <w:ind w:left="1440"/>
        <w:rPr>
          <w:lang w:val="es-MX"/>
        </w:rPr>
      </w:pPr>
    </w:p>
    <w:p w14:paraId="701D6F3F" w14:textId="77777777" w:rsidR="001B1F2D" w:rsidRPr="007829E6" w:rsidRDefault="001B1F2D" w:rsidP="001B1F2D">
      <w:pPr>
        <w:ind w:left="1440"/>
        <w:rPr>
          <w:lang w:val="es-MX"/>
        </w:rPr>
      </w:pPr>
    </w:p>
    <w:p w14:paraId="3441B960" w14:textId="77777777" w:rsidR="00444E41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32" w:name="_Toc166150932"/>
      <w:r w:rsidRPr="00444E41">
        <w:rPr>
          <w:rFonts w:ascii="Book Antiqua" w:hAnsi="Book Antiqua" w:cs="Arial"/>
          <w:lang w:val="es-MX"/>
        </w:rPr>
        <w:t xml:space="preserve">Objetivo </w:t>
      </w:r>
      <w:proofErr w:type="gramStart"/>
      <w:r w:rsidRPr="00444E41">
        <w:rPr>
          <w:rFonts w:ascii="Book Antiqua" w:hAnsi="Book Antiqua" w:cs="Arial"/>
          <w:lang w:val="es-MX"/>
        </w:rPr>
        <w:t>socio-económico</w:t>
      </w:r>
      <w:bookmarkEnd w:id="32"/>
      <w:proofErr w:type="gramEnd"/>
    </w:p>
    <w:p w14:paraId="58716A85" w14:textId="77777777" w:rsidR="007829E6" w:rsidRDefault="007829E6" w:rsidP="007829E6">
      <w:pPr>
        <w:rPr>
          <w:lang w:val="es-MX"/>
        </w:rPr>
      </w:pPr>
    </w:p>
    <w:p w14:paraId="12105792" w14:textId="0071F56B" w:rsidR="00981AD5" w:rsidRPr="006E2849" w:rsidRDefault="00981AD5" w:rsidP="00981AD5">
      <w:pPr>
        <w:pStyle w:val="InfoBlue"/>
      </w:pPr>
      <w:r w:rsidRPr="006E2849">
        <w:t>[</w:t>
      </w:r>
      <w:r w:rsidR="005E5117" w:rsidRPr="005E5117">
        <w:t>Se debe identificar con cuál objetivo se vincula e</w:t>
      </w:r>
      <w:r w:rsidR="005E5117">
        <w:t>l proyecto</w:t>
      </w:r>
      <w:r w:rsidR="005E5117" w:rsidRPr="005E5117">
        <w:t xml:space="preserve"> de investigación, se brinda una lista predeterminada</w:t>
      </w:r>
      <w:r w:rsidRPr="006E2849">
        <w:t xml:space="preserve">] </w:t>
      </w:r>
    </w:p>
    <w:p w14:paraId="17FC3B0E" w14:textId="77777777" w:rsidR="00981AD5" w:rsidRDefault="00981AD5" w:rsidP="00981AD5">
      <w:pPr>
        <w:rPr>
          <w:lang w:val="es-MX"/>
        </w:rPr>
      </w:pPr>
    </w:p>
    <w:p w14:paraId="427258B5" w14:textId="77777777" w:rsidR="008C55D8" w:rsidRPr="008C55D8" w:rsidRDefault="008C55D8" w:rsidP="00346940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8C55D8">
        <w:rPr>
          <w:lang w:val="es-MX"/>
        </w:rPr>
        <w:t>Control y protección del medio ambiente.</w:t>
      </w:r>
      <w:r w:rsidRPr="008C55D8">
        <w:rPr>
          <w:lang w:val="es-MX"/>
        </w:rPr>
        <w:tab/>
      </w:r>
      <w:r w:rsidRPr="008C55D8">
        <w:rPr>
          <w:lang w:val="es-MX"/>
        </w:rPr>
        <w:tab/>
      </w:r>
      <w:r w:rsidRPr="008C55D8">
        <w:rPr>
          <w:lang w:val="es-MX"/>
        </w:rPr>
        <w:tab/>
      </w:r>
    </w:p>
    <w:p w14:paraId="37C202AD" w14:textId="77777777" w:rsidR="008C55D8" w:rsidRPr="008C55D8" w:rsidRDefault="008C55D8" w:rsidP="00346940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8C55D8">
        <w:rPr>
          <w:lang w:val="es-MX"/>
        </w:rPr>
        <w:t>Estructura y relaciones sociales.</w:t>
      </w:r>
      <w:r w:rsidRPr="008C55D8">
        <w:rPr>
          <w:lang w:val="es-MX"/>
        </w:rPr>
        <w:tab/>
      </w:r>
      <w:r w:rsidRPr="008C55D8">
        <w:rPr>
          <w:lang w:val="es-MX"/>
        </w:rPr>
        <w:tab/>
      </w:r>
      <w:r w:rsidRPr="008C55D8">
        <w:rPr>
          <w:lang w:val="es-MX"/>
        </w:rPr>
        <w:tab/>
      </w:r>
    </w:p>
    <w:p w14:paraId="28ED8868" w14:textId="77777777" w:rsidR="008C55D8" w:rsidRPr="008C55D8" w:rsidRDefault="008C55D8" w:rsidP="00346940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8C55D8">
        <w:rPr>
          <w:lang w:val="es-MX"/>
        </w:rPr>
        <w:t>Infraestructura y ordenamiento del territorio.</w:t>
      </w:r>
      <w:r w:rsidRPr="008C55D8">
        <w:rPr>
          <w:lang w:val="es-MX"/>
        </w:rPr>
        <w:tab/>
      </w:r>
      <w:r w:rsidRPr="008C55D8">
        <w:rPr>
          <w:lang w:val="es-MX"/>
        </w:rPr>
        <w:tab/>
      </w:r>
      <w:r w:rsidRPr="008C55D8">
        <w:rPr>
          <w:lang w:val="es-MX"/>
        </w:rPr>
        <w:tab/>
      </w:r>
    </w:p>
    <w:p w14:paraId="3B96C44A" w14:textId="77777777" w:rsidR="008C55D8" w:rsidRPr="008C55D8" w:rsidRDefault="008C55D8" w:rsidP="00346940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8C55D8">
        <w:rPr>
          <w:lang w:val="es-MX"/>
        </w:rPr>
        <w:t>Investigación no orientada.</w:t>
      </w:r>
      <w:r w:rsidRPr="008C55D8">
        <w:rPr>
          <w:lang w:val="es-MX"/>
        </w:rPr>
        <w:tab/>
      </w:r>
      <w:r w:rsidRPr="008C55D8">
        <w:rPr>
          <w:lang w:val="es-MX"/>
        </w:rPr>
        <w:tab/>
      </w:r>
      <w:r w:rsidRPr="008C55D8">
        <w:rPr>
          <w:lang w:val="es-MX"/>
        </w:rPr>
        <w:tab/>
      </w:r>
    </w:p>
    <w:p w14:paraId="21F521CD" w14:textId="77777777" w:rsidR="008C55D8" w:rsidRPr="008C55D8" w:rsidRDefault="008C55D8" w:rsidP="00346940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8C55D8">
        <w:rPr>
          <w:lang w:val="es-MX"/>
        </w:rPr>
        <w:t>Producción y tecnología agrícola.</w:t>
      </w:r>
      <w:r w:rsidRPr="008C55D8">
        <w:rPr>
          <w:lang w:val="es-MX"/>
        </w:rPr>
        <w:tab/>
      </w:r>
      <w:r w:rsidRPr="008C55D8">
        <w:rPr>
          <w:lang w:val="es-MX"/>
        </w:rPr>
        <w:tab/>
      </w:r>
      <w:r w:rsidRPr="008C55D8">
        <w:rPr>
          <w:lang w:val="es-MX"/>
        </w:rPr>
        <w:tab/>
      </w:r>
    </w:p>
    <w:p w14:paraId="541E83EC" w14:textId="77777777" w:rsidR="008C55D8" w:rsidRPr="008C55D8" w:rsidRDefault="008C55D8" w:rsidP="00346940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8C55D8">
        <w:rPr>
          <w:lang w:val="es-MX"/>
        </w:rPr>
        <w:t>Protección y mejora de la salud humana.</w:t>
      </w:r>
      <w:r w:rsidRPr="008C55D8">
        <w:rPr>
          <w:lang w:val="es-MX"/>
        </w:rPr>
        <w:tab/>
      </w:r>
      <w:r w:rsidRPr="008C55D8">
        <w:rPr>
          <w:lang w:val="es-MX"/>
        </w:rPr>
        <w:tab/>
      </w:r>
      <w:r w:rsidRPr="008C55D8">
        <w:rPr>
          <w:lang w:val="es-MX"/>
        </w:rPr>
        <w:tab/>
      </w:r>
    </w:p>
    <w:p w14:paraId="31B7D565" w14:textId="77777777" w:rsidR="008C55D8" w:rsidRPr="008C55D8" w:rsidRDefault="008C55D8" w:rsidP="00346940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8C55D8">
        <w:rPr>
          <w:lang w:val="es-MX"/>
        </w:rPr>
        <w:t>Exploración y explotación de la tierra.</w:t>
      </w:r>
      <w:r w:rsidRPr="008C55D8">
        <w:rPr>
          <w:lang w:val="es-MX"/>
        </w:rPr>
        <w:tab/>
      </w:r>
      <w:r w:rsidRPr="008C55D8">
        <w:rPr>
          <w:lang w:val="es-MX"/>
        </w:rPr>
        <w:tab/>
      </w:r>
      <w:r w:rsidRPr="008C55D8">
        <w:rPr>
          <w:lang w:val="es-MX"/>
        </w:rPr>
        <w:tab/>
      </w:r>
    </w:p>
    <w:p w14:paraId="7482434D" w14:textId="77777777" w:rsidR="008C55D8" w:rsidRPr="008C55D8" w:rsidRDefault="008C55D8" w:rsidP="00346940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8C55D8">
        <w:rPr>
          <w:lang w:val="es-MX"/>
        </w:rPr>
        <w:t>Producción, distribución y utilización racional de la energía.</w:t>
      </w:r>
      <w:r w:rsidRPr="008C55D8">
        <w:rPr>
          <w:lang w:val="es-MX"/>
        </w:rPr>
        <w:tab/>
      </w:r>
      <w:r w:rsidRPr="008C55D8">
        <w:rPr>
          <w:lang w:val="es-MX"/>
        </w:rPr>
        <w:tab/>
      </w:r>
      <w:r w:rsidRPr="008C55D8">
        <w:rPr>
          <w:lang w:val="es-MX"/>
        </w:rPr>
        <w:tab/>
      </w:r>
    </w:p>
    <w:p w14:paraId="445CE958" w14:textId="77777777" w:rsidR="00981AD5" w:rsidRDefault="008C55D8" w:rsidP="00346940">
      <w:pPr>
        <w:pStyle w:val="Textoindependiente"/>
        <w:ind w:left="0"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8C55D8">
        <w:rPr>
          <w:lang w:val="es-MX"/>
        </w:rPr>
        <w:t>Producción y tecnología industrial</w:t>
      </w:r>
    </w:p>
    <w:p w14:paraId="3B709EEC" w14:textId="77777777" w:rsidR="00981AD5" w:rsidRPr="007829E6" w:rsidRDefault="00981AD5" w:rsidP="007829E6">
      <w:pPr>
        <w:rPr>
          <w:lang w:val="es-MX"/>
        </w:rPr>
      </w:pPr>
    </w:p>
    <w:p w14:paraId="6A8DA849" w14:textId="77777777" w:rsidR="00444E41" w:rsidRPr="00444E41" w:rsidRDefault="00444E41" w:rsidP="00444E41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33" w:name="_Toc166150933"/>
      <w:r w:rsidRPr="00444E41">
        <w:rPr>
          <w:rFonts w:ascii="Book Antiqua" w:hAnsi="Book Antiqua" w:cs="Arial"/>
          <w:lang w:val="es-MX"/>
        </w:rPr>
        <w:t>Eje de planes</w:t>
      </w:r>
      <w:bookmarkEnd w:id="33"/>
    </w:p>
    <w:p w14:paraId="577DEF94" w14:textId="77777777" w:rsidR="00444E41" w:rsidRDefault="00444E41" w:rsidP="00444E41">
      <w:pPr>
        <w:rPr>
          <w:lang w:val="es-MX"/>
        </w:rPr>
      </w:pPr>
    </w:p>
    <w:p w14:paraId="155CF2A9" w14:textId="38562C74" w:rsidR="00C508D7" w:rsidRPr="006E2849" w:rsidRDefault="00C508D7" w:rsidP="00C508D7">
      <w:pPr>
        <w:pStyle w:val="InfoBlue"/>
      </w:pPr>
      <w:r w:rsidRPr="006E2849">
        <w:t>[</w:t>
      </w:r>
      <w:r>
        <w:t>Indique el eje de planes al qu</w:t>
      </w:r>
      <w:r w:rsidR="0061491A">
        <w:t>e</w:t>
      </w:r>
      <w:r>
        <w:t xml:space="preserve"> pertenece su proyecto</w:t>
      </w:r>
      <w:r w:rsidRPr="006E2849">
        <w:t xml:space="preserve">] </w:t>
      </w:r>
    </w:p>
    <w:p w14:paraId="1F0E42F7" w14:textId="71879C46" w:rsidR="00C508D7" w:rsidRDefault="00C508D7" w:rsidP="005775DD">
      <w:pPr>
        <w:rPr>
          <w:lang w:val="es-MX"/>
        </w:rPr>
      </w:pPr>
    </w:p>
    <w:p w14:paraId="5B96CB2A" w14:textId="6F066597" w:rsidR="005775DD" w:rsidRPr="005775DD" w:rsidRDefault="005775DD" w:rsidP="0061491A">
      <w:pPr>
        <w:spacing w:line="360" w:lineRule="auto"/>
        <w:ind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C</w:t>
      </w:r>
      <w:r w:rsidRPr="005775DD">
        <w:rPr>
          <w:lang w:val="es-MX"/>
        </w:rPr>
        <w:t>alidad y pertinencia</w:t>
      </w:r>
    </w:p>
    <w:p w14:paraId="42FCF688" w14:textId="63744B76" w:rsidR="005775DD" w:rsidRPr="005775DD" w:rsidRDefault="005775DD" w:rsidP="0061491A">
      <w:pPr>
        <w:spacing w:line="360" w:lineRule="auto"/>
        <w:ind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C</w:t>
      </w:r>
      <w:r w:rsidRPr="005775DD">
        <w:rPr>
          <w:lang w:val="es-MX"/>
        </w:rPr>
        <w:t>obertura y equidad</w:t>
      </w:r>
    </w:p>
    <w:p w14:paraId="7D8A84F0" w14:textId="7F7FE693" w:rsidR="005775DD" w:rsidRPr="005775DD" w:rsidRDefault="005775DD" w:rsidP="0061491A">
      <w:pPr>
        <w:spacing w:line="360" w:lineRule="auto"/>
        <w:ind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R</w:t>
      </w:r>
      <w:r w:rsidRPr="005775DD">
        <w:rPr>
          <w:lang w:val="es-MX"/>
        </w:rPr>
        <w:t>egionalización</w:t>
      </w:r>
    </w:p>
    <w:p w14:paraId="461ADA9B" w14:textId="68BD8724" w:rsidR="005775DD" w:rsidRPr="005775DD" w:rsidRDefault="005775DD" w:rsidP="0061491A">
      <w:pPr>
        <w:spacing w:line="360" w:lineRule="auto"/>
        <w:ind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I</w:t>
      </w:r>
      <w:r w:rsidRPr="005775DD">
        <w:rPr>
          <w:lang w:val="es-MX"/>
        </w:rPr>
        <w:t>nternacionalización</w:t>
      </w:r>
    </w:p>
    <w:p w14:paraId="6CF4EEBE" w14:textId="49F66617" w:rsidR="005775DD" w:rsidRDefault="005775DD" w:rsidP="0061491A">
      <w:pPr>
        <w:spacing w:line="360" w:lineRule="auto"/>
        <w:ind w:firstLine="720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S</w:t>
      </w:r>
      <w:r w:rsidRPr="005775DD">
        <w:rPr>
          <w:lang w:val="es-MX"/>
        </w:rPr>
        <w:t>ostenibilidad</w:t>
      </w:r>
    </w:p>
    <w:p w14:paraId="012BC571" w14:textId="09E2D791" w:rsidR="00C508D7" w:rsidRDefault="00C508D7" w:rsidP="00C508D7">
      <w:pPr>
        <w:rPr>
          <w:lang w:val="es-MX"/>
        </w:rPr>
      </w:pPr>
    </w:p>
    <w:p w14:paraId="36DE38EE" w14:textId="68235321" w:rsidR="00917315" w:rsidRPr="00444E41" w:rsidRDefault="00917315" w:rsidP="00917315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34" w:name="_Toc166150934"/>
      <w:r>
        <w:rPr>
          <w:rFonts w:ascii="Book Antiqua" w:hAnsi="Book Antiqua" w:cs="Arial"/>
          <w:lang w:val="es-MX"/>
        </w:rPr>
        <w:t>Objetivos de Desarrollo Sostenible</w:t>
      </w:r>
      <w:bookmarkEnd w:id="34"/>
    </w:p>
    <w:p w14:paraId="063AC407" w14:textId="77777777" w:rsidR="00917315" w:rsidRDefault="00917315" w:rsidP="00917315">
      <w:pPr>
        <w:rPr>
          <w:lang w:val="es-MX"/>
        </w:rPr>
      </w:pPr>
    </w:p>
    <w:p w14:paraId="177EF18D" w14:textId="36A3DE9C" w:rsidR="00917315" w:rsidRPr="006E2849" w:rsidRDefault="00917315" w:rsidP="00917315">
      <w:pPr>
        <w:pStyle w:val="InfoBlue"/>
      </w:pPr>
      <w:r w:rsidRPr="006E2849">
        <w:t>[</w:t>
      </w:r>
      <w:r w:rsidR="005E5117" w:rsidRPr="005E5117">
        <w:t>Clasificación de</w:t>
      </w:r>
      <w:r w:rsidR="005E5117">
        <w:t>l proyecto</w:t>
      </w:r>
      <w:r w:rsidR="005E5117" w:rsidRPr="005E5117">
        <w:t xml:space="preserve"> de investigación según los ODS. Usar como referencia el Plan Nacional de Desarrollo vigente</w:t>
      </w:r>
      <w:r w:rsidRPr="006E2849">
        <w:t xml:space="preserve">] </w:t>
      </w:r>
    </w:p>
    <w:p w14:paraId="7C0559C1" w14:textId="77777777" w:rsidR="00917315" w:rsidRDefault="00917315" w:rsidP="00917315">
      <w:pPr>
        <w:rPr>
          <w:lang w:val="es-MX"/>
        </w:rPr>
      </w:pPr>
    </w:p>
    <w:p w14:paraId="5D02C92D" w14:textId="77777777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Fin de la pobreza</w:t>
      </w:r>
    </w:p>
    <w:p w14:paraId="4EECB085" w14:textId="5218BFC6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Hambre cero</w:t>
      </w:r>
    </w:p>
    <w:p w14:paraId="693CAABE" w14:textId="1A81E433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Salud y bienestar</w:t>
      </w:r>
    </w:p>
    <w:p w14:paraId="576F1F5A" w14:textId="041C4722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Educación de calidad</w:t>
      </w:r>
    </w:p>
    <w:p w14:paraId="5D12A1DA" w14:textId="4BE18538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Igualdad de género</w:t>
      </w:r>
    </w:p>
    <w:p w14:paraId="2ED80016" w14:textId="25C09315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lastRenderedPageBreak/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Agua limpia y saneamiento</w:t>
      </w:r>
    </w:p>
    <w:p w14:paraId="2F88284E" w14:textId="67D74905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Energía asequible y no contaminante</w:t>
      </w:r>
    </w:p>
    <w:p w14:paraId="157F09C9" w14:textId="49192E17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Trabajo decente y crecimiento económico</w:t>
      </w:r>
    </w:p>
    <w:p w14:paraId="45A72881" w14:textId="660A0A0F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Industria, innovación e infraestructura</w:t>
      </w:r>
    </w:p>
    <w:p w14:paraId="38C9B774" w14:textId="2A30DC42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Reducción de las desigualdades</w:t>
      </w:r>
    </w:p>
    <w:p w14:paraId="2D8FA7C5" w14:textId="2F7E9EA7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Ciudades y comunidades sostenibles</w:t>
      </w:r>
    </w:p>
    <w:p w14:paraId="7B24071B" w14:textId="27993BDE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Producción y consumos responsables</w:t>
      </w:r>
    </w:p>
    <w:p w14:paraId="30318F25" w14:textId="3C9A8D43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Acción por el clima</w:t>
      </w:r>
    </w:p>
    <w:p w14:paraId="784D4D7D" w14:textId="102A2679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Vida submarina</w:t>
      </w:r>
    </w:p>
    <w:p w14:paraId="48A2A673" w14:textId="3C12AF59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Vida de ecosistemas terrestres</w:t>
      </w:r>
    </w:p>
    <w:p w14:paraId="22D8754D" w14:textId="33DDB66F" w:rsidR="00917315" w:rsidRP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Paz, Justicia e instituciones sólidas</w:t>
      </w:r>
    </w:p>
    <w:p w14:paraId="5E74834E" w14:textId="13923738" w:rsidR="00917315" w:rsidRDefault="00917315" w:rsidP="0061491A">
      <w:pPr>
        <w:spacing w:line="360" w:lineRule="auto"/>
        <w:rPr>
          <w:lang w:val="es-MX"/>
        </w:rPr>
      </w:pPr>
      <w:r>
        <w:rPr>
          <w:lang w:val="es-MX"/>
        </w:rPr>
        <w:tab/>
      </w: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</w:t>
      </w:r>
      <w:r w:rsidRPr="00917315">
        <w:rPr>
          <w:lang w:val="es-MX"/>
        </w:rPr>
        <w:t>Alianzas para lograr objetivos</w:t>
      </w:r>
    </w:p>
    <w:p w14:paraId="6B5D178A" w14:textId="77777777" w:rsidR="00B75C57" w:rsidRDefault="00B75C57" w:rsidP="00917315">
      <w:pPr>
        <w:rPr>
          <w:lang w:val="es-MX"/>
        </w:rPr>
      </w:pPr>
    </w:p>
    <w:p w14:paraId="14D725D4" w14:textId="66D615D2" w:rsidR="00D2691E" w:rsidRDefault="00492E3D" w:rsidP="00E60873">
      <w:pPr>
        <w:pStyle w:val="Ttulo1"/>
        <w:tabs>
          <w:tab w:val="num" w:pos="720"/>
        </w:tabs>
        <w:spacing w:before="0" w:after="0"/>
        <w:ind w:left="720" w:hanging="720"/>
        <w:rPr>
          <w:rFonts w:ascii="Book Antiqua" w:hAnsi="Book Antiqua" w:cs="Arial"/>
          <w:lang w:val="es-MX"/>
        </w:rPr>
      </w:pPr>
      <w:bookmarkStart w:id="35" w:name="_Toc166150935"/>
      <w:r>
        <w:rPr>
          <w:rFonts w:ascii="Book Antiqua" w:hAnsi="Book Antiqua" w:cs="Arial"/>
          <w:lang w:val="es-MX"/>
        </w:rPr>
        <w:t>Otros datos</w:t>
      </w:r>
      <w:bookmarkEnd w:id="35"/>
    </w:p>
    <w:p w14:paraId="0404A047" w14:textId="4085710D" w:rsidR="00D2691E" w:rsidRDefault="00D2691E" w:rsidP="00D2691E">
      <w:pPr>
        <w:rPr>
          <w:lang w:val="es-MX"/>
        </w:rPr>
      </w:pPr>
    </w:p>
    <w:p w14:paraId="5A4ECE79" w14:textId="5093466C" w:rsidR="00D2691E" w:rsidRDefault="00D2691E" w:rsidP="00D2691E">
      <w:pPr>
        <w:pStyle w:val="Ttulo2"/>
        <w:ind w:left="709"/>
        <w:rPr>
          <w:lang w:val="es-MX"/>
        </w:rPr>
      </w:pPr>
      <w:bookmarkStart w:id="36" w:name="_Toc166150936"/>
      <w:r>
        <w:rPr>
          <w:lang w:val="es-MX"/>
        </w:rPr>
        <w:t>Lineamientos de Política Institucional relacionados</w:t>
      </w:r>
      <w:bookmarkEnd w:id="36"/>
    </w:p>
    <w:p w14:paraId="3D017427" w14:textId="77777777" w:rsidR="00B75C57" w:rsidRPr="00B75C57" w:rsidRDefault="00B75C57" w:rsidP="00B75C57">
      <w:pPr>
        <w:rPr>
          <w:lang w:val="es-MX"/>
        </w:rPr>
      </w:pPr>
    </w:p>
    <w:p w14:paraId="7D12B2EB" w14:textId="0306A77F" w:rsidR="00D2691E" w:rsidRDefault="00B75C57" w:rsidP="00B75C57">
      <w:pPr>
        <w:pStyle w:val="InfoBlue"/>
      </w:pPr>
      <w:r w:rsidRPr="006E2849">
        <w:t>[</w:t>
      </w:r>
      <w:r>
        <w:t>Indique los Lineamientos de Política Institucional relacionados con su proyecto</w:t>
      </w:r>
      <w:r w:rsidRPr="006E2849">
        <w:t>]</w:t>
      </w:r>
    </w:p>
    <w:p w14:paraId="3A56F00E" w14:textId="77777777" w:rsidR="00B75C57" w:rsidRPr="00B75C57" w:rsidRDefault="00B75C57" w:rsidP="00B75C57">
      <w:pPr>
        <w:pStyle w:val="Textoindependiente"/>
        <w:rPr>
          <w:lang w:val="es-MX"/>
        </w:rPr>
      </w:pPr>
    </w:p>
    <w:tbl>
      <w:tblPr>
        <w:tblStyle w:val="Tablaconc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51"/>
      </w:tblGrid>
      <w:tr w:rsidR="00B75C57" w14:paraId="172336E6" w14:textId="77777777" w:rsidTr="00B75C57">
        <w:tc>
          <w:tcPr>
            <w:tcW w:w="9500" w:type="dxa"/>
          </w:tcPr>
          <w:p w14:paraId="46D5E79C" w14:textId="4ACC1D70" w:rsidR="00B75C57" w:rsidRDefault="00B75C57" w:rsidP="00B75C57">
            <w:pPr>
              <w:rPr>
                <w:lang w:val="es-MX"/>
              </w:rPr>
            </w:pPr>
          </w:p>
        </w:tc>
      </w:tr>
      <w:tr w:rsidR="00B75C57" w14:paraId="6EABAE5C" w14:textId="77777777" w:rsidTr="00B75C57">
        <w:tc>
          <w:tcPr>
            <w:tcW w:w="9500" w:type="dxa"/>
          </w:tcPr>
          <w:p w14:paraId="3CFDC642" w14:textId="77777777" w:rsidR="00B75C57" w:rsidRDefault="00B75C57" w:rsidP="00B75C57">
            <w:pPr>
              <w:rPr>
                <w:lang w:val="es-MX"/>
              </w:rPr>
            </w:pPr>
          </w:p>
        </w:tc>
      </w:tr>
      <w:tr w:rsidR="00B75C57" w14:paraId="2BEF6482" w14:textId="77777777" w:rsidTr="00B75C57">
        <w:tc>
          <w:tcPr>
            <w:tcW w:w="9500" w:type="dxa"/>
          </w:tcPr>
          <w:p w14:paraId="0ECB6507" w14:textId="77777777" w:rsidR="00B75C57" w:rsidRDefault="00B75C57" w:rsidP="00B75C57">
            <w:pPr>
              <w:rPr>
                <w:lang w:val="es-MX"/>
              </w:rPr>
            </w:pPr>
          </w:p>
        </w:tc>
      </w:tr>
      <w:tr w:rsidR="00B75C57" w14:paraId="63C0D141" w14:textId="77777777" w:rsidTr="00B75C57">
        <w:tc>
          <w:tcPr>
            <w:tcW w:w="9500" w:type="dxa"/>
          </w:tcPr>
          <w:p w14:paraId="4B4CFE33" w14:textId="77777777" w:rsidR="00B75C57" w:rsidRDefault="00B75C57" w:rsidP="00B75C57">
            <w:pPr>
              <w:rPr>
                <w:lang w:val="es-MX"/>
              </w:rPr>
            </w:pPr>
          </w:p>
        </w:tc>
      </w:tr>
    </w:tbl>
    <w:p w14:paraId="387ACE0D" w14:textId="77777777" w:rsidR="00D2691E" w:rsidRDefault="00D2691E" w:rsidP="00B75C57">
      <w:pPr>
        <w:ind w:left="709"/>
        <w:rPr>
          <w:lang w:val="es-MX"/>
        </w:rPr>
      </w:pPr>
    </w:p>
    <w:p w14:paraId="6FA17A6D" w14:textId="49951403" w:rsidR="00B75C57" w:rsidRDefault="00B75C57" w:rsidP="00B75C57">
      <w:pPr>
        <w:pStyle w:val="Ttulo2"/>
        <w:ind w:left="709"/>
        <w:rPr>
          <w:lang w:val="es-MX"/>
        </w:rPr>
      </w:pPr>
      <w:bookmarkStart w:id="37" w:name="_Toc166150937"/>
      <w:r>
        <w:rPr>
          <w:lang w:val="es-MX"/>
        </w:rPr>
        <w:t>Objetivos del Plan Operativo Anual (POA)</w:t>
      </w:r>
      <w:bookmarkEnd w:id="37"/>
    </w:p>
    <w:p w14:paraId="20E28E97" w14:textId="77777777" w:rsidR="00B75C57" w:rsidRPr="00B75C57" w:rsidRDefault="00B75C57" w:rsidP="00B75C57">
      <w:pPr>
        <w:rPr>
          <w:lang w:val="es-MX"/>
        </w:rPr>
      </w:pPr>
    </w:p>
    <w:p w14:paraId="2E84F0C7" w14:textId="0E3D053E" w:rsidR="00B75C57" w:rsidRDefault="00B75C57" w:rsidP="00B75C57">
      <w:pPr>
        <w:pStyle w:val="InfoBlue"/>
      </w:pPr>
      <w:r w:rsidRPr="006E2849">
        <w:t>[</w:t>
      </w:r>
      <w:r>
        <w:t>Llenar solamente si su unidad está adscrita a la Vicerrectoría de Investigación</w:t>
      </w:r>
      <w:r w:rsidRPr="006E2849">
        <w:t>]</w:t>
      </w:r>
    </w:p>
    <w:p w14:paraId="3D15C56E" w14:textId="77777777" w:rsidR="00B75C57" w:rsidRPr="00B75C57" w:rsidRDefault="00B75C57" w:rsidP="00B75C57">
      <w:pPr>
        <w:pStyle w:val="Textoindependiente"/>
        <w:rPr>
          <w:lang w:val="es-MX"/>
        </w:rPr>
      </w:pPr>
    </w:p>
    <w:tbl>
      <w:tblPr>
        <w:tblStyle w:val="Tablaconc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51"/>
      </w:tblGrid>
      <w:tr w:rsidR="00B75C57" w14:paraId="518A28B3" w14:textId="77777777" w:rsidTr="00235CEC">
        <w:tc>
          <w:tcPr>
            <w:tcW w:w="8867" w:type="dxa"/>
          </w:tcPr>
          <w:p w14:paraId="0743DD37" w14:textId="77777777" w:rsidR="00B75C57" w:rsidRDefault="00B75C57" w:rsidP="00EF1710">
            <w:pPr>
              <w:rPr>
                <w:lang w:val="es-MX"/>
              </w:rPr>
            </w:pPr>
          </w:p>
        </w:tc>
      </w:tr>
      <w:tr w:rsidR="00B75C57" w14:paraId="379FCBA7" w14:textId="77777777" w:rsidTr="00235CEC">
        <w:tc>
          <w:tcPr>
            <w:tcW w:w="8867" w:type="dxa"/>
          </w:tcPr>
          <w:p w14:paraId="3C482AD4" w14:textId="77777777" w:rsidR="00B75C57" w:rsidRDefault="00B75C57" w:rsidP="00EF1710">
            <w:pPr>
              <w:rPr>
                <w:lang w:val="es-MX"/>
              </w:rPr>
            </w:pPr>
          </w:p>
        </w:tc>
      </w:tr>
      <w:tr w:rsidR="00B75C57" w14:paraId="2DEBB8C4" w14:textId="77777777" w:rsidTr="00235CEC">
        <w:tc>
          <w:tcPr>
            <w:tcW w:w="8867" w:type="dxa"/>
          </w:tcPr>
          <w:p w14:paraId="085487D5" w14:textId="77777777" w:rsidR="00B75C57" w:rsidRDefault="00B75C57" w:rsidP="00EF1710">
            <w:pPr>
              <w:rPr>
                <w:lang w:val="es-MX"/>
              </w:rPr>
            </w:pPr>
          </w:p>
        </w:tc>
      </w:tr>
      <w:tr w:rsidR="00B75C57" w14:paraId="1A64E911" w14:textId="77777777" w:rsidTr="00235CEC">
        <w:tc>
          <w:tcPr>
            <w:tcW w:w="8867" w:type="dxa"/>
          </w:tcPr>
          <w:p w14:paraId="471C0E7F" w14:textId="77777777" w:rsidR="00B75C57" w:rsidRDefault="00B75C57" w:rsidP="00EF1710">
            <w:pPr>
              <w:rPr>
                <w:lang w:val="es-MX"/>
              </w:rPr>
            </w:pPr>
          </w:p>
        </w:tc>
      </w:tr>
    </w:tbl>
    <w:p w14:paraId="4626BED1" w14:textId="77777777" w:rsidR="00C00642" w:rsidRDefault="00C00642" w:rsidP="00492E3D">
      <w:pPr>
        <w:pStyle w:val="Textoindependiente"/>
        <w:ind w:left="0"/>
        <w:rPr>
          <w:lang w:val="es-MX"/>
        </w:rPr>
      </w:pPr>
    </w:p>
    <w:p w14:paraId="7C57FC54" w14:textId="668AB6EA" w:rsidR="00C00642" w:rsidRDefault="00C00642" w:rsidP="00C00642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38" w:name="_Toc166150938"/>
      <w:r w:rsidRPr="00C00642">
        <w:rPr>
          <w:rFonts w:ascii="Book Antiqua" w:hAnsi="Book Antiqua" w:cs="Arial"/>
          <w:lang w:val="es-MX"/>
        </w:rPr>
        <w:t>Sector productivo beneficiado</w:t>
      </w:r>
      <w:bookmarkEnd w:id="38"/>
    </w:p>
    <w:p w14:paraId="567812C2" w14:textId="77777777" w:rsidR="00C00642" w:rsidRDefault="00C00642" w:rsidP="00C00642">
      <w:pPr>
        <w:rPr>
          <w:lang w:val="es-MX"/>
        </w:rPr>
      </w:pPr>
    </w:p>
    <w:p w14:paraId="57747A36" w14:textId="4AF9F48D" w:rsidR="00C00642" w:rsidRPr="006E2849" w:rsidRDefault="00C00642" w:rsidP="00C00642">
      <w:pPr>
        <w:pStyle w:val="InfoBlue"/>
      </w:pPr>
      <w:r w:rsidRPr="006E2849">
        <w:t>[</w:t>
      </w:r>
      <w:r w:rsidRPr="00C00642">
        <w:t xml:space="preserve">Sector productivo que es beneficiado con </w:t>
      </w:r>
      <w:r>
        <w:t>el proyecto</w:t>
      </w:r>
      <w:r w:rsidRPr="00C00642">
        <w:t xml:space="preserve"> de investigación.</w:t>
      </w:r>
      <w:r w:rsidRPr="006E2849">
        <w:t xml:space="preserve">] </w:t>
      </w:r>
    </w:p>
    <w:p w14:paraId="2A814C60" w14:textId="77777777" w:rsidR="00C00642" w:rsidRDefault="00C00642" w:rsidP="00C00642">
      <w:pPr>
        <w:rPr>
          <w:lang w:val="es-MX"/>
        </w:rPr>
      </w:pPr>
    </w:p>
    <w:p w14:paraId="77EA4DA6" w14:textId="606EC176" w:rsidR="00C00642" w:rsidRDefault="00C00642" w:rsidP="00C00642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059E62C6" w14:textId="77777777" w:rsidR="00492E3D" w:rsidRDefault="00492E3D" w:rsidP="00C00642">
      <w:pPr>
        <w:pStyle w:val="Textoindependiente"/>
        <w:ind w:left="0" w:firstLine="720"/>
        <w:rPr>
          <w:lang w:val="es-MX"/>
        </w:rPr>
      </w:pPr>
    </w:p>
    <w:p w14:paraId="78949804" w14:textId="3DC33AC3" w:rsidR="00DD1554" w:rsidRDefault="00DD1554" w:rsidP="00DD1554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39" w:name="_Toc166150939"/>
      <w:r w:rsidRPr="00DD1554">
        <w:rPr>
          <w:rFonts w:ascii="Book Antiqua" w:hAnsi="Book Antiqua" w:cs="Arial"/>
          <w:lang w:val="es-MX"/>
        </w:rPr>
        <w:t xml:space="preserve">Áreas e impactos </w:t>
      </w:r>
      <w:r>
        <w:rPr>
          <w:rFonts w:ascii="Book Antiqua" w:hAnsi="Book Antiqua" w:cs="Arial"/>
          <w:lang w:val="es-MX"/>
        </w:rPr>
        <w:t>del proyecto</w:t>
      </w:r>
      <w:bookmarkEnd w:id="39"/>
    </w:p>
    <w:p w14:paraId="7798C6B6" w14:textId="77777777" w:rsidR="00DD1554" w:rsidRDefault="00DD1554" w:rsidP="00DD1554">
      <w:pPr>
        <w:rPr>
          <w:lang w:val="es-MX"/>
        </w:rPr>
      </w:pPr>
    </w:p>
    <w:p w14:paraId="3B0C3EA9" w14:textId="43BB2CD4" w:rsidR="00DD1554" w:rsidRPr="006E2849" w:rsidRDefault="00DD1554" w:rsidP="00DD1554">
      <w:pPr>
        <w:pStyle w:val="InfoBlue"/>
      </w:pPr>
      <w:r w:rsidRPr="006E2849">
        <w:t>[</w:t>
      </w:r>
      <w:r w:rsidRPr="00DD1554">
        <w:t xml:space="preserve">Sectores o áreas donde impacta </w:t>
      </w:r>
      <w:r>
        <w:t>el proyecto</w:t>
      </w:r>
      <w:r w:rsidRPr="00DD1554">
        <w:t xml:space="preserve"> de investigación</w:t>
      </w:r>
      <w:r w:rsidRPr="006E2849">
        <w:t xml:space="preserve">] </w:t>
      </w:r>
    </w:p>
    <w:p w14:paraId="5FCCADB0" w14:textId="77777777" w:rsidR="00DD1554" w:rsidRDefault="00DD1554" w:rsidP="00DD1554">
      <w:pPr>
        <w:rPr>
          <w:lang w:val="es-MX"/>
        </w:rPr>
      </w:pPr>
    </w:p>
    <w:p w14:paraId="4A30200A" w14:textId="77777777" w:rsidR="00DD1554" w:rsidRDefault="00DD1554" w:rsidP="00DD1554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2D74E57C" w14:textId="77777777" w:rsidR="00DD1554" w:rsidRDefault="00DD1554" w:rsidP="00C00642">
      <w:pPr>
        <w:pStyle w:val="Textoindependiente"/>
        <w:ind w:left="0" w:firstLine="720"/>
        <w:rPr>
          <w:lang w:val="es-MX"/>
        </w:rPr>
      </w:pPr>
    </w:p>
    <w:p w14:paraId="0243503A" w14:textId="77777777" w:rsidR="00DD1554" w:rsidRDefault="00DD1554" w:rsidP="00DD1554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40" w:name="_Toc166150940"/>
      <w:r>
        <w:rPr>
          <w:rFonts w:ascii="Book Antiqua" w:hAnsi="Book Antiqua" w:cs="Arial"/>
          <w:lang w:val="es-MX"/>
        </w:rPr>
        <w:t>Órganos de evaluación</w:t>
      </w:r>
      <w:bookmarkEnd w:id="40"/>
    </w:p>
    <w:p w14:paraId="6B6985C7" w14:textId="77777777" w:rsidR="00DD1554" w:rsidRDefault="00DD1554" w:rsidP="00DD1554">
      <w:pPr>
        <w:rPr>
          <w:lang w:val="es-MX"/>
        </w:rPr>
      </w:pPr>
    </w:p>
    <w:p w14:paraId="4A3E12CA" w14:textId="77777777" w:rsidR="00DD1554" w:rsidRPr="006E2849" w:rsidRDefault="00DD1554" w:rsidP="00DD1554">
      <w:pPr>
        <w:pStyle w:val="InfoBlue"/>
      </w:pPr>
      <w:r w:rsidRPr="006E2849">
        <w:t>[</w:t>
      </w:r>
      <w:r w:rsidRPr="004B7B3A">
        <w:t>Órganos institucionales encargados de emitir criterio sobre los procesos de revisión a los cuáles debe someterse la propuesta de investigación según las disposiciones establecidas en la convocatoria</w:t>
      </w:r>
      <w:r w:rsidRPr="006E2849">
        <w:t xml:space="preserve">] </w:t>
      </w:r>
    </w:p>
    <w:p w14:paraId="4A63A4BA" w14:textId="77777777" w:rsidR="00DD1554" w:rsidRDefault="00DD1554" w:rsidP="00DD1554">
      <w:pPr>
        <w:rPr>
          <w:lang w:val="es-MX"/>
        </w:rPr>
      </w:pPr>
    </w:p>
    <w:p w14:paraId="6BB34923" w14:textId="77777777" w:rsidR="00DD1554" w:rsidRDefault="00DD1554" w:rsidP="00DD1554">
      <w:pPr>
        <w:ind w:firstLine="720"/>
        <w:rPr>
          <w:lang w:val="es-MX"/>
        </w:rPr>
      </w:pPr>
      <w:r>
        <w:rPr>
          <w:lang w:val="es-MX"/>
        </w:rPr>
        <w:t>Texto</w:t>
      </w:r>
    </w:p>
    <w:p w14:paraId="2DFDF240" w14:textId="77777777" w:rsidR="00DD1554" w:rsidRDefault="00DD1554" w:rsidP="00C00642">
      <w:pPr>
        <w:pStyle w:val="Textoindependiente"/>
        <w:ind w:left="0" w:firstLine="720"/>
        <w:rPr>
          <w:lang w:val="es-MX"/>
        </w:rPr>
      </w:pPr>
    </w:p>
    <w:p w14:paraId="1A825B27" w14:textId="77777777" w:rsidR="00DD1554" w:rsidRDefault="00DD1554" w:rsidP="00DD1554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41" w:name="_Toc166150941"/>
      <w:r w:rsidRPr="00B75E77">
        <w:rPr>
          <w:rFonts w:ascii="Book Antiqua" w:hAnsi="Book Antiqua" w:cs="Arial"/>
          <w:lang w:val="es-MX"/>
        </w:rPr>
        <w:t>Adscripciones a iniciativas inscritas</w:t>
      </w:r>
      <w:bookmarkEnd w:id="41"/>
    </w:p>
    <w:p w14:paraId="15EFB698" w14:textId="77777777" w:rsidR="00DD1554" w:rsidRDefault="00DD1554" w:rsidP="00DD1554">
      <w:pPr>
        <w:rPr>
          <w:lang w:val="es-MX"/>
        </w:rPr>
      </w:pPr>
    </w:p>
    <w:p w14:paraId="283CAD60" w14:textId="40B0FEB8" w:rsidR="00DD1554" w:rsidRPr="006E2849" w:rsidRDefault="00DD1554" w:rsidP="00DD1554">
      <w:pPr>
        <w:pStyle w:val="InfoBlue"/>
      </w:pPr>
      <w:r w:rsidRPr="006E2849">
        <w:t>[</w:t>
      </w:r>
      <w:r w:rsidRPr="00DD1554">
        <w:t>Detalle de</w:t>
      </w:r>
      <w:r w:rsidR="007A4865">
        <w:t xml:space="preserve"> otras</w:t>
      </w:r>
      <w:r w:rsidRPr="00DD1554">
        <w:t xml:space="preserve"> investigaciones relacionadas </w:t>
      </w:r>
      <w:r w:rsidR="007A4865">
        <w:t>al proyecto</w:t>
      </w:r>
      <w:r w:rsidRPr="00DD1554">
        <w:t xml:space="preserve"> de investigación</w:t>
      </w:r>
      <w:r w:rsidRPr="006E2849">
        <w:t xml:space="preserve">] </w:t>
      </w:r>
    </w:p>
    <w:p w14:paraId="3AD412A5" w14:textId="77777777" w:rsidR="00DD1554" w:rsidRDefault="00DD1554" w:rsidP="00DD1554">
      <w:pPr>
        <w:rPr>
          <w:lang w:val="es-MX"/>
        </w:rPr>
      </w:pPr>
    </w:p>
    <w:p w14:paraId="74DC0474" w14:textId="77777777" w:rsidR="00DD1554" w:rsidRDefault="00DD1554" w:rsidP="00DD1554">
      <w:pPr>
        <w:ind w:firstLine="720"/>
        <w:rPr>
          <w:lang w:val="es-MX"/>
        </w:rPr>
      </w:pPr>
      <w:r>
        <w:rPr>
          <w:lang w:val="es-MX"/>
        </w:rPr>
        <w:t>Texto</w:t>
      </w:r>
    </w:p>
    <w:p w14:paraId="647C958E" w14:textId="77777777" w:rsidR="00DD1554" w:rsidRDefault="00DD1554" w:rsidP="00C00642">
      <w:pPr>
        <w:pStyle w:val="Textoindependiente"/>
        <w:ind w:left="0" w:firstLine="720"/>
        <w:rPr>
          <w:lang w:val="es-MX"/>
        </w:rPr>
      </w:pPr>
    </w:p>
    <w:p w14:paraId="5485AD46" w14:textId="77777777" w:rsidR="00C422A9" w:rsidRDefault="00C422A9" w:rsidP="00C422A9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42" w:name="_Toc166150942"/>
      <w:r>
        <w:rPr>
          <w:rFonts w:ascii="Book Antiqua" w:hAnsi="Book Antiqua" w:cs="Arial"/>
          <w:lang w:val="es-MX"/>
        </w:rPr>
        <w:t>Población meta</w:t>
      </w:r>
      <w:bookmarkEnd w:id="42"/>
    </w:p>
    <w:p w14:paraId="275532E5" w14:textId="77777777" w:rsidR="00C422A9" w:rsidRDefault="00C422A9" w:rsidP="00C422A9">
      <w:pPr>
        <w:pStyle w:val="InfoBlue"/>
      </w:pPr>
    </w:p>
    <w:p w14:paraId="0A8E3437" w14:textId="77777777" w:rsidR="00C422A9" w:rsidRPr="006E2849" w:rsidRDefault="00C422A9" w:rsidP="00C422A9">
      <w:pPr>
        <w:pStyle w:val="InfoBlue"/>
      </w:pPr>
      <w:r w:rsidRPr="006E2849">
        <w:t>[</w:t>
      </w:r>
      <w:r w:rsidRPr="007A4865">
        <w:t>La población de estudio es el conjunto de individuos, o casos, o entes, u organismos, u organizaciones, etc.; definido, limitado y accesible, que será objeto de la investigación, del que se seleccionará la muestra si se requiriera, y que cumple con una serie de criterios previamente determinados</w:t>
      </w:r>
      <w:r w:rsidRPr="006E2849">
        <w:t xml:space="preserve">] </w:t>
      </w:r>
    </w:p>
    <w:p w14:paraId="0C75DE3A" w14:textId="77777777" w:rsidR="00C422A9" w:rsidRDefault="00C422A9" w:rsidP="00C422A9">
      <w:pPr>
        <w:rPr>
          <w:lang w:val="es-MX"/>
        </w:rPr>
      </w:pPr>
    </w:p>
    <w:p w14:paraId="20DB0C0C" w14:textId="77777777" w:rsidR="00C422A9" w:rsidRDefault="00C422A9" w:rsidP="00C422A9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7F96614F" w14:textId="77777777" w:rsidR="00492E3D" w:rsidRDefault="00492E3D" w:rsidP="00492E3D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43" w:name="_Toc166150943"/>
      <w:r>
        <w:rPr>
          <w:rFonts w:ascii="Book Antiqua" w:hAnsi="Book Antiqua" w:cs="Arial"/>
          <w:lang w:val="es-MX"/>
        </w:rPr>
        <w:t>Protocolos éticos para la gestión de la investigación</w:t>
      </w:r>
      <w:bookmarkEnd w:id="43"/>
    </w:p>
    <w:p w14:paraId="471FFD46" w14:textId="77777777" w:rsidR="00492E3D" w:rsidRDefault="00492E3D" w:rsidP="00492E3D">
      <w:pPr>
        <w:rPr>
          <w:lang w:val="es-MX"/>
        </w:rPr>
      </w:pPr>
    </w:p>
    <w:p w14:paraId="31443DB9" w14:textId="77777777" w:rsidR="00492E3D" w:rsidRPr="006E2849" w:rsidRDefault="00492E3D" w:rsidP="00492E3D">
      <w:pPr>
        <w:pStyle w:val="InfoBlue"/>
      </w:pPr>
      <w:r w:rsidRPr="006E2849">
        <w:t>[</w:t>
      </w:r>
      <w:r>
        <w:t>Indique si su proyecto utilizará algún protocolo ético para el desarrollo del proyecto</w:t>
      </w:r>
      <w:r w:rsidRPr="006E2849">
        <w:t xml:space="preserve">] </w:t>
      </w:r>
    </w:p>
    <w:p w14:paraId="2200AD23" w14:textId="77777777" w:rsidR="00492E3D" w:rsidRDefault="00492E3D" w:rsidP="00492E3D">
      <w:pPr>
        <w:rPr>
          <w:lang w:val="es-MX"/>
        </w:rPr>
      </w:pPr>
    </w:p>
    <w:p w14:paraId="6374BE0D" w14:textId="13DE6023" w:rsidR="00492E3D" w:rsidRDefault="00492E3D" w:rsidP="00492E3D">
      <w:pPr>
        <w:ind w:firstLine="720"/>
        <w:rPr>
          <w:lang w:val="es-MX"/>
        </w:rPr>
      </w:pPr>
      <w:r>
        <w:rPr>
          <w:lang w:val="es-MX"/>
        </w:rPr>
        <w:t>Texto</w:t>
      </w:r>
    </w:p>
    <w:p w14:paraId="10ABEF7D" w14:textId="77777777" w:rsidR="00492E3D" w:rsidRDefault="00492E3D" w:rsidP="00492E3D">
      <w:pPr>
        <w:rPr>
          <w:lang w:val="es-MX"/>
        </w:rPr>
      </w:pPr>
    </w:p>
    <w:p w14:paraId="2F0F3E11" w14:textId="77777777" w:rsidR="00492E3D" w:rsidRDefault="00492E3D" w:rsidP="00492E3D">
      <w:pPr>
        <w:rPr>
          <w:lang w:val="es-MX"/>
        </w:rPr>
      </w:pPr>
    </w:p>
    <w:p w14:paraId="76CCD9BB" w14:textId="77777777" w:rsidR="00492E3D" w:rsidRDefault="00492E3D" w:rsidP="00492E3D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44" w:name="_Toc166150944"/>
      <w:r>
        <w:rPr>
          <w:rFonts w:ascii="Book Antiqua" w:hAnsi="Book Antiqua" w:cs="Arial"/>
          <w:lang w:val="es-MX"/>
        </w:rPr>
        <w:t>Requiere protección de propiedad intelectual</w:t>
      </w:r>
      <w:bookmarkEnd w:id="44"/>
    </w:p>
    <w:p w14:paraId="2BC9C6AF" w14:textId="77777777" w:rsidR="00492E3D" w:rsidRDefault="00492E3D" w:rsidP="00492E3D">
      <w:pPr>
        <w:rPr>
          <w:lang w:val="es-MX"/>
        </w:rPr>
      </w:pPr>
    </w:p>
    <w:p w14:paraId="76D7E2D7" w14:textId="77777777" w:rsidR="00492E3D" w:rsidRPr="006E2849" w:rsidRDefault="00492E3D" w:rsidP="00492E3D">
      <w:pPr>
        <w:pStyle w:val="InfoBlue"/>
      </w:pPr>
      <w:r w:rsidRPr="006E2849">
        <w:t>[</w:t>
      </w:r>
      <w:r>
        <w:t>Indique si su proyecto gestionará la protección intelectual para al menos uno de sus entregables</w:t>
      </w:r>
      <w:r w:rsidRPr="006E2849">
        <w:t xml:space="preserve">] </w:t>
      </w:r>
    </w:p>
    <w:p w14:paraId="532645F2" w14:textId="77777777" w:rsidR="00492E3D" w:rsidRDefault="00492E3D" w:rsidP="00492E3D">
      <w:pPr>
        <w:rPr>
          <w:lang w:val="es-MX"/>
        </w:rPr>
      </w:pPr>
    </w:p>
    <w:p w14:paraId="7E5627DB" w14:textId="77777777" w:rsidR="00492E3D" w:rsidRDefault="00492E3D" w:rsidP="00492E3D">
      <w:pPr>
        <w:ind w:firstLine="720"/>
        <w:rPr>
          <w:lang w:val="es-MX"/>
        </w:rPr>
      </w:pPr>
      <w:r>
        <w:rPr>
          <w:lang w:val="es-MX"/>
        </w:rPr>
        <w:t>Texto</w:t>
      </w:r>
    </w:p>
    <w:p w14:paraId="4A43FFAF" w14:textId="77777777" w:rsidR="00492E3D" w:rsidRDefault="00492E3D" w:rsidP="00492E3D">
      <w:pPr>
        <w:rPr>
          <w:lang w:val="es-MX"/>
        </w:rPr>
      </w:pPr>
    </w:p>
    <w:p w14:paraId="2DB4B19F" w14:textId="77777777" w:rsidR="00492E3D" w:rsidRDefault="00492E3D" w:rsidP="00492E3D">
      <w:pPr>
        <w:rPr>
          <w:lang w:val="es-MX"/>
        </w:rPr>
      </w:pPr>
    </w:p>
    <w:p w14:paraId="080EDA76" w14:textId="77777777" w:rsidR="00492E3D" w:rsidRDefault="00492E3D" w:rsidP="00492E3D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45" w:name="_Toc166150945"/>
      <w:r>
        <w:rPr>
          <w:rFonts w:ascii="Book Antiqua" w:hAnsi="Book Antiqua" w:cs="Arial"/>
          <w:lang w:val="es-MX"/>
        </w:rPr>
        <w:t>Estrategia de difusión y transferencia de resultados</w:t>
      </w:r>
      <w:bookmarkEnd w:id="45"/>
    </w:p>
    <w:p w14:paraId="3CDF8F19" w14:textId="77777777" w:rsidR="00492E3D" w:rsidRDefault="00492E3D" w:rsidP="00492E3D">
      <w:pPr>
        <w:rPr>
          <w:lang w:val="es-MX"/>
        </w:rPr>
      </w:pPr>
    </w:p>
    <w:p w14:paraId="67818EB1" w14:textId="77777777" w:rsidR="00492E3D" w:rsidRPr="006E2849" w:rsidRDefault="00492E3D" w:rsidP="00492E3D">
      <w:pPr>
        <w:pStyle w:val="InfoBlue"/>
      </w:pPr>
      <w:r w:rsidRPr="006E2849">
        <w:t>[</w:t>
      </w:r>
      <w:r>
        <w:t>Indique las actividades que espera realizar para difundir y transferir los resultados de su investigación</w:t>
      </w:r>
      <w:r w:rsidRPr="006E2849">
        <w:t xml:space="preserve">] </w:t>
      </w:r>
    </w:p>
    <w:p w14:paraId="704C099E" w14:textId="77777777" w:rsidR="00492E3D" w:rsidRDefault="00492E3D" w:rsidP="00492E3D">
      <w:pPr>
        <w:rPr>
          <w:lang w:val="es-MX"/>
        </w:rPr>
      </w:pPr>
    </w:p>
    <w:p w14:paraId="3019F320" w14:textId="77777777" w:rsidR="00492E3D" w:rsidRDefault="00492E3D" w:rsidP="00492E3D">
      <w:pPr>
        <w:ind w:firstLine="720"/>
        <w:rPr>
          <w:lang w:val="es-MX"/>
        </w:rPr>
      </w:pPr>
      <w:r>
        <w:rPr>
          <w:lang w:val="es-MX"/>
        </w:rPr>
        <w:t>Texto</w:t>
      </w:r>
    </w:p>
    <w:p w14:paraId="684FB2A7" w14:textId="77777777" w:rsidR="00C422A9" w:rsidRDefault="00C422A9" w:rsidP="00C00642">
      <w:pPr>
        <w:pStyle w:val="Textoindependiente"/>
        <w:ind w:left="0" w:firstLine="720"/>
        <w:rPr>
          <w:lang w:val="es-MX"/>
        </w:rPr>
      </w:pPr>
    </w:p>
    <w:p w14:paraId="5617771E" w14:textId="77777777" w:rsidR="00D2691E" w:rsidRPr="00235CEC" w:rsidRDefault="00D2691E" w:rsidP="00D2691E">
      <w:pPr>
        <w:rPr>
          <w:lang w:val="es-MX"/>
        </w:rPr>
      </w:pPr>
    </w:p>
    <w:p w14:paraId="10C57EF8" w14:textId="43C05CD2" w:rsidR="00444E41" w:rsidRDefault="00E60873" w:rsidP="00E60873">
      <w:pPr>
        <w:pStyle w:val="Ttulo1"/>
        <w:tabs>
          <w:tab w:val="num" w:pos="720"/>
        </w:tabs>
        <w:spacing w:before="0" w:after="0"/>
        <w:ind w:left="720" w:hanging="720"/>
        <w:rPr>
          <w:rFonts w:ascii="Book Antiqua" w:hAnsi="Book Antiqua" w:cs="Arial"/>
          <w:lang w:val="es-MX"/>
        </w:rPr>
      </w:pPr>
      <w:bookmarkStart w:id="46" w:name="_Toc166150946"/>
      <w:r w:rsidRPr="00E60873">
        <w:rPr>
          <w:rFonts w:ascii="Book Antiqua" w:hAnsi="Book Antiqua" w:cs="Arial"/>
          <w:lang w:val="es-MX"/>
        </w:rPr>
        <w:t xml:space="preserve">Productos </w:t>
      </w:r>
      <w:r w:rsidR="00C12491">
        <w:rPr>
          <w:rFonts w:ascii="Book Antiqua" w:hAnsi="Book Antiqua" w:cs="Arial"/>
          <w:lang w:val="es-MX"/>
        </w:rPr>
        <w:t>esperados</w:t>
      </w:r>
      <w:bookmarkEnd w:id="46"/>
    </w:p>
    <w:p w14:paraId="03A4BBE3" w14:textId="77777777" w:rsidR="00A10422" w:rsidRDefault="00A10422" w:rsidP="00A10422">
      <w:pPr>
        <w:rPr>
          <w:lang w:val="es-MX"/>
        </w:rPr>
      </w:pPr>
    </w:p>
    <w:p w14:paraId="61C8AFBE" w14:textId="16386A47" w:rsidR="00C508D7" w:rsidRDefault="00C508D7" w:rsidP="00C508D7">
      <w:pPr>
        <w:pStyle w:val="InfoBlue"/>
      </w:pPr>
      <w:r w:rsidRPr="006E2849">
        <w:lastRenderedPageBreak/>
        <w:t>[</w:t>
      </w:r>
      <w:r w:rsidR="00C12491" w:rsidRPr="00C12491">
        <w:t xml:space="preserve">Resultados que </w:t>
      </w:r>
      <w:r w:rsidR="00C12491">
        <w:t>el proyecto de</w:t>
      </w:r>
      <w:r w:rsidR="00C12491" w:rsidRPr="00C12491">
        <w:t xml:space="preserve"> investigación pretende obtener, luego del análisis de los datos y de la información generada durante su ejecución. Su divulgación y presentación debe considerarse entre las actividades, de tal manera que se garantice su incidencia en los grupos beneficiarios</w:t>
      </w:r>
      <w:r w:rsidRPr="006E2849">
        <w:t xml:space="preserve">] </w:t>
      </w:r>
    </w:p>
    <w:p w14:paraId="6B0AFE06" w14:textId="77777777" w:rsidR="00C508D7" w:rsidRDefault="00C508D7" w:rsidP="00A10422">
      <w:pPr>
        <w:rPr>
          <w:lang w:val="es-MX"/>
        </w:rPr>
      </w:pPr>
    </w:p>
    <w:p w14:paraId="1FC02737" w14:textId="77777777" w:rsidR="00C508D7" w:rsidRDefault="00C508D7" w:rsidP="00A10422">
      <w:pPr>
        <w:rPr>
          <w:lang w:val="es-MX"/>
        </w:rPr>
      </w:pPr>
    </w:p>
    <w:tbl>
      <w:tblPr>
        <w:tblW w:w="3646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59"/>
        <w:gridCol w:w="2278"/>
        <w:gridCol w:w="2261"/>
      </w:tblGrid>
      <w:tr w:rsidR="007829E6" w:rsidRPr="00D421C8" w14:paraId="08928CBB" w14:textId="77777777" w:rsidTr="00492E3D">
        <w:trPr>
          <w:jc w:val="center"/>
        </w:trPr>
        <w:tc>
          <w:tcPr>
            <w:tcW w:w="1661" w:type="pct"/>
            <w:shd w:val="clear" w:color="auto" w:fill="F2F2F2" w:themeFill="background1" w:themeFillShade="F2"/>
          </w:tcPr>
          <w:p w14:paraId="29AD2659" w14:textId="77777777" w:rsidR="007829E6" w:rsidRDefault="007829E6" w:rsidP="00293C39">
            <w:pPr>
              <w:rPr>
                <w:rFonts w:ascii="Book Antiqua" w:hAnsi="Book Antiqua" w:cs="Arial"/>
                <w:b/>
                <w:lang w:val="es-MX"/>
              </w:rPr>
            </w:pPr>
            <w:r>
              <w:rPr>
                <w:rFonts w:ascii="Book Antiqua" w:hAnsi="Book Antiqua" w:cs="Arial"/>
                <w:b/>
                <w:lang w:val="es-MX"/>
              </w:rPr>
              <w:t>Tipo</w:t>
            </w:r>
          </w:p>
        </w:tc>
        <w:tc>
          <w:tcPr>
            <w:tcW w:w="1675" w:type="pct"/>
            <w:shd w:val="clear" w:color="auto" w:fill="F2F2F2" w:themeFill="background1" w:themeFillShade="F2"/>
          </w:tcPr>
          <w:p w14:paraId="72A4F51A" w14:textId="77777777" w:rsidR="007829E6" w:rsidRPr="003C065C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b/>
                <w:lang w:val="es-MX"/>
              </w:rPr>
            </w:pPr>
            <w:r>
              <w:rPr>
                <w:rFonts w:ascii="Book Antiqua" w:hAnsi="Book Antiqua" w:cs="Arial"/>
                <w:b/>
                <w:lang w:val="es-MX"/>
              </w:rPr>
              <w:t>Año</w:t>
            </w:r>
          </w:p>
        </w:tc>
        <w:tc>
          <w:tcPr>
            <w:tcW w:w="1663" w:type="pct"/>
            <w:shd w:val="clear" w:color="auto" w:fill="F2F2F2" w:themeFill="background1" w:themeFillShade="F2"/>
          </w:tcPr>
          <w:p w14:paraId="3D5BDF4E" w14:textId="77777777" w:rsidR="007829E6" w:rsidRPr="003C065C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b/>
                <w:szCs w:val="18"/>
              </w:rPr>
            </w:pPr>
            <w:r>
              <w:rPr>
                <w:rFonts w:ascii="Book Antiqua" w:hAnsi="Book Antiqua" w:cs="Arial"/>
                <w:b/>
                <w:szCs w:val="18"/>
              </w:rPr>
              <w:t>Cantidad</w:t>
            </w:r>
          </w:p>
        </w:tc>
      </w:tr>
      <w:tr w:rsidR="007829E6" w:rsidRPr="00D421C8" w14:paraId="63247F17" w14:textId="77777777" w:rsidTr="00492E3D">
        <w:trPr>
          <w:jc w:val="center"/>
        </w:trPr>
        <w:tc>
          <w:tcPr>
            <w:tcW w:w="1661" w:type="pct"/>
          </w:tcPr>
          <w:p w14:paraId="792D89CB" w14:textId="77777777" w:rsidR="007829E6" w:rsidRPr="00C508D7" w:rsidRDefault="00C508D7" w:rsidP="00293C39">
            <w:pPr>
              <w:rPr>
                <w:rFonts w:ascii="Book Antiqua" w:hAnsi="Book Antiqua" w:cs="Arial"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sz w:val="16"/>
                <w:szCs w:val="16"/>
                <w:lang w:val="es-MX"/>
              </w:rPr>
              <w:t>&lt;</w:t>
            </w:r>
            <w:r w:rsidRPr="00C508D7">
              <w:rPr>
                <w:rFonts w:ascii="Book Antiqua" w:hAnsi="Book Antiqua" w:cs="Arial"/>
                <w:sz w:val="16"/>
                <w:szCs w:val="16"/>
                <w:lang w:val="es-MX"/>
              </w:rPr>
              <w:t>Informe parcial, informe final, material audiovisual, objeto de aprendizaje, patente, ponencia, seminario, tertulia, artículo científico, libro, material didáctico, tesis, software</w:t>
            </w:r>
            <w:r>
              <w:rPr>
                <w:rFonts w:ascii="Book Antiqua" w:hAnsi="Book Antiqua" w:cs="Arial"/>
                <w:sz w:val="16"/>
                <w:szCs w:val="16"/>
                <w:lang w:val="es-MX"/>
              </w:rPr>
              <w:t>, otro&gt;</w:t>
            </w:r>
          </w:p>
        </w:tc>
        <w:tc>
          <w:tcPr>
            <w:tcW w:w="1675" w:type="pct"/>
          </w:tcPr>
          <w:p w14:paraId="630C22DC" w14:textId="77777777" w:rsidR="007829E6" w:rsidRPr="00C508D7" w:rsidRDefault="00C508D7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sz w:val="16"/>
                <w:szCs w:val="16"/>
                <w:lang w:val="es-MX"/>
              </w:rPr>
              <w:t>&lt;1, 2, 3, 4&gt;</w:t>
            </w:r>
          </w:p>
        </w:tc>
        <w:tc>
          <w:tcPr>
            <w:tcW w:w="1663" w:type="pct"/>
          </w:tcPr>
          <w:p w14:paraId="63A24456" w14:textId="77777777" w:rsidR="007829E6" w:rsidRPr="00C508D7" w:rsidRDefault="00C508D7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&lt;cantidad de producto a entregar en ese año&gt;</w:t>
            </w:r>
          </w:p>
        </w:tc>
      </w:tr>
      <w:tr w:rsidR="007829E6" w:rsidRPr="00D421C8" w14:paraId="373165D8" w14:textId="77777777" w:rsidTr="00492E3D">
        <w:trPr>
          <w:jc w:val="center"/>
        </w:trPr>
        <w:tc>
          <w:tcPr>
            <w:tcW w:w="1661" w:type="pct"/>
          </w:tcPr>
          <w:p w14:paraId="0A2C8C1F" w14:textId="77777777" w:rsidR="007829E6" w:rsidRPr="00C508D7" w:rsidRDefault="007829E6" w:rsidP="00293C39">
            <w:pPr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  <w:tc>
          <w:tcPr>
            <w:tcW w:w="1675" w:type="pct"/>
          </w:tcPr>
          <w:p w14:paraId="6A0830EA" w14:textId="77777777" w:rsidR="007829E6" w:rsidRPr="00C508D7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  <w:tc>
          <w:tcPr>
            <w:tcW w:w="1663" w:type="pct"/>
          </w:tcPr>
          <w:p w14:paraId="57496EED" w14:textId="77777777" w:rsidR="007829E6" w:rsidRPr="00C508D7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7829E6" w:rsidRPr="00D421C8" w14:paraId="2E8876D4" w14:textId="77777777" w:rsidTr="00492E3D">
        <w:trPr>
          <w:jc w:val="center"/>
        </w:trPr>
        <w:tc>
          <w:tcPr>
            <w:tcW w:w="1661" w:type="pct"/>
          </w:tcPr>
          <w:p w14:paraId="7D1CF0F2" w14:textId="77777777" w:rsidR="007829E6" w:rsidRPr="00C508D7" w:rsidRDefault="007829E6" w:rsidP="00293C39">
            <w:pPr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  <w:tc>
          <w:tcPr>
            <w:tcW w:w="1675" w:type="pct"/>
          </w:tcPr>
          <w:p w14:paraId="5A54802E" w14:textId="77777777" w:rsidR="007829E6" w:rsidRPr="00C508D7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  <w:tc>
          <w:tcPr>
            <w:tcW w:w="1663" w:type="pct"/>
          </w:tcPr>
          <w:p w14:paraId="76C63FBF" w14:textId="77777777" w:rsidR="007829E6" w:rsidRPr="00C508D7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7829E6" w:rsidRPr="00D421C8" w14:paraId="46A63873" w14:textId="77777777" w:rsidTr="00492E3D">
        <w:trPr>
          <w:jc w:val="center"/>
        </w:trPr>
        <w:tc>
          <w:tcPr>
            <w:tcW w:w="1661" w:type="pct"/>
          </w:tcPr>
          <w:p w14:paraId="444360FB" w14:textId="77777777" w:rsidR="007829E6" w:rsidRPr="00C508D7" w:rsidRDefault="007829E6" w:rsidP="00293C39">
            <w:pPr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  <w:tc>
          <w:tcPr>
            <w:tcW w:w="1675" w:type="pct"/>
          </w:tcPr>
          <w:p w14:paraId="67EC5F56" w14:textId="77777777" w:rsidR="007829E6" w:rsidRPr="00C508D7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  <w:tc>
          <w:tcPr>
            <w:tcW w:w="1663" w:type="pct"/>
          </w:tcPr>
          <w:p w14:paraId="7212647E" w14:textId="77777777" w:rsidR="007829E6" w:rsidRPr="00C508D7" w:rsidRDefault="007829E6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</w:tbl>
    <w:p w14:paraId="4467063F" w14:textId="77777777" w:rsidR="007829E6" w:rsidRDefault="007829E6" w:rsidP="00A10422">
      <w:pPr>
        <w:rPr>
          <w:lang w:val="es-MX"/>
        </w:rPr>
      </w:pPr>
    </w:p>
    <w:p w14:paraId="3F676C23" w14:textId="77777777" w:rsidR="007829E6" w:rsidRDefault="007829E6" w:rsidP="00A10422">
      <w:pPr>
        <w:rPr>
          <w:lang w:val="es-MX"/>
        </w:rPr>
      </w:pPr>
    </w:p>
    <w:p w14:paraId="7DAC5EF7" w14:textId="7FF1232F" w:rsidR="00A10422" w:rsidRPr="00A10422" w:rsidRDefault="00B84F3B" w:rsidP="00A10422">
      <w:pPr>
        <w:pStyle w:val="Ttulo1"/>
        <w:tabs>
          <w:tab w:val="num" w:pos="720"/>
        </w:tabs>
        <w:spacing w:before="0" w:after="0"/>
        <w:ind w:left="720" w:hanging="720"/>
        <w:rPr>
          <w:rFonts w:ascii="Book Antiqua" w:hAnsi="Book Antiqua" w:cs="Arial"/>
          <w:lang w:val="es-MX"/>
        </w:rPr>
      </w:pPr>
      <w:bookmarkStart w:id="47" w:name="_Toc166150947"/>
      <w:r>
        <w:rPr>
          <w:rFonts w:ascii="Book Antiqua" w:hAnsi="Book Antiqua" w:cs="Arial"/>
          <w:lang w:val="es-MX"/>
        </w:rPr>
        <w:t>Presupuesto</w:t>
      </w:r>
      <w:bookmarkEnd w:id="47"/>
    </w:p>
    <w:p w14:paraId="58C42B48" w14:textId="77777777" w:rsidR="00F7478D" w:rsidRDefault="00F7478D" w:rsidP="00F7478D">
      <w:pPr>
        <w:rPr>
          <w:lang w:val="es-MX"/>
        </w:rPr>
      </w:pPr>
    </w:p>
    <w:p w14:paraId="78BD453D" w14:textId="77777777" w:rsidR="00A10422" w:rsidRDefault="00A10422" w:rsidP="00A10422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48" w:name="_Toc166150948"/>
      <w:r w:rsidRPr="00A10422">
        <w:rPr>
          <w:rFonts w:ascii="Book Antiqua" w:hAnsi="Book Antiqua" w:cs="Arial"/>
          <w:lang w:val="es-MX"/>
        </w:rPr>
        <w:t>Fuentes de financiamiento</w:t>
      </w:r>
      <w:bookmarkEnd w:id="48"/>
    </w:p>
    <w:p w14:paraId="4B79A104" w14:textId="77777777" w:rsidR="00A10422" w:rsidRDefault="00A10422" w:rsidP="00F7478D">
      <w:pPr>
        <w:rPr>
          <w:lang w:val="es-MX"/>
        </w:rPr>
      </w:pPr>
    </w:p>
    <w:p w14:paraId="1422FCBC" w14:textId="3B4B02F4" w:rsidR="00C809B8" w:rsidRPr="006E2849" w:rsidRDefault="00C809B8" w:rsidP="00D567FC">
      <w:pPr>
        <w:pStyle w:val="InfoBlue"/>
      </w:pPr>
      <w:r w:rsidRPr="006E2849">
        <w:t>[</w:t>
      </w:r>
      <w:r w:rsidR="00D567FC">
        <w:t>Complete la siguiente tabla con los montos solicitados a todas las fuentes de financiamiento indicadas en el punto anterior</w:t>
      </w:r>
      <w:r w:rsidR="007139B1">
        <w:t xml:space="preserve">. </w:t>
      </w:r>
      <w:r w:rsidR="0061491A">
        <w:t>No i</w:t>
      </w:r>
      <w:r w:rsidR="007139B1">
        <w:t xml:space="preserve">ncluya </w:t>
      </w:r>
      <w:r w:rsidR="00F5596C">
        <w:t>en el monto lo estimado para</w:t>
      </w:r>
      <w:r w:rsidR="007139B1">
        <w:t xml:space="preserve"> salarios </w:t>
      </w:r>
      <w:r w:rsidR="00492E3D">
        <w:t>de investigadores</w:t>
      </w:r>
      <w:r w:rsidR="0061491A">
        <w:t>, solo</w:t>
      </w:r>
      <w:r w:rsidR="0067340E">
        <w:t xml:space="preserve"> asistentes</w:t>
      </w:r>
      <w:r w:rsidRPr="006E2849">
        <w:t xml:space="preserve">] </w:t>
      </w:r>
    </w:p>
    <w:p w14:paraId="1D466974" w14:textId="77777777" w:rsidR="00C809B8" w:rsidRDefault="00C809B8" w:rsidP="00C809B8">
      <w:pPr>
        <w:rPr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663"/>
        <w:gridCol w:w="4659"/>
      </w:tblGrid>
      <w:tr w:rsidR="007139B1" w:rsidRPr="00D421C8" w14:paraId="22B4502F" w14:textId="77777777" w:rsidTr="007139B1">
        <w:trPr>
          <w:jc w:val="center"/>
        </w:trPr>
        <w:tc>
          <w:tcPr>
            <w:tcW w:w="2470" w:type="pct"/>
            <w:shd w:val="clear" w:color="auto" w:fill="F2F2F2" w:themeFill="background1" w:themeFillShade="F2"/>
          </w:tcPr>
          <w:p w14:paraId="3148409D" w14:textId="77777777" w:rsidR="007139B1" w:rsidRDefault="007139B1" w:rsidP="00D567FC">
            <w:pPr>
              <w:rPr>
                <w:rFonts w:ascii="Book Antiqua" w:hAnsi="Book Antiqua" w:cs="Arial"/>
                <w:b/>
                <w:lang w:val="es-MX"/>
              </w:rPr>
            </w:pPr>
            <w:r>
              <w:rPr>
                <w:rFonts w:ascii="Book Antiqua" w:hAnsi="Book Antiqua" w:cs="Arial"/>
                <w:b/>
                <w:lang w:val="es-MX"/>
              </w:rPr>
              <w:t>Fuente</w:t>
            </w:r>
          </w:p>
        </w:tc>
        <w:tc>
          <w:tcPr>
            <w:tcW w:w="2468" w:type="pct"/>
            <w:shd w:val="clear" w:color="auto" w:fill="F2F2F2" w:themeFill="background1" w:themeFillShade="F2"/>
          </w:tcPr>
          <w:p w14:paraId="3BE386BA" w14:textId="77777777" w:rsidR="007139B1" w:rsidRPr="003C065C" w:rsidRDefault="007139B1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b/>
                <w:lang w:val="es-MX"/>
              </w:rPr>
            </w:pPr>
            <w:r>
              <w:rPr>
                <w:rFonts w:ascii="Book Antiqua" w:hAnsi="Book Antiqua" w:cs="Arial"/>
                <w:b/>
                <w:lang w:val="es-MX"/>
              </w:rPr>
              <w:t>Monto total solicitado</w:t>
            </w:r>
          </w:p>
        </w:tc>
      </w:tr>
      <w:tr w:rsidR="007139B1" w:rsidRPr="00D421C8" w14:paraId="1D9F29DF" w14:textId="77777777" w:rsidTr="007139B1">
        <w:trPr>
          <w:jc w:val="center"/>
        </w:trPr>
        <w:tc>
          <w:tcPr>
            <w:tcW w:w="2470" w:type="pct"/>
          </w:tcPr>
          <w:p w14:paraId="7A74E0E7" w14:textId="77777777" w:rsidR="007139B1" w:rsidRPr="00C508D7" w:rsidRDefault="007139B1" w:rsidP="007139B1">
            <w:pPr>
              <w:rPr>
                <w:rFonts w:ascii="Book Antiqua" w:hAnsi="Book Antiqua" w:cs="Arial"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sz w:val="16"/>
                <w:szCs w:val="16"/>
                <w:lang w:val="es-MX"/>
              </w:rPr>
              <w:t>&lt;texto&gt;</w:t>
            </w:r>
          </w:p>
        </w:tc>
        <w:tc>
          <w:tcPr>
            <w:tcW w:w="2468" w:type="pct"/>
          </w:tcPr>
          <w:p w14:paraId="70E50935" w14:textId="77777777" w:rsidR="007139B1" w:rsidRPr="00C508D7" w:rsidRDefault="007139B1" w:rsidP="007139B1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  <w:lang w:val="es-MX"/>
              </w:rPr>
            </w:pPr>
            <w:r>
              <w:rPr>
                <w:rFonts w:ascii="Book Antiqua" w:hAnsi="Book Antiqua" w:cs="Arial"/>
                <w:sz w:val="16"/>
                <w:szCs w:val="16"/>
                <w:lang w:val="es-MX"/>
              </w:rPr>
              <w:t>&lt;texto&gt;</w:t>
            </w:r>
          </w:p>
        </w:tc>
      </w:tr>
      <w:tr w:rsidR="007139B1" w:rsidRPr="00D421C8" w14:paraId="6F757BDC" w14:textId="77777777" w:rsidTr="007139B1">
        <w:trPr>
          <w:jc w:val="center"/>
        </w:trPr>
        <w:tc>
          <w:tcPr>
            <w:tcW w:w="2470" w:type="pct"/>
          </w:tcPr>
          <w:p w14:paraId="7E160DF9" w14:textId="77777777" w:rsidR="007139B1" w:rsidRPr="00C508D7" w:rsidRDefault="007139B1" w:rsidP="00D567FC">
            <w:pPr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  <w:tc>
          <w:tcPr>
            <w:tcW w:w="2468" w:type="pct"/>
          </w:tcPr>
          <w:p w14:paraId="2F2311FA" w14:textId="77777777" w:rsidR="007139B1" w:rsidRPr="00C508D7" w:rsidRDefault="007139B1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</w:tr>
      <w:tr w:rsidR="007139B1" w:rsidRPr="00D421C8" w14:paraId="7CCDF2C6" w14:textId="77777777" w:rsidTr="007139B1">
        <w:trPr>
          <w:jc w:val="center"/>
        </w:trPr>
        <w:tc>
          <w:tcPr>
            <w:tcW w:w="2470" w:type="pct"/>
          </w:tcPr>
          <w:p w14:paraId="091D912D" w14:textId="77777777" w:rsidR="007139B1" w:rsidRPr="00C508D7" w:rsidRDefault="007139B1" w:rsidP="00D567FC">
            <w:pPr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  <w:tc>
          <w:tcPr>
            <w:tcW w:w="2468" w:type="pct"/>
          </w:tcPr>
          <w:p w14:paraId="4E570E57" w14:textId="77777777" w:rsidR="007139B1" w:rsidRPr="00C508D7" w:rsidRDefault="007139B1" w:rsidP="00D567FC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 w:val="16"/>
                <w:szCs w:val="16"/>
                <w:lang w:val="es-MX"/>
              </w:rPr>
            </w:pPr>
          </w:p>
        </w:tc>
      </w:tr>
    </w:tbl>
    <w:p w14:paraId="03E7879A" w14:textId="77777777" w:rsidR="00D567FC" w:rsidRDefault="00D567FC" w:rsidP="00C809B8">
      <w:pPr>
        <w:rPr>
          <w:lang w:val="es-MX"/>
        </w:rPr>
      </w:pPr>
    </w:p>
    <w:p w14:paraId="7C8528A6" w14:textId="77777777" w:rsidR="00C809B8" w:rsidRDefault="00C809B8" w:rsidP="00F7478D">
      <w:pPr>
        <w:rPr>
          <w:lang w:val="es-MX"/>
        </w:rPr>
      </w:pPr>
    </w:p>
    <w:p w14:paraId="1B755CD2" w14:textId="77777777" w:rsidR="00C809B8" w:rsidRPr="00F7478D" w:rsidRDefault="00C809B8" w:rsidP="00F7478D">
      <w:pPr>
        <w:rPr>
          <w:lang w:val="es-MX"/>
        </w:rPr>
      </w:pPr>
    </w:p>
    <w:p w14:paraId="0076A927" w14:textId="30D00503" w:rsidR="00E60873" w:rsidRDefault="00492E3D" w:rsidP="00492E3D">
      <w:pPr>
        <w:pStyle w:val="Ttulo2"/>
        <w:tabs>
          <w:tab w:val="num" w:pos="1440"/>
        </w:tabs>
        <w:spacing w:before="0" w:after="0"/>
        <w:ind w:left="720"/>
        <w:rPr>
          <w:rFonts w:ascii="Book Antiqua" w:hAnsi="Book Antiqua" w:cs="Arial"/>
          <w:lang w:val="es-MX"/>
        </w:rPr>
      </w:pPr>
      <w:bookmarkStart w:id="49" w:name="_Toc166150949"/>
      <w:r>
        <w:rPr>
          <w:rFonts w:ascii="Book Antiqua" w:hAnsi="Book Antiqua" w:cs="Arial"/>
          <w:lang w:val="es-MX"/>
        </w:rPr>
        <w:t>Partidas presupuestarias</w:t>
      </w:r>
      <w:bookmarkEnd w:id="49"/>
    </w:p>
    <w:p w14:paraId="6343EDDF" w14:textId="77777777" w:rsidR="00C809B8" w:rsidRDefault="00C809B8" w:rsidP="00C809B8">
      <w:pPr>
        <w:rPr>
          <w:lang w:val="es-MX"/>
        </w:rPr>
      </w:pPr>
    </w:p>
    <w:p w14:paraId="40096066" w14:textId="66E005CA" w:rsidR="00C809B8" w:rsidRPr="006E2849" w:rsidRDefault="00C809B8" w:rsidP="006210E4">
      <w:pPr>
        <w:pStyle w:val="InfoBlue"/>
      </w:pPr>
      <w:r w:rsidRPr="006E2849">
        <w:t>[</w:t>
      </w:r>
      <w:r w:rsidR="009615AC" w:rsidRPr="009615AC">
        <w:t xml:space="preserve">Se refiere al desglose de las partidas requeridas para la ejecución de la propuesta </w:t>
      </w:r>
      <w:r w:rsidR="009615AC">
        <w:t>de proyecto</w:t>
      </w:r>
      <w:r w:rsidR="009615AC" w:rsidRPr="009615AC">
        <w:t xml:space="preserve"> de investigación, así como su justificació</w:t>
      </w:r>
      <w:r w:rsidR="00492E3D">
        <w:t>n</w:t>
      </w:r>
      <w:r w:rsidR="00492E3D" w:rsidRPr="006E2849">
        <w:t>]</w:t>
      </w:r>
    </w:p>
    <w:p w14:paraId="42C40CEF" w14:textId="77777777" w:rsidR="00C809B8" w:rsidRPr="00C809B8" w:rsidRDefault="00C809B8" w:rsidP="00C809B8">
      <w:pPr>
        <w:rPr>
          <w:lang w:val="es-MX"/>
        </w:rPr>
      </w:pPr>
    </w:p>
    <w:p w14:paraId="76310B88" w14:textId="77777777" w:rsidR="00F7478D" w:rsidRDefault="00F7478D" w:rsidP="00F7478D">
      <w:pPr>
        <w:rPr>
          <w:lang w:val="es-MX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576"/>
        <w:gridCol w:w="2630"/>
        <w:gridCol w:w="1889"/>
        <w:gridCol w:w="3249"/>
      </w:tblGrid>
      <w:tr w:rsidR="00687FE2" w:rsidRPr="00E053BD" w14:paraId="60734582" w14:textId="77777777" w:rsidTr="00687FE2">
        <w:trPr>
          <w:tblCellSpacing w:w="20" w:type="dxa"/>
        </w:trPr>
        <w:tc>
          <w:tcPr>
            <w:tcW w:w="810" w:type="pct"/>
            <w:shd w:val="clear" w:color="auto" w:fill="F2F2F2" w:themeFill="background1" w:themeFillShade="F2"/>
          </w:tcPr>
          <w:p w14:paraId="52945106" w14:textId="77777777" w:rsidR="00687FE2" w:rsidRPr="00E053BD" w:rsidRDefault="00687FE2" w:rsidP="00F7478D">
            <w:pPr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es-MX"/>
              </w:rPr>
              <w:t xml:space="preserve">Código de la </w:t>
            </w:r>
            <w:proofErr w:type="gramStart"/>
            <w:r>
              <w:rPr>
                <w:rFonts w:ascii="Book Antiqua" w:hAnsi="Book Antiqua"/>
                <w:b/>
                <w:sz w:val="18"/>
                <w:szCs w:val="18"/>
                <w:lang w:val="es-MX"/>
              </w:rPr>
              <w:t>sub p</w:t>
            </w:r>
            <w:r w:rsidRPr="00E053BD">
              <w:rPr>
                <w:rFonts w:ascii="Book Antiqua" w:hAnsi="Book Antiqua"/>
                <w:b/>
                <w:sz w:val="18"/>
                <w:szCs w:val="18"/>
                <w:lang w:val="es-MX"/>
              </w:rPr>
              <w:t>artida</w:t>
            </w:r>
            <w:proofErr w:type="gramEnd"/>
          </w:p>
        </w:tc>
        <w:tc>
          <w:tcPr>
            <w:tcW w:w="1383" w:type="pct"/>
            <w:shd w:val="clear" w:color="auto" w:fill="F2F2F2" w:themeFill="background1" w:themeFillShade="F2"/>
          </w:tcPr>
          <w:p w14:paraId="1EF52D52" w14:textId="77777777" w:rsidR="00687FE2" w:rsidRPr="00E053BD" w:rsidRDefault="00687FE2" w:rsidP="00F7478D">
            <w:pPr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es-MX"/>
              </w:rPr>
              <w:t xml:space="preserve">Nombre de la </w:t>
            </w:r>
            <w:proofErr w:type="gramStart"/>
            <w:r>
              <w:rPr>
                <w:rFonts w:ascii="Book Antiqua" w:hAnsi="Book Antiqua"/>
                <w:b/>
                <w:sz w:val="18"/>
                <w:szCs w:val="18"/>
                <w:lang w:val="es-MX"/>
              </w:rPr>
              <w:t>sub partida</w:t>
            </w:r>
            <w:proofErr w:type="gramEnd"/>
          </w:p>
        </w:tc>
        <w:tc>
          <w:tcPr>
            <w:tcW w:w="987" w:type="pct"/>
            <w:shd w:val="clear" w:color="auto" w:fill="F2F2F2" w:themeFill="background1" w:themeFillShade="F2"/>
          </w:tcPr>
          <w:p w14:paraId="3ED869F9" w14:textId="77777777" w:rsidR="00687FE2" w:rsidRPr="00E053BD" w:rsidRDefault="00687FE2" w:rsidP="00F7478D">
            <w:pPr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 w:rsidRPr="00E053BD">
              <w:rPr>
                <w:rFonts w:ascii="Book Antiqua" w:hAnsi="Book Antiqua"/>
                <w:b/>
                <w:sz w:val="18"/>
                <w:szCs w:val="18"/>
                <w:lang w:val="es-MX"/>
              </w:rPr>
              <w:t>Monto estimado</w:t>
            </w:r>
          </w:p>
        </w:tc>
        <w:tc>
          <w:tcPr>
            <w:tcW w:w="1703" w:type="pct"/>
            <w:shd w:val="clear" w:color="auto" w:fill="F2F2F2" w:themeFill="background1" w:themeFillShade="F2"/>
          </w:tcPr>
          <w:p w14:paraId="0F663E5E" w14:textId="77777777" w:rsidR="00687FE2" w:rsidRPr="00E053BD" w:rsidRDefault="00687FE2" w:rsidP="00F7478D">
            <w:pPr>
              <w:rPr>
                <w:rFonts w:ascii="Book Antiqua" w:hAnsi="Book Antiqua"/>
                <w:b/>
                <w:sz w:val="18"/>
                <w:szCs w:val="18"/>
                <w:lang w:val="es-MX"/>
              </w:rPr>
            </w:pPr>
            <w:r w:rsidRPr="00E053BD">
              <w:rPr>
                <w:rFonts w:ascii="Book Antiqua" w:hAnsi="Book Antiqua"/>
                <w:b/>
                <w:sz w:val="18"/>
                <w:szCs w:val="18"/>
                <w:lang w:val="es-MX"/>
              </w:rPr>
              <w:t>Justificación</w:t>
            </w:r>
          </w:p>
        </w:tc>
      </w:tr>
      <w:tr w:rsidR="00687FE2" w:rsidRPr="00E053BD" w14:paraId="6768E3C2" w14:textId="77777777" w:rsidTr="00687FE2">
        <w:trPr>
          <w:tblCellSpacing w:w="20" w:type="dxa"/>
        </w:trPr>
        <w:tc>
          <w:tcPr>
            <w:tcW w:w="810" w:type="pct"/>
          </w:tcPr>
          <w:p w14:paraId="413E7042" w14:textId="77777777" w:rsidR="00687FE2" w:rsidRPr="00E053BD" w:rsidRDefault="00687FE2" w:rsidP="00F7478D">
            <w:pPr>
              <w:rPr>
                <w:rFonts w:ascii="Book Antiqua" w:hAnsi="Book Antiqua"/>
                <w:lang w:val="es-MX"/>
              </w:rPr>
            </w:pPr>
          </w:p>
        </w:tc>
        <w:tc>
          <w:tcPr>
            <w:tcW w:w="1383" w:type="pct"/>
          </w:tcPr>
          <w:p w14:paraId="13655A43" w14:textId="77777777" w:rsidR="00687FE2" w:rsidRPr="00E053BD" w:rsidRDefault="00687FE2" w:rsidP="00F7478D">
            <w:pPr>
              <w:rPr>
                <w:rFonts w:ascii="Book Antiqua" w:hAnsi="Book Antiqua"/>
                <w:lang w:val="es-MX"/>
              </w:rPr>
            </w:pPr>
          </w:p>
        </w:tc>
        <w:tc>
          <w:tcPr>
            <w:tcW w:w="987" w:type="pct"/>
          </w:tcPr>
          <w:p w14:paraId="32447E5A" w14:textId="77777777" w:rsidR="00687FE2" w:rsidRPr="00E053BD" w:rsidRDefault="00687FE2" w:rsidP="00F7478D">
            <w:pPr>
              <w:rPr>
                <w:rFonts w:ascii="Book Antiqua" w:hAnsi="Book Antiqua"/>
                <w:lang w:val="es-MX"/>
              </w:rPr>
            </w:pPr>
          </w:p>
        </w:tc>
        <w:tc>
          <w:tcPr>
            <w:tcW w:w="1703" w:type="pct"/>
          </w:tcPr>
          <w:p w14:paraId="08B01D83" w14:textId="77777777" w:rsidR="00687FE2" w:rsidRPr="00E053BD" w:rsidRDefault="00687FE2" w:rsidP="00F7478D">
            <w:pPr>
              <w:rPr>
                <w:rFonts w:ascii="Book Antiqua" w:hAnsi="Book Antiqua"/>
                <w:lang w:val="es-MX"/>
              </w:rPr>
            </w:pPr>
          </w:p>
        </w:tc>
      </w:tr>
      <w:tr w:rsidR="00687FE2" w:rsidRPr="00E053BD" w14:paraId="5B6FE3A2" w14:textId="77777777" w:rsidTr="00687FE2">
        <w:trPr>
          <w:tblCellSpacing w:w="20" w:type="dxa"/>
        </w:trPr>
        <w:tc>
          <w:tcPr>
            <w:tcW w:w="810" w:type="pct"/>
          </w:tcPr>
          <w:p w14:paraId="3DF67A05" w14:textId="77777777" w:rsidR="00687FE2" w:rsidRPr="00E053BD" w:rsidRDefault="00687FE2" w:rsidP="00F7478D">
            <w:pPr>
              <w:rPr>
                <w:rFonts w:ascii="Book Antiqua" w:hAnsi="Book Antiqua"/>
                <w:lang w:val="es-MX"/>
              </w:rPr>
            </w:pPr>
          </w:p>
        </w:tc>
        <w:tc>
          <w:tcPr>
            <w:tcW w:w="1383" w:type="pct"/>
          </w:tcPr>
          <w:p w14:paraId="33B3E4EA" w14:textId="77777777" w:rsidR="00687FE2" w:rsidRPr="00E053BD" w:rsidRDefault="00687FE2" w:rsidP="00F7478D">
            <w:pPr>
              <w:rPr>
                <w:rFonts w:ascii="Book Antiqua" w:hAnsi="Book Antiqua"/>
                <w:lang w:val="es-MX"/>
              </w:rPr>
            </w:pPr>
          </w:p>
        </w:tc>
        <w:tc>
          <w:tcPr>
            <w:tcW w:w="987" w:type="pct"/>
          </w:tcPr>
          <w:p w14:paraId="1761A958" w14:textId="77777777" w:rsidR="00687FE2" w:rsidRPr="00E053BD" w:rsidRDefault="00687FE2" w:rsidP="00F7478D">
            <w:pPr>
              <w:rPr>
                <w:rFonts w:ascii="Book Antiqua" w:hAnsi="Book Antiqua"/>
                <w:lang w:val="es-MX"/>
              </w:rPr>
            </w:pPr>
          </w:p>
        </w:tc>
        <w:tc>
          <w:tcPr>
            <w:tcW w:w="1703" w:type="pct"/>
          </w:tcPr>
          <w:p w14:paraId="18AA61A0" w14:textId="77777777" w:rsidR="00687FE2" w:rsidRPr="00E053BD" w:rsidRDefault="00687FE2" w:rsidP="00F7478D">
            <w:pPr>
              <w:rPr>
                <w:rFonts w:ascii="Book Antiqua" w:hAnsi="Book Antiqua"/>
                <w:lang w:val="es-MX"/>
              </w:rPr>
            </w:pPr>
          </w:p>
        </w:tc>
      </w:tr>
      <w:tr w:rsidR="00687FE2" w:rsidRPr="00E053BD" w14:paraId="75C6EF6C" w14:textId="77777777" w:rsidTr="00687FE2">
        <w:trPr>
          <w:tblCellSpacing w:w="20" w:type="dxa"/>
        </w:trPr>
        <w:tc>
          <w:tcPr>
            <w:tcW w:w="810" w:type="pct"/>
          </w:tcPr>
          <w:p w14:paraId="6E7C93A4" w14:textId="77777777" w:rsidR="00687FE2" w:rsidRPr="00E053BD" w:rsidRDefault="00687FE2" w:rsidP="00E053BD">
            <w:pPr>
              <w:rPr>
                <w:rFonts w:ascii="Book Antiqua" w:hAnsi="Book Antiqua"/>
                <w:lang w:val="es-MX"/>
              </w:rPr>
            </w:pPr>
          </w:p>
        </w:tc>
        <w:tc>
          <w:tcPr>
            <w:tcW w:w="1383" w:type="pct"/>
          </w:tcPr>
          <w:p w14:paraId="3C38F9F5" w14:textId="77777777" w:rsidR="00687FE2" w:rsidRPr="00E053BD" w:rsidRDefault="00687FE2" w:rsidP="00F7478D">
            <w:pPr>
              <w:rPr>
                <w:rFonts w:ascii="Book Antiqua" w:hAnsi="Book Antiqua"/>
                <w:lang w:val="es-MX"/>
              </w:rPr>
            </w:pPr>
          </w:p>
        </w:tc>
        <w:tc>
          <w:tcPr>
            <w:tcW w:w="987" w:type="pct"/>
          </w:tcPr>
          <w:p w14:paraId="70D9FDBF" w14:textId="77777777" w:rsidR="00687FE2" w:rsidRPr="00E053BD" w:rsidRDefault="00687FE2" w:rsidP="00F7478D">
            <w:pPr>
              <w:rPr>
                <w:rFonts w:ascii="Book Antiqua" w:hAnsi="Book Antiqua"/>
                <w:lang w:val="es-MX"/>
              </w:rPr>
            </w:pPr>
          </w:p>
        </w:tc>
        <w:tc>
          <w:tcPr>
            <w:tcW w:w="1703" w:type="pct"/>
          </w:tcPr>
          <w:p w14:paraId="75E88F1B" w14:textId="77777777" w:rsidR="00687FE2" w:rsidRPr="00E053BD" w:rsidRDefault="00687FE2" w:rsidP="00F7478D">
            <w:pPr>
              <w:rPr>
                <w:rFonts w:ascii="Book Antiqua" w:hAnsi="Book Antiqua"/>
                <w:lang w:val="es-MX"/>
              </w:rPr>
            </w:pPr>
          </w:p>
        </w:tc>
      </w:tr>
    </w:tbl>
    <w:p w14:paraId="6BDC02BC" w14:textId="77777777" w:rsidR="002F5019" w:rsidRPr="00F7478D" w:rsidRDefault="002F5019" w:rsidP="00F7478D">
      <w:pPr>
        <w:rPr>
          <w:lang w:val="es-MX"/>
        </w:rPr>
      </w:pPr>
    </w:p>
    <w:p w14:paraId="7261D3EA" w14:textId="77777777" w:rsidR="007829E6" w:rsidRDefault="007829E6" w:rsidP="00F7478D">
      <w:pPr>
        <w:pStyle w:val="Ttulo1"/>
        <w:tabs>
          <w:tab w:val="num" w:pos="720"/>
        </w:tabs>
        <w:spacing w:before="0" w:after="0"/>
        <w:ind w:left="720" w:hanging="720"/>
        <w:rPr>
          <w:rFonts w:ascii="Book Antiqua" w:hAnsi="Book Antiqua" w:cs="Arial"/>
          <w:lang w:val="es-MX"/>
        </w:rPr>
      </w:pPr>
      <w:bookmarkStart w:id="50" w:name="_Toc166150950"/>
      <w:r>
        <w:rPr>
          <w:rFonts w:ascii="Book Antiqua" w:hAnsi="Book Antiqua" w:cs="Arial"/>
          <w:lang w:val="es-MX"/>
        </w:rPr>
        <w:t>Localización geográfica</w:t>
      </w:r>
      <w:bookmarkEnd w:id="50"/>
    </w:p>
    <w:p w14:paraId="2E0BAE52" w14:textId="77777777" w:rsidR="007829E6" w:rsidRDefault="007829E6" w:rsidP="007829E6">
      <w:pPr>
        <w:rPr>
          <w:lang w:val="es-MX"/>
        </w:rPr>
      </w:pPr>
    </w:p>
    <w:p w14:paraId="112B5270" w14:textId="3BB2EA8A" w:rsidR="00FF4E38" w:rsidRDefault="00FF4E38" w:rsidP="005C47F4">
      <w:pPr>
        <w:pStyle w:val="InfoBlue"/>
      </w:pPr>
      <w:r w:rsidRPr="006E2849">
        <w:t>[</w:t>
      </w:r>
      <w:r w:rsidR="00DD1554" w:rsidRPr="00DD1554">
        <w:t xml:space="preserve">Identificación de los espacios donde se ejecuta </w:t>
      </w:r>
      <w:r w:rsidR="00DD1554">
        <w:t>el proyecto</w:t>
      </w:r>
      <w:r w:rsidR="00DD1554" w:rsidRPr="00DD1554">
        <w:t xml:space="preserve"> de investigación, según la división territorial administrativa de Costa Rica y otros territorios fuera del ámbito nacional</w:t>
      </w:r>
      <w:r w:rsidRPr="006E2849">
        <w:t xml:space="preserve">] </w:t>
      </w:r>
    </w:p>
    <w:p w14:paraId="46065393" w14:textId="77777777" w:rsidR="00FF4E38" w:rsidRDefault="00FF4E38" w:rsidP="007829E6">
      <w:pPr>
        <w:rPr>
          <w:lang w:val="es-MX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20"/>
        <w:gridCol w:w="2341"/>
        <w:gridCol w:w="2340"/>
        <w:gridCol w:w="2321"/>
      </w:tblGrid>
      <w:tr w:rsidR="0067245C" w:rsidRPr="00D421C8" w14:paraId="46BE8A24" w14:textId="77777777" w:rsidTr="00967BDC">
        <w:trPr>
          <w:jc w:val="center"/>
        </w:trPr>
        <w:tc>
          <w:tcPr>
            <w:tcW w:w="1219" w:type="pct"/>
            <w:shd w:val="clear" w:color="auto" w:fill="F2F2F2" w:themeFill="background1" w:themeFillShade="F2"/>
          </w:tcPr>
          <w:p w14:paraId="7BC113C7" w14:textId="77777777" w:rsidR="0067245C" w:rsidRDefault="0067245C" w:rsidP="00293C39">
            <w:pPr>
              <w:rPr>
                <w:rFonts w:ascii="Book Antiqua" w:hAnsi="Book Antiqua" w:cs="Arial"/>
                <w:b/>
                <w:lang w:val="es-MX"/>
              </w:rPr>
            </w:pPr>
            <w:r>
              <w:rPr>
                <w:rFonts w:ascii="Book Antiqua" w:hAnsi="Book Antiqua" w:cs="Arial"/>
                <w:b/>
                <w:lang w:val="es-MX"/>
              </w:rPr>
              <w:t>País</w:t>
            </w:r>
          </w:p>
        </w:tc>
        <w:tc>
          <w:tcPr>
            <w:tcW w:w="1230" w:type="pct"/>
            <w:shd w:val="clear" w:color="auto" w:fill="F2F2F2" w:themeFill="background1" w:themeFillShade="F2"/>
          </w:tcPr>
          <w:p w14:paraId="3920B048" w14:textId="77777777" w:rsidR="0067245C" w:rsidRDefault="0067245C" w:rsidP="00293C39">
            <w:pPr>
              <w:rPr>
                <w:rFonts w:ascii="Book Antiqua" w:hAnsi="Book Antiqua" w:cs="Arial"/>
                <w:b/>
                <w:lang w:val="es-MX"/>
              </w:rPr>
            </w:pPr>
            <w:r>
              <w:rPr>
                <w:rFonts w:ascii="Book Antiqua" w:hAnsi="Book Antiqua" w:cs="Arial"/>
                <w:b/>
                <w:lang w:val="es-MX"/>
              </w:rPr>
              <w:t>Provincia</w:t>
            </w:r>
          </w:p>
        </w:tc>
        <w:tc>
          <w:tcPr>
            <w:tcW w:w="1229" w:type="pct"/>
            <w:shd w:val="clear" w:color="auto" w:fill="F2F2F2" w:themeFill="background1" w:themeFillShade="F2"/>
          </w:tcPr>
          <w:p w14:paraId="36177EB7" w14:textId="77777777" w:rsidR="0067245C" w:rsidRPr="003C065C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b/>
                <w:lang w:val="es-MX"/>
              </w:rPr>
            </w:pPr>
            <w:r>
              <w:rPr>
                <w:rFonts w:ascii="Book Antiqua" w:hAnsi="Book Antiqua" w:cs="Arial"/>
                <w:b/>
                <w:lang w:val="es-MX"/>
              </w:rPr>
              <w:t>Cantón</w:t>
            </w:r>
          </w:p>
        </w:tc>
        <w:tc>
          <w:tcPr>
            <w:tcW w:w="1219" w:type="pct"/>
            <w:shd w:val="clear" w:color="auto" w:fill="F2F2F2" w:themeFill="background1" w:themeFillShade="F2"/>
          </w:tcPr>
          <w:p w14:paraId="3E65140A" w14:textId="77777777" w:rsidR="0067245C" w:rsidRPr="003C065C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b/>
                <w:szCs w:val="18"/>
              </w:rPr>
            </w:pPr>
            <w:r>
              <w:rPr>
                <w:rFonts w:ascii="Book Antiqua" w:hAnsi="Book Antiqua" w:cs="Arial"/>
                <w:b/>
                <w:szCs w:val="18"/>
              </w:rPr>
              <w:t>Distrito</w:t>
            </w:r>
          </w:p>
        </w:tc>
      </w:tr>
      <w:tr w:rsidR="0067245C" w:rsidRPr="00687FE2" w14:paraId="21A72C2A" w14:textId="77777777" w:rsidTr="00967BDC">
        <w:trPr>
          <w:jc w:val="center"/>
        </w:trPr>
        <w:tc>
          <w:tcPr>
            <w:tcW w:w="1219" w:type="pct"/>
          </w:tcPr>
          <w:p w14:paraId="16C65DFF" w14:textId="77777777" w:rsidR="0067245C" w:rsidRPr="00687FE2" w:rsidRDefault="00C508D7" w:rsidP="00293C39">
            <w:pPr>
              <w:rPr>
                <w:rFonts w:ascii="Book Antiqua" w:hAnsi="Book Antiqua" w:cs="Arial"/>
                <w:lang w:val="es-MX"/>
              </w:rPr>
            </w:pPr>
            <w:r w:rsidRPr="00687FE2">
              <w:rPr>
                <w:rFonts w:ascii="Book Antiqua" w:hAnsi="Book Antiqua" w:cs="Arial"/>
                <w:lang w:val="es-MX"/>
              </w:rPr>
              <w:t>&lt;texto&gt;</w:t>
            </w:r>
          </w:p>
        </w:tc>
        <w:tc>
          <w:tcPr>
            <w:tcW w:w="1230" w:type="pct"/>
          </w:tcPr>
          <w:p w14:paraId="5310CE16" w14:textId="77777777" w:rsidR="0067245C" w:rsidRPr="00687FE2" w:rsidRDefault="00C508D7" w:rsidP="00293C39">
            <w:pPr>
              <w:rPr>
                <w:rFonts w:ascii="Book Antiqua" w:hAnsi="Book Antiqua" w:cs="Arial"/>
                <w:lang w:val="es-MX"/>
              </w:rPr>
            </w:pPr>
            <w:r w:rsidRPr="00687FE2">
              <w:rPr>
                <w:rFonts w:ascii="Book Antiqua" w:hAnsi="Book Antiqua" w:cs="Arial"/>
                <w:lang w:val="es-MX"/>
              </w:rPr>
              <w:t>&lt;texto&gt;</w:t>
            </w:r>
          </w:p>
        </w:tc>
        <w:tc>
          <w:tcPr>
            <w:tcW w:w="1229" w:type="pct"/>
          </w:tcPr>
          <w:p w14:paraId="46BF02A6" w14:textId="77777777" w:rsidR="0067245C" w:rsidRPr="00687FE2" w:rsidRDefault="00C508D7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lang w:val="es-MX"/>
              </w:rPr>
            </w:pPr>
            <w:r w:rsidRPr="00687FE2">
              <w:rPr>
                <w:rFonts w:ascii="Book Antiqua" w:hAnsi="Book Antiqua" w:cs="Arial"/>
                <w:lang w:val="es-MX"/>
              </w:rPr>
              <w:t>&lt;texto&gt;</w:t>
            </w:r>
          </w:p>
        </w:tc>
        <w:tc>
          <w:tcPr>
            <w:tcW w:w="1219" w:type="pct"/>
          </w:tcPr>
          <w:p w14:paraId="28D58049" w14:textId="77777777" w:rsidR="0067245C" w:rsidRPr="00687FE2" w:rsidRDefault="00C508D7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Cs w:val="18"/>
              </w:rPr>
            </w:pPr>
            <w:r w:rsidRPr="00687FE2">
              <w:rPr>
                <w:rFonts w:ascii="Book Antiqua" w:hAnsi="Book Antiqua" w:cs="Arial"/>
                <w:szCs w:val="18"/>
              </w:rPr>
              <w:t>&lt;texto&gt;</w:t>
            </w:r>
          </w:p>
        </w:tc>
      </w:tr>
      <w:tr w:rsidR="0067245C" w:rsidRPr="00687FE2" w14:paraId="4D66E8C0" w14:textId="77777777" w:rsidTr="00967BDC">
        <w:trPr>
          <w:jc w:val="center"/>
        </w:trPr>
        <w:tc>
          <w:tcPr>
            <w:tcW w:w="1219" w:type="pct"/>
          </w:tcPr>
          <w:p w14:paraId="25561137" w14:textId="77777777" w:rsidR="0067245C" w:rsidRPr="00687FE2" w:rsidRDefault="0067245C" w:rsidP="00293C39">
            <w:pPr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230" w:type="pct"/>
          </w:tcPr>
          <w:p w14:paraId="71DF292B" w14:textId="77777777" w:rsidR="0067245C" w:rsidRPr="00687FE2" w:rsidRDefault="0067245C" w:rsidP="00293C39">
            <w:pPr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229" w:type="pct"/>
          </w:tcPr>
          <w:p w14:paraId="193B4DAF" w14:textId="77777777" w:rsidR="0067245C" w:rsidRPr="00687FE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219" w:type="pct"/>
          </w:tcPr>
          <w:p w14:paraId="131FFE2E" w14:textId="77777777" w:rsidR="0067245C" w:rsidRPr="00687FE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Cs w:val="18"/>
              </w:rPr>
            </w:pPr>
          </w:p>
        </w:tc>
      </w:tr>
      <w:tr w:rsidR="0067245C" w:rsidRPr="00687FE2" w14:paraId="0242A36C" w14:textId="77777777" w:rsidTr="00967BDC">
        <w:trPr>
          <w:jc w:val="center"/>
        </w:trPr>
        <w:tc>
          <w:tcPr>
            <w:tcW w:w="1219" w:type="pct"/>
          </w:tcPr>
          <w:p w14:paraId="7FFBF6DF" w14:textId="77777777" w:rsidR="0067245C" w:rsidRPr="00687FE2" w:rsidRDefault="0067245C" w:rsidP="00293C39">
            <w:pPr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230" w:type="pct"/>
          </w:tcPr>
          <w:p w14:paraId="003AC326" w14:textId="77777777" w:rsidR="0067245C" w:rsidRPr="00687FE2" w:rsidRDefault="0067245C" w:rsidP="00293C39">
            <w:pPr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229" w:type="pct"/>
          </w:tcPr>
          <w:p w14:paraId="695D3F46" w14:textId="77777777" w:rsidR="0067245C" w:rsidRPr="00687FE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219" w:type="pct"/>
          </w:tcPr>
          <w:p w14:paraId="395162A8" w14:textId="77777777" w:rsidR="0067245C" w:rsidRPr="00687FE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Cs w:val="18"/>
              </w:rPr>
            </w:pPr>
          </w:p>
        </w:tc>
      </w:tr>
      <w:tr w:rsidR="0067245C" w:rsidRPr="00687FE2" w14:paraId="35C686B5" w14:textId="77777777" w:rsidTr="00967BDC">
        <w:trPr>
          <w:jc w:val="center"/>
        </w:trPr>
        <w:tc>
          <w:tcPr>
            <w:tcW w:w="1219" w:type="pct"/>
          </w:tcPr>
          <w:p w14:paraId="51841849" w14:textId="77777777" w:rsidR="0067245C" w:rsidRPr="00687FE2" w:rsidRDefault="0067245C" w:rsidP="00293C39">
            <w:pPr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230" w:type="pct"/>
          </w:tcPr>
          <w:p w14:paraId="53A48F3F" w14:textId="77777777" w:rsidR="0067245C" w:rsidRPr="00687FE2" w:rsidRDefault="0067245C" w:rsidP="00293C39">
            <w:pPr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229" w:type="pct"/>
          </w:tcPr>
          <w:p w14:paraId="6B1855DA" w14:textId="77777777" w:rsidR="0067245C" w:rsidRPr="00687FE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lang w:val="es-MX"/>
              </w:rPr>
            </w:pPr>
          </w:p>
        </w:tc>
        <w:tc>
          <w:tcPr>
            <w:tcW w:w="1219" w:type="pct"/>
          </w:tcPr>
          <w:p w14:paraId="1FA2709A" w14:textId="77777777" w:rsidR="0067245C" w:rsidRPr="00687FE2" w:rsidRDefault="0067245C" w:rsidP="00293C39">
            <w:pPr>
              <w:widowControl/>
              <w:tabs>
                <w:tab w:val="left" w:pos="252"/>
                <w:tab w:val="left" w:pos="3780"/>
              </w:tabs>
              <w:spacing w:line="240" w:lineRule="auto"/>
              <w:jc w:val="both"/>
              <w:rPr>
                <w:rFonts w:ascii="Book Antiqua" w:hAnsi="Book Antiqua" w:cs="Arial"/>
                <w:szCs w:val="18"/>
              </w:rPr>
            </w:pPr>
          </w:p>
        </w:tc>
      </w:tr>
    </w:tbl>
    <w:p w14:paraId="1C2AA187" w14:textId="4698A40B" w:rsidR="007829E6" w:rsidRDefault="007829E6" w:rsidP="007829E6">
      <w:pPr>
        <w:rPr>
          <w:lang w:val="es-MX"/>
        </w:rPr>
      </w:pPr>
    </w:p>
    <w:p w14:paraId="24F9F98B" w14:textId="437F417E" w:rsidR="005F118F" w:rsidRPr="00917315" w:rsidRDefault="005F118F" w:rsidP="008A5483">
      <w:pPr>
        <w:spacing w:line="360" w:lineRule="auto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Región Central</w:t>
      </w:r>
    </w:p>
    <w:p w14:paraId="24E709DD" w14:textId="32B41355" w:rsidR="005F118F" w:rsidRPr="00917315" w:rsidRDefault="005F118F" w:rsidP="008A5483">
      <w:pPr>
        <w:spacing w:line="360" w:lineRule="auto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Región Brunca</w:t>
      </w:r>
    </w:p>
    <w:p w14:paraId="4E7217E2" w14:textId="65EB65EC" w:rsidR="005F118F" w:rsidRPr="00917315" w:rsidRDefault="005F118F" w:rsidP="008A5483">
      <w:pPr>
        <w:spacing w:line="360" w:lineRule="auto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Región Chorotega</w:t>
      </w:r>
    </w:p>
    <w:p w14:paraId="0A0B2693" w14:textId="470D4040" w:rsidR="005F118F" w:rsidRPr="00917315" w:rsidRDefault="005F118F" w:rsidP="008A5483">
      <w:pPr>
        <w:spacing w:line="360" w:lineRule="auto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Región Huetar Atlántica</w:t>
      </w:r>
    </w:p>
    <w:p w14:paraId="68D39756" w14:textId="293DBE95" w:rsidR="005F118F" w:rsidRPr="00917315" w:rsidRDefault="005F118F" w:rsidP="008A5483">
      <w:pPr>
        <w:spacing w:line="360" w:lineRule="auto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Región Huetar Norte</w:t>
      </w:r>
    </w:p>
    <w:p w14:paraId="661E7BD5" w14:textId="2C250F16" w:rsidR="007953AA" w:rsidRDefault="005F118F" w:rsidP="00492E3D">
      <w:pPr>
        <w:spacing w:line="360" w:lineRule="auto"/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) Región Pacífico Central</w:t>
      </w:r>
    </w:p>
    <w:p w14:paraId="18C39B6D" w14:textId="77777777" w:rsidR="007953AA" w:rsidRDefault="007953AA" w:rsidP="00553D76">
      <w:pPr>
        <w:rPr>
          <w:lang w:val="es-MX"/>
        </w:rPr>
      </w:pPr>
    </w:p>
    <w:p w14:paraId="1F5255CD" w14:textId="77777777" w:rsidR="00553D76" w:rsidRPr="00553D76" w:rsidRDefault="00553D76" w:rsidP="00553D76">
      <w:pPr>
        <w:rPr>
          <w:lang w:val="es-MX"/>
        </w:rPr>
      </w:pPr>
    </w:p>
    <w:p w14:paraId="34B26620" w14:textId="7D3E5CD7" w:rsidR="00F7478D" w:rsidRPr="00F7478D" w:rsidRDefault="009615AC" w:rsidP="00F7478D">
      <w:pPr>
        <w:pStyle w:val="Ttulo1"/>
        <w:tabs>
          <w:tab w:val="num" w:pos="720"/>
        </w:tabs>
        <w:spacing w:before="0" w:after="0"/>
        <w:ind w:left="720" w:hanging="720"/>
        <w:rPr>
          <w:rFonts w:ascii="Book Antiqua" w:hAnsi="Book Antiqua" w:cs="Arial"/>
          <w:lang w:val="es-MX"/>
        </w:rPr>
      </w:pPr>
      <w:bookmarkStart w:id="51" w:name="_Toc166150951"/>
      <w:r>
        <w:rPr>
          <w:rFonts w:ascii="Book Antiqua" w:hAnsi="Book Antiqua" w:cs="Arial"/>
          <w:lang w:val="es-MX"/>
        </w:rPr>
        <w:t>R</w:t>
      </w:r>
      <w:r w:rsidRPr="009615AC">
        <w:rPr>
          <w:rFonts w:ascii="Book Antiqua" w:hAnsi="Book Antiqua" w:cs="Arial"/>
          <w:lang w:val="es-MX"/>
        </w:rPr>
        <w:t>eferencias bibliográfica</w:t>
      </w:r>
      <w:r>
        <w:rPr>
          <w:rFonts w:ascii="Book Antiqua" w:hAnsi="Book Antiqua" w:cs="Arial"/>
          <w:lang w:val="es-MX"/>
        </w:rPr>
        <w:t>s</w:t>
      </w:r>
      <w:bookmarkEnd w:id="51"/>
    </w:p>
    <w:p w14:paraId="3B04AC7F" w14:textId="77777777" w:rsidR="00702259" w:rsidRDefault="00702259" w:rsidP="00702259">
      <w:pPr>
        <w:rPr>
          <w:lang w:val="es-MX"/>
        </w:rPr>
      </w:pPr>
    </w:p>
    <w:p w14:paraId="3D5A59EE" w14:textId="469A20E5" w:rsidR="00AC5773" w:rsidRPr="006E2849" w:rsidRDefault="00AC5773" w:rsidP="00AC5773">
      <w:pPr>
        <w:pStyle w:val="InfoBlue"/>
      </w:pPr>
      <w:r w:rsidRPr="006E2849">
        <w:t>[</w:t>
      </w:r>
      <w:r w:rsidR="009615AC" w:rsidRPr="009615AC">
        <w:t xml:space="preserve">Lista de materiales de consulta usados en la formulación </w:t>
      </w:r>
      <w:r w:rsidR="009615AC">
        <w:t>del proyecto</w:t>
      </w:r>
      <w:r w:rsidR="009615AC" w:rsidRPr="009615AC">
        <w:t xml:space="preserve"> de investigación, para sustentar la construcción teórico-metodológica. Se construye teniendo como referencia un estándar internacional</w:t>
      </w:r>
      <w:r w:rsidRPr="006E2849">
        <w:t xml:space="preserve">] </w:t>
      </w:r>
    </w:p>
    <w:p w14:paraId="4E38D87A" w14:textId="77777777" w:rsidR="00AC5773" w:rsidRDefault="00AC5773" w:rsidP="00AC5773">
      <w:pPr>
        <w:rPr>
          <w:lang w:val="es-MX"/>
        </w:rPr>
      </w:pPr>
    </w:p>
    <w:p w14:paraId="75D59210" w14:textId="77777777" w:rsidR="00AC5773" w:rsidRDefault="00AC5773" w:rsidP="00AC5773">
      <w:pPr>
        <w:pStyle w:val="Textoindependiente"/>
        <w:ind w:left="0" w:firstLine="720"/>
        <w:rPr>
          <w:lang w:val="es-MX"/>
        </w:rPr>
      </w:pPr>
      <w:r>
        <w:rPr>
          <w:lang w:val="es-MX"/>
        </w:rPr>
        <w:t>Texto</w:t>
      </w:r>
    </w:p>
    <w:p w14:paraId="1D517689" w14:textId="77777777" w:rsidR="00AC5773" w:rsidRDefault="00AC5773" w:rsidP="00702259">
      <w:pPr>
        <w:rPr>
          <w:lang w:val="es-MX"/>
        </w:rPr>
      </w:pPr>
    </w:p>
    <w:sectPr w:rsidR="00AC5773" w:rsidSect="00A8611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61D18" w14:textId="77777777" w:rsidR="00A8611E" w:rsidRDefault="00A8611E">
      <w:r>
        <w:separator/>
      </w:r>
    </w:p>
  </w:endnote>
  <w:endnote w:type="continuationSeparator" w:id="0">
    <w:p w14:paraId="31B7484B" w14:textId="77777777" w:rsidR="00A8611E" w:rsidRDefault="00A8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BD82C" w14:textId="77777777" w:rsidR="006809E0" w:rsidRDefault="006809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C0E494" w14:textId="77777777" w:rsidR="006809E0" w:rsidRDefault="006809E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38" w:type="dxa"/>
      <w:tblBorders>
        <w:bottom w:val="single" w:sz="18" w:space="0" w:color="000080"/>
        <w:insideV w:val="single" w:sz="18" w:space="0" w:color="FF66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0"/>
    </w:tblGrid>
    <w:tr w:rsidR="006809E0" w14:paraId="2BA9B687" w14:textId="77777777">
      <w:trPr>
        <w:trHeight w:val="100"/>
      </w:trPr>
      <w:tc>
        <w:tcPr>
          <w:tcW w:w="9500" w:type="dxa"/>
        </w:tcPr>
        <w:p w14:paraId="6F18F631" w14:textId="77777777" w:rsidR="006809E0" w:rsidRDefault="006809E0">
          <w:pPr>
            <w:pStyle w:val="Ttulo"/>
            <w:tabs>
              <w:tab w:val="center" w:pos="4680"/>
              <w:tab w:val="left" w:pos="7935"/>
            </w:tabs>
            <w:ind w:left="38"/>
            <w:jc w:val="right"/>
            <w:rPr>
              <w:rFonts w:ascii="Book Antiqua" w:hAnsi="Book Antiqua" w:cs="Arial"/>
              <w:lang w:val="es-MX"/>
            </w:rPr>
          </w:pPr>
        </w:p>
      </w:tc>
    </w:tr>
    <w:tr w:rsidR="006809E0" w:rsidRPr="00053AB5" w14:paraId="3D24D5A3" w14:textId="77777777">
      <w:trPr>
        <w:trHeight w:val="35"/>
      </w:trPr>
      <w:tc>
        <w:tcPr>
          <w:tcW w:w="9500" w:type="dxa"/>
        </w:tcPr>
        <w:p w14:paraId="28CC3548" w14:textId="77777777" w:rsidR="006809E0" w:rsidRPr="00961EA9" w:rsidRDefault="006809E0">
          <w:pPr>
            <w:pStyle w:val="Ttulo"/>
            <w:tabs>
              <w:tab w:val="center" w:pos="4680"/>
              <w:tab w:val="left" w:pos="7935"/>
            </w:tabs>
            <w:ind w:left="38"/>
            <w:jc w:val="left"/>
            <w:rPr>
              <w:sz w:val="2"/>
              <w:szCs w:val="2"/>
            </w:rPr>
          </w:pPr>
        </w:p>
      </w:tc>
    </w:tr>
  </w:tbl>
  <w:p w14:paraId="492496D2" w14:textId="77777777" w:rsidR="006809E0" w:rsidRPr="00053AB5" w:rsidRDefault="006809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dotDotDash" w:sz="4" w:space="0" w:color="auto"/>
        <w:left w:val="dotDotDash" w:sz="4" w:space="0" w:color="auto"/>
        <w:bottom w:val="dotDotDash" w:sz="4" w:space="0" w:color="auto"/>
        <w:right w:val="dotDotDash" w:sz="4" w:space="0" w:color="auto"/>
        <w:insideH w:val="dotDotDash" w:sz="4" w:space="0" w:color="auto"/>
        <w:insideV w:val="dotDotDash" w:sz="4" w:space="0" w:color="auto"/>
      </w:tblBorders>
      <w:tblLayout w:type="fixed"/>
      <w:tblLook w:val="0000" w:firstRow="0" w:lastRow="0" w:firstColumn="0" w:lastColumn="0" w:noHBand="0" w:noVBand="0"/>
    </w:tblPr>
    <w:tblGrid>
      <w:gridCol w:w="7905"/>
      <w:gridCol w:w="1671"/>
    </w:tblGrid>
    <w:tr w:rsidR="006809E0" w14:paraId="04E69780" w14:textId="77777777" w:rsidTr="00277830">
      <w:tc>
        <w:tcPr>
          <w:tcW w:w="79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854CFA" w14:textId="6294E31D" w:rsidR="006809E0" w:rsidRDefault="006809E0">
          <w:pPr>
            <w:tabs>
              <w:tab w:val="left" w:pos="1135"/>
            </w:tabs>
            <w:spacing w:before="40"/>
            <w:ind w:right="68"/>
            <w:jc w:val="center"/>
          </w:pPr>
          <w:r>
            <w:rPr>
              <w:rFonts w:ascii="Book Antiqua" w:hAnsi="Book Antiqua"/>
              <w:sz w:val="16"/>
            </w:rPr>
            <w:t>Vicerrectoría de Investigación</w:t>
          </w:r>
          <w:r>
            <w:t xml:space="preserve">, </w:t>
          </w:r>
          <w:r>
            <w:fldChar w:fldCharType="begin"/>
          </w:r>
          <w:r>
            <w:instrText xml:space="preserve"> DATE  \@ "yyyy"  \* MERGEFORMAT </w:instrText>
          </w:r>
          <w:r>
            <w:fldChar w:fldCharType="separate"/>
          </w:r>
          <w:r w:rsidR="00EF1811">
            <w:rPr>
              <w:noProof/>
            </w:rPr>
            <w:t>2024</w:t>
          </w:r>
          <w:r>
            <w:rPr>
              <w:noProof/>
            </w:rPr>
            <w:fldChar w:fldCharType="end"/>
          </w:r>
        </w:p>
      </w:tc>
      <w:tc>
        <w:tcPr>
          <w:tcW w:w="16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E6F235" w14:textId="77777777" w:rsidR="006809E0" w:rsidRDefault="006809E0">
          <w:pPr>
            <w:tabs>
              <w:tab w:val="left" w:pos="1135"/>
            </w:tabs>
            <w:spacing w:before="40"/>
            <w:ind w:right="68"/>
            <w:jc w:val="right"/>
          </w:pPr>
          <w:r>
            <w:t xml:space="preserve">Página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11552">
            <w:rPr>
              <w:noProof/>
            </w:rPr>
            <w:t>5</w:t>
          </w:r>
          <w:r>
            <w:rPr>
              <w:noProof/>
            </w:rPr>
            <w:fldChar w:fldCharType="end"/>
          </w:r>
          <w:r>
            <w:t xml:space="preserve"> de </w:t>
          </w:r>
          <w:r w:rsidR="00EF1811">
            <w:fldChar w:fldCharType="begin"/>
          </w:r>
          <w:r w:rsidR="00EF1811">
            <w:instrText xml:space="preserve"> NUMPAGES   \* MERGEFORMAT </w:instrText>
          </w:r>
          <w:r w:rsidR="00EF1811">
            <w:fldChar w:fldCharType="separate"/>
          </w:r>
          <w:r w:rsidR="00611552">
            <w:rPr>
              <w:noProof/>
            </w:rPr>
            <w:t>33</w:t>
          </w:r>
          <w:r w:rsidR="00EF1811">
            <w:rPr>
              <w:noProof/>
            </w:rPr>
            <w:fldChar w:fldCharType="end"/>
          </w:r>
        </w:p>
      </w:tc>
    </w:tr>
  </w:tbl>
  <w:p w14:paraId="1D4EBE7A" w14:textId="77777777" w:rsidR="006809E0" w:rsidRDefault="006809E0" w:rsidP="006738B1">
    <w:pPr>
      <w:tabs>
        <w:tab w:val="left" w:pos="1135"/>
      </w:tabs>
      <w:spacing w:before="40"/>
      <w:ind w:right="68"/>
      <w:rPr>
        <w:rFonts w:ascii="Book Antiqua" w:eastAsia="Batang" w:hAnsi="Book Antiqua" w:cs="Arial"/>
        <w:b/>
        <w:spacing w:val="40"/>
        <w:sz w:val="16"/>
        <w:szCs w:val="16"/>
      </w:rPr>
    </w:pPr>
    <w:r>
      <w:rPr>
        <w:rFonts w:ascii="Book Antiqua" w:hAnsi="Book Antiqua"/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AFC721" wp14:editId="3C77304E">
              <wp:simplePos x="0" y="0"/>
              <wp:positionH relativeFrom="column">
                <wp:posOffset>2566035</wp:posOffset>
              </wp:positionH>
              <wp:positionV relativeFrom="paragraph">
                <wp:posOffset>40640</wp:posOffset>
              </wp:positionV>
              <wp:extent cx="240665" cy="243840"/>
              <wp:effectExtent l="0" t="0" r="0" b="381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4E8B7" w14:textId="77777777" w:rsidR="006809E0" w:rsidRPr="007977A6" w:rsidRDefault="006809E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FC72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02.05pt;margin-top:3.2pt;width:18.95pt;height:19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" filled="f" stroked="f">
              <v:textbox style="mso-fit-shape-to-text:t">
                <w:txbxContent>
                  <w:p w14:paraId="4384E8B7" w14:textId="77777777" w:rsidR="006809E0" w:rsidRPr="007977A6" w:rsidRDefault="006809E0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8E020" w14:textId="77777777" w:rsidR="006809E0" w:rsidRDefault="006809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FAF04" w14:textId="77777777" w:rsidR="00A8611E" w:rsidRDefault="00A8611E">
      <w:r>
        <w:separator/>
      </w:r>
    </w:p>
  </w:footnote>
  <w:footnote w:type="continuationSeparator" w:id="0">
    <w:p w14:paraId="00FD73C2" w14:textId="77777777" w:rsidR="00A8611E" w:rsidRDefault="00A8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Borders>
        <w:bottom w:val="single" w:sz="18" w:space="0" w:color="000080"/>
      </w:tblBorders>
      <w:tblLook w:val="01E0" w:firstRow="1" w:lastRow="1" w:firstColumn="1" w:lastColumn="1" w:noHBand="0" w:noVBand="0"/>
    </w:tblPr>
    <w:tblGrid>
      <w:gridCol w:w="1162"/>
      <w:gridCol w:w="8761"/>
    </w:tblGrid>
    <w:tr w:rsidR="006809E0" w:rsidRPr="00BD7597" w14:paraId="1D5A3063" w14:textId="77777777">
      <w:trPr>
        <w:trHeight w:val="851"/>
      </w:trPr>
      <w:tc>
        <w:tcPr>
          <w:tcW w:w="1162" w:type="dxa"/>
          <w:vAlign w:val="center"/>
        </w:tcPr>
        <w:p w14:paraId="4C5FD0AD" w14:textId="77777777" w:rsidR="006809E0" w:rsidRPr="00E0302C" w:rsidRDefault="006809E0">
          <w:pPr>
            <w:rPr>
              <w:rFonts w:ascii="Book Antiqua" w:hAnsi="Book Antiqua"/>
              <w:sz w:val="24"/>
            </w:rPr>
          </w:pPr>
          <w:r>
            <w:object w:dxaOrig="1080" w:dyaOrig="1305" w14:anchorId="7BDD7DF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pt;height:39.75pt">
                <v:imagedata r:id="rId1" o:title=""/>
              </v:shape>
              <o:OLEObject Type="Embed" ProgID="PBrush" ShapeID="_x0000_i1025" DrawAspect="Content" ObjectID="_1784441761" r:id="rId2"/>
            </w:object>
          </w:r>
        </w:p>
      </w:tc>
      <w:tc>
        <w:tcPr>
          <w:tcW w:w="8761" w:type="dxa"/>
          <w:vAlign w:val="center"/>
        </w:tcPr>
        <w:p w14:paraId="12D5563D" w14:textId="77777777" w:rsidR="006809E0" w:rsidRDefault="006809E0" w:rsidP="007F5E3C">
          <w:pPr>
            <w:pStyle w:val="Ttulo"/>
            <w:jc w:val="right"/>
            <w:rPr>
              <w:rFonts w:ascii="Book Antiqua" w:hAnsi="Book Antiqua"/>
              <w:color w:val="000080"/>
              <w:sz w:val="40"/>
              <w:szCs w:val="40"/>
            </w:rPr>
          </w:pPr>
          <w:r>
            <w:rPr>
              <w:rFonts w:ascii="Book Antiqua" w:hAnsi="Book Antiqua"/>
              <w:color w:val="000080"/>
              <w:sz w:val="40"/>
              <w:szCs w:val="40"/>
            </w:rPr>
            <w:fldChar w:fldCharType="begin"/>
          </w:r>
          <w:r w:rsidRPr="00BD7597">
            <w:rPr>
              <w:rFonts w:ascii="Book Antiqua" w:hAnsi="Book Antiqua"/>
              <w:color w:val="000080"/>
              <w:sz w:val="40"/>
              <w:szCs w:val="40"/>
            </w:rPr>
            <w:instrText xml:space="preserve"> TITLE  \* MERGEFORMAT </w:instrText>
          </w:r>
          <w:r>
            <w:rPr>
              <w:rFonts w:ascii="Book Antiqua" w:hAnsi="Book Antiqua"/>
              <w:color w:val="000080"/>
              <w:sz w:val="40"/>
              <w:szCs w:val="40"/>
            </w:rPr>
            <w:fldChar w:fldCharType="separate"/>
          </w:r>
          <w:r w:rsidRPr="00BD7597">
            <w:rPr>
              <w:rFonts w:ascii="Book Antiqua" w:hAnsi="Book Antiqua"/>
              <w:color w:val="000080"/>
              <w:sz w:val="40"/>
              <w:szCs w:val="40"/>
            </w:rPr>
            <w:t>Formulario para presentación de proyectos</w:t>
          </w:r>
          <w:r>
            <w:rPr>
              <w:rFonts w:ascii="Book Antiqua" w:hAnsi="Book Antiqua"/>
              <w:color w:val="000080"/>
              <w:sz w:val="40"/>
              <w:szCs w:val="40"/>
            </w:rPr>
            <w:fldChar w:fldCharType="end"/>
          </w:r>
        </w:p>
      </w:tc>
    </w:tr>
  </w:tbl>
  <w:p w14:paraId="27FF11B8" w14:textId="77777777" w:rsidR="006809E0" w:rsidRPr="0085606B" w:rsidRDefault="006809E0">
    <w:pPr>
      <w:tabs>
        <w:tab w:val="right" w:pos="9356"/>
      </w:tabs>
      <w:rPr>
        <w:rFonts w:eastAsia="Batan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1101"/>
      <w:gridCol w:w="5386"/>
      <w:gridCol w:w="3119"/>
    </w:tblGrid>
    <w:tr w:rsidR="006809E0" w:rsidRPr="000D6E88" w14:paraId="7B1DA541" w14:textId="77777777" w:rsidTr="00542BD4">
      <w:tc>
        <w:tcPr>
          <w:tcW w:w="1101" w:type="dxa"/>
          <w:vMerge w:val="restart"/>
          <w:vAlign w:val="center"/>
        </w:tcPr>
        <w:p w14:paraId="68DDB303" w14:textId="77777777" w:rsidR="006809E0" w:rsidRPr="000D6E88" w:rsidRDefault="006809E0">
          <w:pPr>
            <w:tabs>
              <w:tab w:val="left" w:pos="1135"/>
            </w:tabs>
            <w:spacing w:before="40"/>
            <w:ind w:right="68"/>
            <w:jc w:val="center"/>
            <w:rPr>
              <w:rFonts w:ascii="Book Antiqua" w:eastAsia="Batang" w:hAnsi="Book Antiqua"/>
              <w:sz w:val="18"/>
              <w:szCs w:val="18"/>
            </w:rPr>
          </w:pPr>
          <w:r>
            <w:object w:dxaOrig="1080" w:dyaOrig="1305" w14:anchorId="7B359C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3pt;height:39.75pt">
                <v:imagedata r:id="rId1" o:title=""/>
              </v:shape>
              <o:OLEObject Type="Embed" ProgID="PBrush" ShapeID="_x0000_i1026" DrawAspect="Content" ObjectID="_1784441762" r:id="rId2"/>
            </w:object>
          </w:r>
        </w:p>
      </w:tc>
      <w:tc>
        <w:tcPr>
          <w:tcW w:w="8505" w:type="dxa"/>
          <w:gridSpan w:val="2"/>
        </w:tcPr>
        <w:p w14:paraId="1C29653D" w14:textId="77777777" w:rsidR="006809E0" w:rsidRPr="000D6E88" w:rsidRDefault="006809E0" w:rsidP="006738B1">
          <w:pPr>
            <w:spacing w:before="40"/>
            <w:ind w:left="33" w:right="68"/>
            <w:jc w:val="both"/>
            <w:rPr>
              <w:rFonts w:ascii="Book Antiqua" w:eastAsia="Batang" w:hAnsi="Book Antiqua" w:cs="Arial"/>
              <w:sz w:val="16"/>
              <w:szCs w:val="16"/>
            </w:rPr>
          </w:pPr>
          <w:r>
            <w:rPr>
              <w:rFonts w:ascii="Book Antiqua" w:eastAsia="Batang" w:hAnsi="Book Antiqua" w:cs="Arial"/>
              <w:sz w:val="16"/>
              <w:szCs w:val="16"/>
            </w:rPr>
            <w:t>VICERRECTORIA DE INVESTIGACIÓN, UNED</w:t>
          </w:r>
        </w:p>
      </w:tc>
    </w:tr>
    <w:tr w:rsidR="006809E0" w:rsidRPr="000D6E88" w14:paraId="174BCFE2" w14:textId="77777777" w:rsidTr="00542BD4">
      <w:tc>
        <w:tcPr>
          <w:tcW w:w="1101" w:type="dxa"/>
          <w:vMerge/>
        </w:tcPr>
        <w:p w14:paraId="3B59B57C" w14:textId="77777777" w:rsidR="006809E0" w:rsidRPr="000D6E88" w:rsidRDefault="006809E0">
          <w:pPr>
            <w:tabs>
              <w:tab w:val="left" w:pos="1135"/>
            </w:tabs>
            <w:spacing w:before="40"/>
            <w:ind w:right="68"/>
            <w:rPr>
              <w:rFonts w:ascii="Book Antiqua" w:eastAsia="Batang" w:hAnsi="Book Antiqua"/>
              <w:sz w:val="18"/>
              <w:szCs w:val="18"/>
            </w:rPr>
          </w:pPr>
        </w:p>
      </w:tc>
      <w:tc>
        <w:tcPr>
          <w:tcW w:w="5386" w:type="dxa"/>
        </w:tcPr>
        <w:p w14:paraId="7B942E16" w14:textId="77777777" w:rsidR="006809E0" w:rsidRPr="000D6E88" w:rsidRDefault="006809E0" w:rsidP="00B01BF9">
          <w:pPr>
            <w:tabs>
              <w:tab w:val="left" w:pos="1135"/>
            </w:tabs>
            <w:spacing w:before="40"/>
            <w:ind w:right="68"/>
            <w:rPr>
              <w:rFonts w:ascii="Book Antiqua" w:eastAsia="Batang" w:hAnsi="Book Antiqua" w:cs="Arial"/>
              <w:sz w:val="16"/>
              <w:szCs w:val="16"/>
            </w:rPr>
          </w:pPr>
          <w:r>
            <w:rPr>
              <w:rFonts w:ascii="Book Antiqua" w:eastAsia="Batang" w:hAnsi="Book Antiqua" w:cs="Arial"/>
              <w:b/>
              <w:sz w:val="16"/>
              <w:szCs w:val="16"/>
            </w:rPr>
            <w:t>Formulario para presentación de proyectos de investigación</w:t>
          </w:r>
        </w:p>
      </w:tc>
      <w:tc>
        <w:tcPr>
          <w:tcW w:w="3119" w:type="dxa"/>
        </w:tcPr>
        <w:p w14:paraId="7EB8EC3D" w14:textId="414EFF64" w:rsidR="006809E0" w:rsidRPr="000D6E88" w:rsidRDefault="006809E0">
          <w:pPr>
            <w:spacing w:before="40"/>
            <w:ind w:left="601" w:right="68"/>
            <w:jc w:val="right"/>
            <w:rPr>
              <w:rFonts w:ascii="Book Antiqua" w:eastAsia="Batang" w:hAnsi="Book Antiqua" w:cs="Arial"/>
              <w:sz w:val="16"/>
              <w:szCs w:val="16"/>
            </w:rPr>
          </w:pPr>
          <w:r w:rsidRPr="000D6E88">
            <w:rPr>
              <w:rFonts w:ascii="Book Antiqua" w:eastAsia="Batang" w:hAnsi="Book Antiqua" w:cs="Arial"/>
              <w:sz w:val="16"/>
              <w:szCs w:val="16"/>
            </w:rPr>
            <w:t xml:space="preserve">Versión: </w:t>
          </w:r>
          <w:r w:rsidR="005775DD" w:rsidRPr="005775DD">
            <w:t>01.00.0</w:t>
          </w:r>
          <w:r w:rsidR="0080410C">
            <w:t>4</w:t>
          </w:r>
        </w:p>
      </w:tc>
    </w:tr>
    <w:tr w:rsidR="006809E0" w:rsidRPr="000D6E88" w14:paraId="6FBF20A5" w14:textId="77777777" w:rsidTr="00542BD4">
      <w:tc>
        <w:tcPr>
          <w:tcW w:w="1101" w:type="dxa"/>
          <w:vMerge/>
        </w:tcPr>
        <w:p w14:paraId="5272BDFC" w14:textId="77777777" w:rsidR="006809E0" w:rsidRPr="000D6E88" w:rsidRDefault="006809E0">
          <w:pPr>
            <w:rPr>
              <w:rFonts w:ascii="Book Antiqua" w:hAnsi="Book Antiqua"/>
            </w:rPr>
          </w:pPr>
        </w:p>
      </w:tc>
      <w:tc>
        <w:tcPr>
          <w:tcW w:w="5386" w:type="dxa"/>
        </w:tcPr>
        <w:p w14:paraId="16EF3ED2" w14:textId="77777777" w:rsidR="006809E0" w:rsidRPr="006738B1" w:rsidRDefault="006809E0" w:rsidP="006738B1">
          <w:pPr>
            <w:rPr>
              <w:rFonts w:ascii="Book Antiqua" w:hAnsi="Book Antiqua"/>
              <w:sz w:val="16"/>
            </w:rPr>
          </w:pPr>
          <w:r>
            <w:rPr>
              <w:rFonts w:ascii="Book Antiqua" w:eastAsia="Batang" w:hAnsi="Book Antiqua" w:cs="Arial"/>
              <w:sz w:val="16"/>
              <w:szCs w:val="16"/>
            </w:rPr>
            <w:t>Unidad de Gestión de Proyectos</w:t>
          </w:r>
        </w:p>
      </w:tc>
      <w:tc>
        <w:tcPr>
          <w:tcW w:w="3119" w:type="dxa"/>
        </w:tcPr>
        <w:p w14:paraId="7349C2B2" w14:textId="5FD6B4DC" w:rsidR="006809E0" w:rsidRPr="000D6E88" w:rsidRDefault="006809E0">
          <w:pPr>
            <w:jc w:val="right"/>
            <w:rPr>
              <w:rFonts w:ascii="Book Antiqua" w:hAnsi="Book Antiqua" w:cs="Arial"/>
              <w:sz w:val="16"/>
              <w:szCs w:val="16"/>
            </w:rPr>
          </w:pPr>
          <w:r w:rsidRPr="000D6E88">
            <w:rPr>
              <w:rFonts w:ascii="Book Antiqua" w:eastAsia="Batang" w:hAnsi="Book Antiqua" w:cs="Arial"/>
              <w:sz w:val="16"/>
              <w:szCs w:val="16"/>
            </w:rPr>
            <w:t xml:space="preserve">Fecha:  </w:t>
          </w:r>
          <w:r w:rsidRPr="000D6E88">
            <w:rPr>
              <w:rFonts w:ascii="Book Antiqua" w:eastAsia="Batang" w:hAnsi="Book Antiqua" w:cs="Arial"/>
              <w:sz w:val="16"/>
              <w:szCs w:val="16"/>
            </w:rPr>
            <w:fldChar w:fldCharType="begin"/>
          </w:r>
          <w:r w:rsidRPr="000D6E88">
            <w:rPr>
              <w:rFonts w:ascii="Book Antiqua" w:eastAsia="Batang" w:hAnsi="Book Antiqua" w:cs="Arial"/>
              <w:sz w:val="16"/>
              <w:szCs w:val="16"/>
            </w:rPr>
            <w:instrText xml:space="preserve"> DATE  \@ "dd/MM/yyyy"  \* MERGEFORMAT </w:instrText>
          </w:r>
          <w:r w:rsidRPr="000D6E88">
            <w:rPr>
              <w:rFonts w:ascii="Book Antiqua" w:eastAsia="Batang" w:hAnsi="Book Antiqua" w:cs="Arial"/>
              <w:sz w:val="16"/>
              <w:szCs w:val="16"/>
            </w:rPr>
            <w:fldChar w:fldCharType="separate"/>
          </w:r>
          <w:r w:rsidR="00EF1811">
            <w:rPr>
              <w:rFonts w:ascii="Book Antiqua" w:eastAsia="Batang" w:hAnsi="Book Antiqua" w:cs="Arial"/>
              <w:noProof/>
              <w:sz w:val="16"/>
              <w:szCs w:val="16"/>
            </w:rPr>
            <w:t>06/08/2024</w:t>
          </w:r>
          <w:r w:rsidRPr="000D6E88">
            <w:rPr>
              <w:rFonts w:ascii="Book Antiqua" w:eastAsia="Batang" w:hAnsi="Book Antiqua" w:cs="Arial"/>
              <w:sz w:val="16"/>
              <w:szCs w:val="16"/>
            </w:rPr>
            <w:fldChar w:fldCharType="end"/>
          </w:r>
        </w:p>
      </w:tc>
    </w:tr>
  </w:tbl>
  <w:p w14:paraId="12544F0F" w14:textId="77777777" w:rsidR="006809E0" w:rsidRPr="000D6E88" w:rsidRDefault="006809E0">
    <w:pPr>
      <w:tabs>
        <w:tab w:val="right" w:pos="9356"/>
      </w:tabs>
      <w:rPr>
        <w:rFonts w:ascii="Book Antiqua" w:eastAsia="Batang" w:hAnsi="Book Antiqu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1C4F9" w14:textId="77777777" w:rsidR="006809E0" w:rsidRDefault="006809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5491078"/>
    <w:multiLevelType w:val="multilevel"/>
    <w:tmpl w:val="DAACA8AE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0524E2"/>
    <w:multiLevelType w:val="multilevel"/>
    <w:tmpl w:val="BF42DF9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306478111">
    <w:abstractNumId w:val="0"/>
  </w:num>
  <w:num w:numId="2" w16cid:durableId="1833258519">
    <w:abstractNumId w:val="2"/>
  </w:num>
  <w:num w:numId="3" w16cid:durableId="376929311">
    <w:abstractNumId w:val="1"/>
  </w:num>
  <w:num w:numId="4" w16cid:durableId="1051735872">
    <w:abstractNumId w:val="0"/>
  </w:num>
  <w:num w:numId="5" w16cid:durableId="241716539">
    <w:abstractNumId w:val="0"/>
  </w:num>
  <w:num w:numId="6" w16cid:durableId="65035989">
    <w:abstractNumId w:val="0"/>
  </w:num>
  <w:num w:numId="7" w16cid:durableId="455879130">
    <w:abstractNumId w:val="0"/>
  </w:num>
  <w:num w:numId="8" w16cid:durableId="994067761">
    <w:abstractNumId w:val="0"/>
  </w:num>
  <w:num w:numId="9" w16cid:durableId="1640842058">
    <w:abstractNumId w:val="0"/>
  </w:num>
  <w:num w:numId="10" w16cid:durableId="2134708469">
    <w:abstractNumId w:val="0"/>
  </w:num>
  <w:num w:numId="11" w16cid:durableId="1165050709">
    <w:abstractNumId w:val="0"/>
  </w:num>
  <w:num w:numId="12" w16cid:durableId="808673004">
    <w:abstractNumId w:val="0"/>
  </w:num>
  <w:num w:numId="13" w16cid:durableId="4396858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8A"/>
    <w:rsid w:val="00000454"/>
    <w:rsid w:val="0000568F"/>
    <w:rsid w:val="00010098"/>
    <w:rsid w:val="000177A9"/>
    <w:rsid w:val="00021AC9"/>
    <w:rsid w:val="000322F8"/>
    <w:rsid w:val="000557D5"/>
    <w:rsid w:val="000701E2"/>
    <w:rsid w:val="0007276D"/>
    <w:rsid w:val="0007311E"/>
    <w:rsid w:val="00080CBD"/>
    <w:rsid w:val="0008118B"/>
    <w:rsid w:val="000924DE"/>
    <w:rsid w:val="00097B91"/>
    <w:rsid w:val="000C0817"/>
    <w:rsid w:val="000D6B41"/>
    <w:rsid w:val="001111F0"/>
    <w:rsid w:val="00114DF7"/>
    <w:rsid w:val="001154AF"/>
    <w:rsid w:val="00121C8E"/>
    <w:rsid w:val="00123167"/>
    <w:rsid w:val="001320A7"/>
    <w:rsid w:val="001575EB"/>
    <w:rsid w:val="00166DE8"/>
    <w:rsid w:val="001759BE"/>
    <w:rsid w:val="001760BA"/>
    <w:rsid w:val="00186304"/>
    <w:rsid w:val="00190CA0"/>
    <w:rsid w:val="001A6506"/>
    <w:rsid w:val="001B1F2D"/>
    <w:rsid w:val="001E3CD0"/>
    <w:rsid w:val="001F0193"/>
    <w:rsid w:val="001F15C8"/>
    <w:rsid w:val="0020519C"/>
    <w:rsid w:val="00206734"/>
    <w:rsid w:val="00211D86"/>
    <w:rsid w:val="00220A97"/>
    <w:rsid w:val="00220C89"/>
    <w:rsid w:val="00223329"/>
    <w:rsid w:val="00235CEC"/>
    <w:rsid w:val="0025688A"/>
    <w:rsid w:val="00262626"/>
    <w:rsid w:val="00263999"/>
    <w:rsid w:val="00271FD2"/>
    <w:rsid w:val="00275E94"/>
    <w:rsid w:val="00277830"/>
    <w:rsid w:val="00284B13"/>
    <w:rsid w:val="0028508D"/>
    <w:rsid w:val="002916DD"/>
    <w:rsid w:val="00293C39"/>
    <w:rsid w:val="002A2764"/>
    <w:rsid w:val="002B307E"/>
    <w:rsid w:val="002C6465"/>
    <w:rsid w:val="002C6B13"/>
    <w:rsid w:val="002C7B8A"/>
    <w:rsid w:val="002D0205"/>
    <w:rsid w:val="002D10C9"/>
    <w:rsid w:val="002D6C5A"/>
    <w:rsid w:val="002E1067"/>
    <w:rsid w:val="002E5C1E"/>
    <w:rsid w:val="002F5019"/>
    <w:rsid w:val="00307184"/>
    <w:rsid w:val="00322F84"/>
    <w:rsid w:val="00340839"/>
    <w:rsid w:val="00346940"/>
    <w:rsid w:val="00357AD5"/>
    <w:rsid w:val="0036751B"/>
    <w:rsid w:val="00374563"/>
    <w:rsid w:val="003823A0"/>
    <w:rsid w:val="003A252D"/>
    <w:rsid w:val="003A3AB2"/>
    <w:rsid w:val="003A5750"/>
    <w:rsid w:val="003A63CF"/>
    <w:rsid w:val="003A716B"/>
    <w:rsid w:val="003C065C"/>
    <w:rsid w:val="003C3A3F"/>
    <w:rsid w:val="003C4042"/>
    <w:rsid w:val="003D0A1E"/>
    <w:rsid w:val="003D145E"/>
    <w:rsid w:val="003D4EC8"/>
    <w:rsid w:val="004440B1"/>
    <w:rsid w:val="00444E41"/>
    <w:rsid w:val="00474F27"/>
    <w:rsid w:val="00492E3D"/>
    <w:rsid w:val="00493D1B"/>
    <w:rsid w:val="004A3756"/>
    <w:rsid w:val="004A3DC4"/>
    <w:rsid w:val="004A6110"/>
    <w:rsid w:val="004B5305"/>
    <w:rsid w:val="004B67F9"/>
    <w:rsid w:val="004B7B3A"/>
    <w:rsid w:val="004C0E3A"/>
    <w:rsid w:val="004C5F93"/>
    <w:rsid w:val="004D0D98"/>
    <w:rsid w:val="004F5F77"/>
    <w:rsid w:val="005250AE"/>
    <w:rsid w:val="00540276"/>
    <w:rsid w:val="00541AD7"/>
    <w:rsid w:val="00542BD4"/>
    <w:rsid w:val="00553D76"/>
    <w:rsid w:val="0055555D"/>
    <w:rsid w:val="005775DD"/>
    <w:rsid w:val="00582CD0"/>
    <w:rsid w:val="005A30CE"/>
    <w:rsid w:val="005A6EFF"/>
    <w:rsid w:val="005B66C7"/>
    <w:rsid w:val="005C0B3F"/>
    <w:rsid w:val="005C47F4"/>
    <w:rsid w:val="005E5117"/>
    <w:rsid w:val="005E751A"/>
    <w:rsid w:val="005F118F"/>
    <w:rsid w:val="005F22A2"/>
    <w:rsid w:val="005F4B53"/>
    <w:rsid w:val="00611552"/>
    <w:rsid w:val="0061491A"/>
    <w:rsid w:val="006201CE"/>
    <w:rsid w:val="006210E4"/>
    <w:rsid w:val="006234F7"/>
    <w:rsid w:val="00644F53"/>
    <w:rsid w:val="00653D2F"/>
    <w:rsid w:val="00661DC4"/>
    <w:rsid w:val="0067245C"/>
    <w:rsid w:val="0067340E"/>
    <w:rsid w:val="006738B1"/>
    <w:rsid w:val="006809E0"/>
    <w:rsid w:val="00687FE2"/>
    <w:rsid w:val="0069083F"/>
    <w:rsid w:val="00691999"/>
    <w:rsid w:val="00693804"/>
    <w:rsid w:val="00696C8D"/>
    <w:rsid w:val="006A3FB2"/>
    <w:rsid w:val="006B6B52"/>
    <w:rsid w:val="006D14F6"/>
    <w:rsid w:val="006D3AB4"/>
    <w:rsid w:val="006F54CA"/>
    <w:rsid w:val="006F63A2"/>
    <w:rsid w:val="006F75C0"/>
    <w:rsid w:val="00700EB3"/>
    <w:rsid w:val="00702259"/>
    <w:rsid w:val="007100AF"/>
    <w:rsid w:val="007139B1"/>
    <w:rsid w:val="00754285"/>
    <w:rsid w:val="007653FB"/>
    <w:rsid w:val="00773B19"/>
    <w:rsid w:val="007829E6"/>
    <w:rsid w:val="0079207C"/>
    <w:rsid w:val="007953AA"/>
    <w:rsid w:val="007A4865"/>
    <w:rsid w:val="007A76E5"/>
    <w:rsid w:val="007B2BD1"/>
    <w:rsid w:val="007C4E38"/>
    <w:rsid w:val="007C6F80"/>
    <w:rsid w:val="007E2570"/>
    <w:rsid w:val="007F054C"/>
    <w:rsid w:val="007F56B0"/>
    <w:rsid w:val="007F5E3C"/>
    <w:rsid w:val="007F7FFC"/>
    <w:rsid w:val="008004CC"/>
    <w:rsid w:val="0080410C"/>
    <w:rsid w:val="00804691"/>
    <w:rsid w:val="0081186C"/>
    <w:rsid w:val="0082074F"/>
    <w:rsid w:val="0082351F"/>
    <w:rsid w:val="00850908"/>
    <w:rsid w:val="00857BB0"/>
    <w:rsid w:val="008602D5"/>
    <w:rsid w:val="00861623"/>
    <w:rsid w:val="00864A68"/>
    <w:rsid w:val="0087662E"/>
    <w:rsid w:val="0088148C"/>
    <w:rsid w:val="008A2BF1"/>
    <w:rsid w:val="008A5483"/>
    <w:rsid w:val="008C3A09"/>
    <w:rsid w:val="008C55D8"/>
    <w:rsid w:val="008F0334"/>
    <w:rsid w:val="009003AD"/>
    <w:rsid w:val="00902133"/>
    <w:rsid w:val="009131B0"/>
    <w:rsid w:val="00914D44"/>
    <w:rsid w:val="00917315"/>
    <w:rsid w:val="00927B1E"/>
    <w:rsid w:val="00930434"/>
    <w:rsid w:val="0096114D"/>
    <w:rsid w:val="009615AC"/>
    <w:rsid w:val="00962F0A"/>
    <w:rsid w:val="0096488A"/>
    <w:rsid w:val="00967BDC"/>
    <w:rsid w:val="00977F5C"/>
    <w:rsid w:val="00981AD5"/>
    <w:rsid w:val="00987F4C"/>
    <w:rsid w:val="009953C6"/>
    <w:rsid w:val="009B3148"/>
    <w:rsid w:val="009B5334"/>
    <w:rsid w:val="009F4661"/>
    <w:rsid w:val="009F48C0"/>
    <w:rsid w:val="00A10422"/>
    <w:rsid w:val="00A459A6"/>
    <w:rsid w:val="00A55F4F"/>
    <w:rsid w:val="00A577E5"/>
    <w:rsid w:val="00A8611E"/>
    <w:rsid w:val="00A96AE0"/>
    <w:rsid w:val="00AA535E"/>
    <w:rsid w:val="00AB2643"/>
    <w:rsid w:val="00AC23F2"/>
    <w:rsid w:val="00AC5773"/>
    <w:rsid w:val="00AC63C2"/>
    <w:rsid w:val="00AC7955"/>
    <w:rsid w:val="00AF76C8"/>
    <w:rsid w:val="00B01BF9"/>
    <w:rsid w:val="00B22102"/>
    <w:rsid w:val="00B27356"/>
    <w:rsid w:val="00B27B68"/>
    <w:rsid w:val="00B4783C"/>
    <w:rsid w:val="00B5133C"/>
    <w:rsid w:val="00B621BA"/>
    <w:rsid w:val="00B74384"/>
    <w:rsid w:val="00B7558B"/>
    <w:rsid w:val="00B75C57"/>
    <w:rsid w:val="00B75E77"/>
    <w:rsid w:val="00B84F3B"/>
    <w:rsid w:val="00BA240D"/>
    <w:rsid w:val="00BB107C"/>
    <w:rsid w:val="00BC4F60"/>
    <w:rsid w:val="00BC5F79"/>
    <w:rsid w:val="00BD252C"/>
    <w:rsid w:val="00BD7597"/>
    <w:rsid w:val="00BF3FC1"/>
    <w:rsid w:val="00C00642"/>
    <w:rsid w:val="00C12491"/>
    <w:rsid w:val="00C21A48"/>
    <w:rsid w:val="00C34138"/>
    <w:rsid w:val="00C413FA"/>
    <w:rsid w:val="00C422A9"/>
    <w:rsid w:val="00C508D7"/>
    <w:rsid w:val="00C531C9"/>
    <w:rsid w:val="00C61F5D"/>
    <w:rsid w:val="00C739D8"/>
    <w:rsid w:val="00C74D7A"/>
    <w:rsid w:val="00C809B8"/>
    <w:rsid w:val="00C81428"/>
    <w:rsid w:val="00C97953"/>
    <w:rsid w:val="00CA74CB"/>
    <w:rsid w:val="00CB1040"/>
    <w:rsid w:val="00CB7BE7"/>
    <w:rsid w:val="00CD2AC7"/>
    <w:rsid w:val="00CD45D3"/>
    <w:rsid w:val="00CD59C7"/>
    <w:rsid w:val="00CD75D3"/>
    <w:rsid w:val="00D05915"/>
    <w:rsid w:val="00D159D3"/>
    <w:rsid w:val="00D2691E"/>
    <w:rsid w:val="00D46855"/>
    <w:rsid w:val="00D521D4"/>
    <w:rsid w:val="00D567FC"/>
    <w:rsid w:val="00D63FF0"/>
    <w:rsid w:val="00D70CBC"/>
    <w:rsid w:val="00D87933"/>
    <w:rsid w:val="00D91A83"/>
    <w:rsid w:val="00D97D20"/>
    <w:rsid w:val="00DC1859"/>
    <w:rsid w:val="00DC4702"/>
    <w:rsid w:val="00DC7D18"/>
    <w:rsid w:val="00DD1554"/>
    <w:rsid w:val="00DD2A36"/>
    <w:rsid w:val="00DE0B58"/>
    <w:rsid w:val="00DE15A0"/>
    <w:rsid w:val="00DE450D"/>
    <w:rsid w:val="00DF6556"/>
    <w:rsid w:val="00DF7A05"/>
    <w:rsid w:val="00E053BD"/>
    <w:rsid w:val="00E065F1"/>
    <w:rsid w:val="00E10268"/>
    <w:rsid w:val="00E148F6"/>
    <w:rsid w:val="00E3276B"/>
    <w:rsid w:val="00E362E8"/>
    <w:rsid w:val="00E60873"/>
    <w:rsid w:val="00E6377C"/>
    <w:rsid w:val="00E640A3"/>
    <w:rsid w:val="00E646A5"/>
    <w:rsid w:val="00E81359"/>
    <w:rsid w:val="00E81767"/>
    <w:rsid w:val="00E918D2"/>
    <w:rsid w:val="00EA6CCC"/>
    <w:rsid w:val="00EB3F14"/>
    <w:rsid w:val="00EB791B"/>
    <w:rsid w:val="00EC4097"/>
    <w:rsid w:val="00EE0BEA"/>
    <w:rsid w:val="00EF1811"/>
    <w:rsid w:val="00EF1F58"/>
    <w:rsid w:val="00F054FE"/>
    <w:rsid w:val="00F0641B"/>
    <w:rsid w:val="00F10E17"/>
    <w:rsid w:val="00F13E38"/>
    <w:rsid w:val="00F15F10"/>
    <w:rsid w:val="00F16E27"/>
    <w:rsid w:val="00F258F3"/>
    <w:rsid w:val="00F3203F"/>
    <w:rsid w:val="00F40B3F"/>
    <w:rsid w:val="00F45D98"/>
    <w:rsid w:val="00F53269"/>
    <w:rsid w:val="00F53937"/>
    <w:rsid w:val="00F53A1A"/>
    <w:rsid w:val="00F5596C"/>
    <w:rsid w:val="00F7478D"/>
    <w:rsid w:val="00F74C3A"/>
    <w:rsid w:val="00F85468"/>
    <w:rsid w:val="00FB170A"/>
    <w:rsid w:val="00FB61FA"/>
    <w:rsid w:val="00FB7D49"/>
    <w:rsid w:val="00FC0AEA"/>
    <w:rsid w:val="00FD27A9"/>
    <w:rsid w:val="00FF0FA4"/>
    <w:rsid w:val="00FF4E38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8A376"/>
  <w15:docId w15:val="{65490C18-5EDA-452D-90FC-034263E4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D1"/>
    <w:pPr>
      <w:widowControl w:val="0"/>
      <w:spacing w:line="240" w:lineRule="atLeast"/>
    </w:pPr>
    <w:rPr>
      <w:lang w:val="es-ES" w:eastAsia="en-US"/>
    </w:rPr>
  </w:style>
  <w:style w:type="paragraph" w:styleId="Ttulo1">
    <w:name w:val="heading 1"/>
    <w:basedOn w:val="Normal"/>
    <w:next w:val="Normal"/>
    <w:qFormat/>
    <w:rsid w:val="007B2BD1"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Normal"/>
    <w:qFormat/>
    <w:rsid w:val="007B2BD1"/>
    <w:pPr>
      <w:numPr>
        <w:ilvl w:val="1"/>
      </w:numPr>
      <w:outlineLvl w:val="1"/>
    </w:pPr>
    <w:rPr>
      <w:sz w:val="20"/>
    </w:rPr>
  </w:style>
  <w:style w:type="paragraph" w:styleId="Ttulo3">
    <w:name w:val="heading 3"/>
    <w:basedOn w:val="Ttulo1"/>
    <w:next w:val="Normal"/>
    <w:qFormat/>
    <w:rsid w:val="007B2BD1"/>
    <w:pPr>
      <w:numPr>
        <w:ilvl w:val="2"/>
      </w:numPr>
      <w:outlineLvl w:val="2"/>
    </w:pPr>
    <w:rPr>
      <w:b w:val="0"/>
      <w:i/>
      <w:sz w:val="20"/>
    </w:rPr>
  </w:style>
  <w:style w:type="paragraph" w:styleId="Ttulo4">
    <w:name w:val="heading 4"/>
    <w:basedOn w:val="Ttulo1"/>
    <w:next w:val="Normal"/>
    <w:qFormat/>
    <w:rsid w:val="007B2BD1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qFormat/>
    <w:rsid w:val="007B2BD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7B2BD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7B2BD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B2BD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7B2BD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2">
    <w:name w:val="Paragraph2"/>
    <w:basedOn w:val="Normal"/>
    <w:rsid w:val="007B2BD1"/>
    <w:pPr>
      <w:spacing w:before="80"/>
      <w:ind w:left="720"/>
      <w:jc w:val="both"/>
    </w:pPr>
    <w:rPr>
      <w:color w:val="000000"/>
      <w:lang w:val="en-AU"/>
    </w:rPr>
  </w:style>
  <w:style w:type="paragraph" w:styleId="Ttulo">
    <w:name w:val="Title"/>
    <w:basedOn w:val="Normal"/>
    <w:next w:val="Normal"/>
    <w:qFormat/>
    <w:rsid w:val="007B2BD1"/>
    <w:pPr>
      <w:spacing w:line="240" w:lineRule="auto"/>
      <w:jc w:val="center"/>
    </w:pPr>
    <w:rPr>
      <w:rFonts w:ascii="Arial" w:hAnsi="Arial"/>
      <w:b/>
      <w:sz w:val="36"/>
    </w:rPr>
  </w:style>
  <w:style w:type="paragraph" w:styleId="Subttulo">
    <w:name w:val="Subtitle"/>
    <w:basedOn w:val="Normal"/>
    <w:qFormat/>
    <w:rsid w:val="007B2BD1"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Sangranormal">
    <w:name w:val="Normal Indent"/>
    <w:basedOn w:val="Normal"/>
    <w:rsid w:val="007B2BD1"/>
    <w:pPr>
      <w:ind w:left="900" w:hanging="900"/>
    </w:pPr>
  </w:style>
  <w:style w:type="paragraph" w:styleId="TDC1">
    <w:name w:val="toc 1"/>
    <w:basedOn w:val="Normal"/>
    <w:next w:val="Normal"/>
    <w:autoRedefine/>
    <w:uiPriority w:val="39"/>
    <w:rsid w:val="007B2BD1"/>
    <w:pPr>
      <w:spacing w:before="120"/>
    </w:pPr>
    <w:rPr>
      <w:rFonts w:ascii="Book Antiqua" w:hAnsi="Book Antiqua"/>
      <w:bCs/>
      <w:i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rsid w:val="007B2BD1"/>
    <w:pPr>
      <w:spacing w:before="120"/>
      <w:ind w:left="200"/>
    </w:pPr>
    <w:rPr>
      <w:rFonts w:ascii="Book Antiqua" w:hAnsi="Book Antiqua"/>
      <w:bCs/>
      <w:sz w:val="22"/>
      <w:szCs w:val="22"/>
    </w:rPr>
  </w:style>
  <w:style w:type="paragraph" w:styleId="TDC3">
    <w:name w:val="toc 3"/>
    <w:basedOn w:val="Normal"/>
    <w:next w:val="Normal"/>
    <w:uiPriority w:val="39"/>
    <w:rsid w:val="007B2BD1"/>
    <w:pPr>
      <w:ind w:left="400"/>
    </w:pPr>
  </w:style>
  <w:style w:type="paragraph" w:styleId="Encabezado">
    <w:name w:val="header"/>
    <w:basedOn w:val="Normal"/>
    <w:rsid w:val="007B2BD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B2BD1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7B2BD1"/>
  </w:style>
  <w:style w:type="paragraph" w:customStyle="1" w:styleId="MainTitle">
    <w:name w:val="Main Title"/>
    <w:basedOn w:val="Normal"/>
    <w:rsid w:val="007B2BD1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Bullet1">
    <w:name w:val="Bullet1"/>
    <w:basedOn w:val="Normal"/>
    <w:rsid w:val="007B2BD1"/>
    <w:pPr>
      <w:ind w:left="720" w:hanging="432"/>
    </w:pPr>
  </w:style>
  <w:style w:type="paragraph" w:customStyle="1" w:styleId="Tabletext">
    <w:name w:val="Tabletext"/>
    <w:basedOn w:val="Normal"/>
    <w:rsid w:val="007B2BD1"/>
    <w:pPr>
      <w:keepLines/>
      <w:spacing w:after="120"/>
    </w:pPr>
  </w:style>
  <w:style w:type="paragraph" w:styleId="Textoindependiente">
    <w:name w:val="Body Text"/>
    <w:basedOn w:val="Normal"/>
    <w:rsid w:val="007B2BD1"/>
    <w:pPr>
      <w:keepLines/>
      <w:spacing w:after="120"/>
      <w:ind w:left="720"/>
    </w:pPr>
  </w:style>
  <w:style w:type="paragraph" w:customStyle="1" w:styleId="Bullet2">
    <w:name w:val="Bullet2"/>
    <w:basedOn w:val="Normal"/>
    <w:rsid w:val="007B2BD1"/>
    <w:pPr>
      <w:ind w:left="1440" w:hanging="360"/>
    </w:pPr>
    <w:rPr>
      <w:color w:val="000080"/>
    </w:rPr>
  </w:style>
  <w:style w:type="paragraph" w:styleId="Mapadeldocumento">
    <w:name w:val="Document Map"/>
    <w:basedOn w:val="Normal"/>
    <w:semiHidden/>
    <w:rsid w:val="007B2BD1"/>
    <w:pPr>
      <w:shd w:val="clear" w:color="auto" w:fill="000080"/>
    </w:pPr>
    <w:rPr>
      <w:rFonts w:ascii="Tahoma" w:hAnsi="Tahoma"/>
    </w:rPr>
  </w:style>
  <w:style w:type="character" w:styleId="Refdenotaalpie">
    <w:name w:val="footnote reference"/>
    <w:basedOn w:val="Fuentedeprrafopredeter"/>
    <w:semiHidden/>
    <w:rsid w:val="007B2BD1"/>
    <w:rPr>
      <w:sz w:val="20"/>
      <w:vertAlign w:val="superscript"/>
    </w:rPr>
  </w:style>
  <w:style w:type="paragraph" w:styleId="Textonotapie">
    <w:name w:val="footnote text"/>
    <w:basedOn w:val="Normal"/>
    <w:semiHidden/>
    <w:rsid w:val="007B2BD1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Paragraph1">
    <w:name w:val="Paragraph1"/>
    <w:basedOn w:val="Normal"/>
    <w:rsid w:val="007B2BD1"/>
    <w:pPr>
      <w:spacing w:before="80" w:line="240" w:lineRule="auto"/>
      <w:jc w:val="both"/>
    </w:pPr>
  </w:style>
  <w:style w:type="paragraph" w:customStyle="1" w:styleId="Paragraph3">
    <w:name w:val="Paragraph3"/>
    <w:basedOn w:val="Normal"/>
    <w:rsid w:val="007B2BD1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rsid w:val="007B2BD1"/>
    <w:pPr>
      <w:spacing w:before="80" w:line="240" w:lineRule="auto"/>
      <w:ind w:left="2250"/>
      <w:jc w:val="both"/>
    </w:pPr>
  </w:style>
  <w:style w:type="paragraph" w:styleId="TDC4">
    <w:name w:val="toc 4"/>
    <w:basedOn w:val="Normal"/>
    <w:next w:val="Normal"/>
    <w:semiHidden/>
    <w:rsid w:val="007B2BD1"/>
    <w:pPr>
      <w:ind w:left="600"/>
    </w:pPr>
  </w:style>
  <w:style w:type="paragraph" w:styleId="TDC5">
    <w:name w:val="toc 5"/>
    <w:basedOn w:val="Normal"/>
    <w:next w:val="Normal"/>
    <w:semiHidden/>
    <w:rsid w:val="007B2BD1"/>
    <w:pPr>
      <w:ind w:left="800"/>
    </w:pPr>
  </w:style>
  <w:style w:type="paragraph" w:styleId="TDC6">
    <w:name w:val="toc 6"/>
    <w:basedOn w:val="Normal"/>
    <w:next w:val="Normal"/>
    <w:semiHidden/>
    <w:rsid w:val="007B2BD1"/>
    <w:pPr>
      <w:ind w:left="1000"/>
    </w:pPr>
  </w:style>
  <w:style w:type="paragraph" w:styleId="TDC7">
    <w:name w:val="toc 7"/>
    <w:basedOn w:val="Normal"/>
    <w:next w:val="Normal"/>
    <w:semiHidden/>
    <w:rsid w:val="007B2BD1"/>
    <w:pPr>
      <w:ind w:left="1200"/>
    </w:pPr>
  </w:style>
  <w:style w:type="paragraph" w:styleId="TDC8">
    <w:name w:val="toc 8"/>
    <w:basedOn w:val="Normal"/>
    <w:next w:val="Normal"/>
    <w:semiHidden/>
    <w:rsid w:val="007B2BD1"/>
    <w:pPr>
      <w:ind w:left="1400"/>
    </w:pPr>
  </w:style>
  <w:style w:type="paragraph" w:styleId="TDC9">
    <w:name w:val="toc 9"/>
    <w:basedOn w:val="Normal"/>
    <w:next w:val="Normal"/>
    <w:semiHidden/>
    <w:rsid w:val="007B2BD1"/>
    <w:pPr>
      <w:ind w:left="1600"/>
    </w:pPr>
  </w:style>
  <w:style w:type="paragraph" w:styleId="Textoindependiente2">
    <w:name w:val="Body Text 2"/>
    <w:basedOn w:val="Normal"/>
    <w:rsid w:val="007B2BD1"/>
    <w:rPr>
      <w:i/>
      <w:color w:val="0000FF"/>
    </w:rPr>
  </w:style>
  <w:style w:type="paragraph" w:styleId="Sangradetextonormal">
    <w:name w:val="Body Text Indent"/>
    <w:basedOn w:val="Normal"/>
    <w:rsid w:val="007B2BD1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"/>
    <w:rsid w:val="007B2BD1"/>
    <w:pPr>
      <w:widowControl/>
      <w:spacing w:before="120" w:line="240" w:lineRule="auto"/>
      <w:jc w:val="both"/>
    </w:pPr>
    <w:rPr>
      <w:rFonts w:ascii="Book Antiqua" w:hAnsi="Book Antiqua"/>
    </w:rPr>
  </w:style>
  <w:style w:type="paragraph" w:customStyle="1" w:styleId="Bullet">
    <w:name w:val="Bullet"/>
    <w:basedOn w:val="Normal"/>
    <w:rsid w:val="007B2BD1"/>
    <w:pPr>
      <w:widowControl/>
      <w:numPr>
        <w:numId w:val="3"/>
      </w:numPr>
      <w:tabs>
        <w:tab w:val="left" w:pos="720"/>
      </w:tabs>
      <w:spacing w:before="120" w:line="240" w:lineRule="auto"/>
      <w:ind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Textoindependiente"/>
    <w:link w:val="InfoBlueCar"/>
    <w:autoRedefine/>
    <w:rsid w:val="007B2BD1"/>
    <w:pPr>
      <w:ind w:left="1440"/>
    </w:pPr>
    <w:rPr>
      <w:rFonts w:ascii="Book Antiqua" w:hAnsi="Book Antiqua" w:cs="Arial"/>
      <w:i/>
      <w:color w:val="0000FF"/>
      <w:lang w:val="es-MX"/>
    </w:rPr>
  </w:style>
  <w:style w:type="character" w:customStyle="1" w:styleId="InfoBlueCar">
    <w:name w:val="InfoBlue Car"/>
    <w:basedOn w:val="Fuentedeprrafopredeter"/>
    <w:link w:val="InfoBlue"/>
    <w:rsid w:val="007B2BD1"/>
    <w:rPr>
      <w:rFonts w:ascii="Book Antiqua" w:hAnsi="Book Antiqua" w:cs="Arial"/>
      <w:i/>
      <w:color w:val="0000FF"/>
      <w:lang w:val="es-MX" w:eastAsia="en-US" w:bidi="ar-SA"/>
    </w:rPr>
  </w:style>
  <w:style w:type="character" w:styleId="Hipervnculo">
    <w:name w:val="Hyperlink"/>
    <w:basedOn w:val="Fuentedeprrafopredeter"/>
    <w:uiPriority w:val="99"/>
    <w:rsid w:val="007B2BD1"/>
    <w:rPr>
      <w:color w:val="0000FF"/>
      <w:u w:val="single"/>
    </w:rPr>
  </w:style>
  <w:style w:type="table" w:styleId="Tablaconcuadrcula">
    <w:name w:val="Table Grid"/>
    <w:basedOn w:val="Tablanormal"/>
    <w:rsid w:val="007B2BD1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B2BD1"/>
    <w:pPr>
      <w:widowControl/>
      <w:spacing w:before="100" w:beforeAutospacing="1" w:after="100" w:afterAutospacing="1" w:line="240" w:lineRule="auto"/>
    </w:pPr>
    <w:rPr>
      <w:lang w:val="en-US"/>
    </w:rPr>
  </w:style>
  <w:style w:type="paragraph" w:customStyle="1" w:styleId="Bullets">
    <w:name w:val="Bullets"/>
    <w:basedOn w:val="Normal"/>
    <w:rsid w:val="007B2BD1"/>
    <w:pPr>
      <w:widowControl/>
      <w:numPr>
        <w:numId w:val="2"/>
      </w:numPr>
      <w:spacing w:before="60" w:after="60" w:line="240" w:lineRule="auto"/>
    </w:pPr>
    <w:rPr>
      <w:sz w:val="22"/>
      <w:lang w:val="en-US"/>
    </w:rPr>
  </w:style>
  <w:style w:type="paragraph" w:styleId="Textocomentario">
    <w:name w:val="annotation text"/>
    <w:basedOn w:val="Normal"/>
    <w:link w:val="TextocomentarioCar"/>
    <w:semiHidden/>
    <w:rsid w:val="007B2BD1"/>
  </w:style>
  <w:style w:type="character" w:customStyle="1" w:styleId="TextocomentarioCar">
    <w:name w:val="Texto comentario Car"/>
    <w:basedOn w:val="Fuentedeprrafopredeter"/>
    <w:link w:val="Textocomentario"/>
    <w:semiHidden/>
    <w:rsid w:val="0008118B"/>
    <w:rPr>
      <w:lang w:val="es-ES" w:eastAsia="en-US"/>
    </w:rPr>
  </w:style>
  <w:style w:type="paragraph" w:customStyle="1" w:styleId="TableNormal">
    <w:name w:val="TableNormal"/>
    <w:basedOn w:val="Normal"/>
    <w:rsid w:val="007B2BD1"/>
    <w:pPr>
      <w:widowControl/>
      <w:spacing w:before="40" w:after="40" w:line="240" w:lineRule="auto"/>
    </w:pPr>
    <w:rPr>
      <w:rFonts w:ascii="Arial" w:hAnsi="Arial"/>
      <w:sz w:val="18"/>
      <w:lang w:val="en-US"/>
    </w:rPr>
  </w:style>
  <w:style w:type="paragraph" w:customStyle="1" w:styleId="ExpNormal">
    <w:name w:val="ExpNormal"/>
    <w:basedOn w:val="Normal"/>
    <w:rsid w:val="007B2BD1"/>
    <w:pPr>
      <w:widowControl/>
      <w:spacing w:before="160" w:after="160" w:line="240" w:lineRule="auto"/>
      <w:ind w:left="720"/>
    </w:pPr>
    <w:rPr>
      <w:sz w:val="22"/>
      <w:lang w:val="en-US"/>
    </w:rPr>
  </w:style>
  <w:style w:type="table" w:styleId="Tablaweb3">
    <w:name w:val="Table Web 3"/>
    <w:basedOn w:val="Tablanormal"/>
    <w:rsid w:val="007B2BD1"/>
    <w:pPr>
      <w:widowControl w:val="0"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stilo41">
    <w:name w:val="estilo41"/>
    <w:basedOn w:val="Fuentedeprrafopredeter"/>
    <w:rsid w:val="007B2BD1"/>
    <w:rPr>
      <w:rFonts w:ascii="Arial" w:hAnsi="Arial" w:cs="Arial" w:hint="default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702"/>
    <w:rPr>
      <w:rFonts w:ascii="Tahoma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190CA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8118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118B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8118B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T\Downloads\Charter_%20Proyec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8496-8862-4229-A8F4-90F2A46F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Charter_ Proyecto</Template>
  <TotalTime>2</TotalTime>
  <Pages>14</Pages>
  <Words>2269</Words>
  <Characters>12482</Characters>
  <Application>Microsoft Office Word</Application>
  <DocSecurity>0</DocSecurity>
  <Lines>104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para presentación de proyectos</vt:lpstr>
      <vt:lpstr>Charter del Proyecto</vt:lpstr>
    </vt:vector>
  </TitlesOfParts>
  <Company>UNED</Company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presentación de proyectos</dc:title>
  <dc:subject>Formulario para presentación de proyectos</dc:subject>
  <dc:creator>Esterlyn Quesada Brenes</dc:creator>
  <cp:keywords>proyectos</cp:keywords>
  <cp:lastModifiedBy>Pamela Carvajal</cp:lastModifiedBy>
  <cp:revision>2</cp:revision>
  <cp:lastPrinted>2011-07-11T18:48:00Z</cp:lastPrinted>
  <dcterms:created xsi:type="dcterms:W3CDTF">2024-08-06T15:30:00Z</dcterms:created>
  <dcterms:modified xsi:type="dcterms:W3CDTF">2024-08-06T15:30:00Z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documento">
    <vt:lpwstr>1.0</vt:lpwstr>
  </property>
  <property fmtid="{D5CDD505-2E9C-101B-9397-08002B2CF9AE}" pid="3" name="Referencia">
    <vt:lpwstr>MTS-05</vt:lpwstr>
  </property>
</Properties>
</file>